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2455" w14:textId="77777777" w:rsidR="00353351" w:rsidRPr="00353351" w:rsidRDefault="00353351" w:rsidP="00353351">
      <w:pPr>
        <w:pStyle w:val="Heading2"/>
        <w:spacing w:before="0" w:after="0" w:line="240" w:lineRule="auto"/>
        <w:rPr>
          <w:rFonts w:ascii="Times New Roman" w:hAnsi="Times New Roman"/>
          <w:noProof/>
          <w:sz w:val="26"/>
          <w:szCs w:val="26"/>
        </w:rPr>
      </w:pPr>
      <w:bookmarkStart w:id="0" w:name="_Hlk191885046"/>
    </w:p>
    <w:p w14:paraId="63AEA03A" w14:textId="5EF9F1AD" w:rsidR="00353351" w:rsidRPr="00353351" w:rsidRDefault="00EF2C3F" w:rsidP="00353351">
      <w:pPr>
        <w:pStyle w:val="Heading2"/>
        <w:spacing w:before="0" w:after="0" w:line="240" w:lineRule="auto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544319F" wp14:editId="12945127">
            <wp:extent cx="1228725" cy="609600"/>
            <wp:effectExtent l="0" t="0" r="0" b="0"/>
            <wp:docPr id="437275543" name="Picture 1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5B89F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36C886A7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45E274CE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1BA7EF42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sz w:val="26"/>
          <w:szCs w:val="26"/>
          <w:lang w:val="en-GB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 xml:space="preserve">Број:004257269 </w:t>
      </w:r>
      <w:r w:rsidRPr="00353351">
        <w:rPr>
          <w:rFonts w:ascii="Times New Roman" w:hAnsi="Times New Roman"/>
          <w:sz w:val="26"/>
          <w:szCs w:val="26"/>
        </w:rPr>
        <w:t>202</w:t>
      </w:r>
      <w:r w:rsidRPr="00353351">
        <w:rPr>
          <w:rFonts w:ascii="Times New Roman" w:hAnsi="Times New Roman"/>
          <w:sz w:val="26"/>
          <w:szCs w:val="26"/>
          <w:lang w:val="en-GB"/>
        </w:rPr>
        <w:t>5</w:t>
      </w:r>
    </w:p>
    <w:p w14:paraId="14928A73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</w:rPr>
        <w:t>Дана:24.10.2025.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54D61E97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>В р а њ е</w:t>
      </w:r>
    </w:p>
    <w:bookmarkEnd w:id="0"/>
    <w:p w14:paraId="35606544" w14:textId="77777777" w:rsidR="00353351" w:rsidRPr="00353351" w:rsidRDefault="00353351" w:rsidP="003533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E19B672" w14:textId="77777777" w:rsidR="00353351" w:rsidRPr="00353351" w:rsidRDefault="00353351" w:rsidP="003533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353351">
        <w:rPr>
          <w:rFonts w:ascii="Times New Roman" w:hAnsi="Times New Roman"/>
          <w:sz w:val="26"/>
          <w:szCs w:val="26"/>
        </w:rPr>
        <w:t xml:space="preserve">61. 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353351">
        <w:rPr>
          <w:rFonts w:ascii="Times New Roman" w:hAnsi="Times New Roman"/>
          <w:sz w:val="26"/>
          <w:szCs w:val="26"/>
        </w:rPr>
        <w:t>24.1</w:t>
      </w:r>
      <w:r w:rsidRPr="00353351">
        <w:rPr>
          <w:rFonts w:ascii="Times New Roman" w:hAnsi="Times New Roman"/>
          <w:sz w:val="26"/>
          <w:szCs w:val="26"/>
          <w:lang w:val="en-GB"/>
        </w:rPr>
        <w:t>0</w:t>
      </w:r>
      <w:r w:rsidRPr="00353351">
        <w:rPr>
          <w:rFonts w:ascii="Times New Roman" w:hAnsi="Times New Roman"/>
          <w:sz w:val="26"/>
          <w:szCs w:val="26"/>
        </w:rPr>
        <w:t>.2025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. године, разматрало је </w:t>
      </w:r>
      <w:proofErr w:type="spellStart"/>
      <w:r w:rsidRPr="00353351">
        <w:rPr>
          <w:rFonts w:ascii="Times New Roman" w:hAnsi="Times New Roman"/>
          <w:sz w:val="26"/>
          <w:szCs w:val="26"/>
        </w:rPr>
        <w:t>Извoд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351">
        <w:rPr>
          <w:rFonts w:ascii="Times New Roman" w:hAnsi="Times New Roman"/>
          <w:sz w:val="26"/>
          <w:szCs w:val="26"/>
        </w:rPr>
        <w:t>из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351">
        <w:rPr>
          <w:rFonts w:ascii="Times New Roman" w:hAnsi="Times New Roman"/>
          <w:sz w:val="26"/>
          <w:szCs w:val="26"/>
        </w:rPr>
        <w:t>записника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 </w:t>
      </w:r>
      <w:bookmarkStart w:id="1" w:name="_Hlk175135855"/>
      <w:proofErr w:type="spellStart"/>
      <w:r w:rsidRPr="00353351">
        <w:rPr>
          <w:rFonts w:ascii="Times New Roman" w:hAnsi="Times New Roman"/>
          <w:sz w:val="26"/>
          <w:szCs w:val="26"/>
        </w:rPr>
        <w:t>са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 82.  редовне и</w:t>
      </w:r>
      <w:r w:rsidRPr="00353351">
        <w:rPr>
          <w:rFonts w:ascii="Times New Roman" w:hAnsi="Times New Roman"/>
          <w:sz w:val="26"/>
          <w:szCs w:val="26"/>
          <w:lang w:val="en-GB"/>
        </w:rPr>
        <w:t xml:space="preserve"> 8</w:t>
      </w:r>
      <w:r w:rsidRPr="00353351">
        <w:rPr>
          <w:rFonts w:ascii="Times New Roman" w:hAnsi="Times New Roman"/>
          <w:sz w:val="26"/>
          <w:szCs w:val="26"/>
        </w:rPr>
        <w:t>3</w:t>
      </w:r>
      <w:r w:rsidRPr="00353351">
        <w:rPr>
          <w:rFonts w:ascii="Times New Roman" w:hAnsi="Times New Roman"/>
          <w:sz w:val="26"/>
          <w:szCs w:val="26"/>
          <w:lang w:val="en-GB"/>
        </w:rPr>
        <w:t>.</w:t>
      </w:r>
      <w:r w:rsidRPr="003533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351">
        <w:rPr>
          <w:rFonts w:ascii="Times New Roman" w:hAnsi="Times New Roman"/>
          <w:sz w:val="26"/>
          <w:szCs w:val="26"/>
        </w:rPr>
        <w:t>ванредне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351">
        <w:rPr>
          <w:rFonts w:ascii="Times New Roman" w:hAnsi="Times New Roman"/>
          <w:sz w:val="26"/>
          <w:szCs w:val="26"/>
        </w:rPr>
        <w:t>седнице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   </w:t>
      </w:r>
      <w:proofErr w:type="spellStart"/>
      <w:r w:rsidRPr="00353351">
        <w:rPr>
          <w:rFonts w:ascii="Times New Roman" w:hAnsi="Times New Roman"/>
          <w:sz w:val="26"/>
          <w:szCs w:val="26"/>
        </w:rPr>
        <w:t>Градског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351">
        <w:rPr>
          <w:rFonts w:ascii="Times New Roman" w:hAnsi="Times New Roman"/>
          <w:sz w:val="26"/>
          <w:szCs w:val="26"/>
        </w:rPr>
        <w:t>већа</w:t>
      </w:r>
      <w:bookmarkEnd w:id="1"/>
      <w:proofErr w:type="spellEnd"/>
      <w:r w:rsidRPr="00353351">
        <w:rPr>
          <w:rFonts w:ascii="Times New Roman" w:hAnsi="Times New Roman"/>
          <w:sz w:val="26"/>
          <w:szCs w:val="26"/>
          <w:lang w:val="sr-Cyrl-CS"/>
        </w:rPr>
        <w:t xml:space="preserve"> и донело следећи:</w:t>
      </w:r>
    </w:p>
    <w:p w14:paraId="4B791DF6" w14:textId="77777777" w:rsidR="00353351" w:rsidRPr="00353351" w:rsidRDefault="00353351" w:rsidP="00353351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14:paraId="007F4B73" w14:textId="77777777" w:rsidR="00353351" w:rsidRPr="00353351" w:rsidRDefault="00353351" w:rsidP="00353351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2E7E2F87" w14:textId="77777777" w:rsidR="00353351" w:rsidRPr="00353351" w:rsidRDefault="00353351" w:rsidP="00353351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39F22317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1938EE8E" w14:textId="77777777" w:rsidR="00353351" w:rsidRPr="00353351" w:rsidRDefault="00353351" w:rsidP="003533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ab/>
        <w:t xml:space="preserve">Прихвата се </w:t>
      </w:r>
      <w:proofErr w:type="spellStart"/>
      <w:r w:rsidRPr="00353351">
        <w:rPr>
          <w:rFonts w:ascii="Times New Roman" w:hAnsi="Times New Roman"/>
          <w:sz w:val="26"/>
          <w:szCs w:val="26"/>
        </w:rPr>
        <w:t>Извoд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351">
        <w:rPr>
          <w:rFonts w:ascii="Times New Roman" w:hAnsi="Times New Roman"/>
          <w:sz w:val="26"/>
          <w:szCs w:val="26"/>
        </w:rPr>
        <w:t>из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351">
        <w:rPr>
          <w:rFonts w:ascii="Times New Roman" w:hAnsi="Times New Roman"/>
          <w:sz w:val="26"/>
          <w:szCs w:val="26"/>
        </w:rPr>
        <w:t>записника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351">
        <w:rPr>
          <w:rFonts w:ascii="Times New Roman" w:hAnsi="Times New Roman"/>
          <w:sz w:val="26"/>
          <w:szCs w:val="26"/>
        </w:rPr>
        <w:t>са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 82.  редовне и</w:t>
      </w:r>
      <w:r w:rsidRPr="00353351">
        <w:rPr>
          <w:rFonts w:ascii="Times New Roman" w:hAnsi="Times New Roman"/>
          <w:sz w:val="26"/>
          <w:szCs w:val="26"/>
          <w:lang w:val="en-GB"/>
        </w:rPr>
        <w:t xml:space="preserve"> 8</w:t>
      </w:r>
      <w:r w:rsidRPr="00353351">
        <w:rPr>
          <w:rFonts w:ascii="Times New Roman" w:hAnsi="Times New Roman"/>
          <w:sz w:val="26"/>
          <w:szCs w:val="26"/>
        </w:rPr>
        <w:t>3</w:t>
      </w:r>
      <w:r w:rsidRPr="00353351">
        <w:rPr>
          <w:rFonts w:ascii="Times New Roman" w:hAnsi="Times New Roman"/>
          <w:sz w:val="26"/>
          <w:szCs w:val="26"/>
          <w:lang w:val="en-GB"/>
        </w:rPr>
        <w:t>.</w:t>
      </w:r>
      <w:r w:rsidRPr="003533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351">
        <w:rPr>
          <w:rFonts w:ascii="Times New Roman" w:hAnsi="Times New Roman"/>
          <w:sz w:val="26"/>
          <w:szCs w:val="26"/>
        </w:rPr>
        <w:t>ванредне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351">
        <w:rPr>
          <w:rFonts w:ascii="Times New Roman" w:hAnsi="Times New Roman"/>
          <w:sz w:val="26"/>
          <w:szCs w:val="26"/>
        </w:rPr>
        <w:t>седнице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   </w:t>
      </w:r>
      <w:proofErr w:type="spellStart"/>
      <w:r w:rsidRPr="00353351">
        <w:rPr>
          <w:rFonts w:ascii="Times New Roman" w:hAnsi="Times New Roman"/>
          <w:sz w:val="26"/>
          <w:szCs w:val="26"/>
        </w:rPr>
        <w:t>Градског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351">
        <w:rPr>
          <w:rFonts w:ascii="Times New Roman" w:hAnsi="Times New Roman"/>
          <w:sz w:val="26"/>
          <w:szCs w:val="26"/>
        </w:rPr>
        <w:t>већа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53351">
        <w:rPr>
          <w:rFonts w:ascii="Times New Roman" w:hAnsi="Times New Roman"/>
          <w:sz w:val="26"/>
          <w:szCs w:val="26"/>
        </w:rPr>
        <w:t>број</w:t>
      </w:r>
      <w:proofErr w:type="spellEnd"/>
      <w:r w:rsidR="00F06A3B">
        <w:rPr>
          <w:rFonts w:ascii="Times New Roman" w:hAnsi="Times New Roman"/>
          <w:sz w:val="26"/>
          <w:szCs w:val="26"/>
        </w:rPr>
        <w:t xml:space="preserve">: </w:t>
      </w:r>
      <w:r w:rsidRPr="00353351">
        <w:rPr>
          <w:rFonts w:ascii="Times New Roman" w:hAnsi="Times New Roman"/>
          <w:sz w:val="26"/>
          <w:szCs w:val="26"/>
        </w:rPr>
        <w:t>004073921 2025 и 004172000 2025.</w:t>
      </w:r>
    </w:p>
    <w:p w14:paraId="38247A6E" w14:textId="77777777" w:rsidR="00353351" w:rsidRPr="00353351" w:rsidRDefault="00353351" w:rsidP="00353351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14:paraId="6A799451" w14:textId="77777777" w:rsidR="00353351" w:rsidRPr="00353351" w:rsidRDefault="00353351" w:rsidP="003533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53BD6C5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</w:rPr>
        <w:tab/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Закључак  доставити: </w:t>
      </w:r>
      <w:r w:rsidRPr="00353351">
        <w:rPr>
          <w:rFonts w:ascii="Times New Roman" w:hAnsi="Times New Roman"/>
          <w:sz w:val="26"/>
          <w:szCs w:val="26"/>
        </w:rPr>
        <w:t xml:space="preserve"> </w:t>
      </w:r>
      <w:r w:rsidRPr="00353351">
        <w:rPr>
          <w:rFonts w:ascii="Times New Roman" w:hAnsi="Times New Roman"/>
          <w:sz w:val="26"/>
          <w:szCs w:val="26"/>
          <w:lang w:val="sr-Cyrl-CS"/>
        </w:rPr>
        <w:t>Писарници града Врања.</w:t>
      </w:r>
    </w:p>
    <w:p w14:paraId="73AB1A41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61B35E3" w14:textId="77777777" w:rsidR="00353351" w:rsidRPr="00353351" w:rsidRDefault="00353351" w:rsidP="00353351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</w:p>
    <w:p w14:paraId="5CEF0C1F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  <w:t xml:space="preserve">         ПРЕДСЕДНИК </w:t>
      </w:r>
    </w:p>
    <w:p w14:paraId="59B0E61D" w14:textId="77777777" w:rsidR="00353351" w:rsidRPr="00353351" w:rsidRDefault="00353351" w:rsidP="003533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ГРАДСКОГ ВЕЋА,</w:t>
      </w:r>
    </w:p>
    <w:p w14:paraId="7278D31A" w14:textId="77777777" w:rsidR="00353351" w:rsidRPr="00353351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  <w:r w:rsidRPr="00353351">
        <w:rPr>
          <w:rFonts w:cs="Times New Roman"/>
          <w:sz w:val="26"/>
          <w:szCs w:val="26"/>
        </w:rPr>
        <w:t xml:space="preserve">                                                                                          </w:t>
      </w:r>
      <w:proofErr w:type="spellStart"/>
      <w:r w:rsidRPr="00353351">
        <w:rPr>
          <w:rFonts w:cs="Times New Roman"/>
          <w:sz w:val="26"/>
          <w:szCs w:val="26"/>
        </w:rPr>
        <w:t>др</w:t>
      </w:r>
      <w:proofErr w:type="spellEnd"/>
      <w:r w:rsidRPr="00353351">
        <w:rPr>
          <w:rFonts w:cs="Times New Roman"/>
          <w:sz w:val="26"/>
          <w:szCs w:val="26"/>
        </w:rPr>
        <w:t xml:space="preserve"> Слободан </w:t>
      </w:r>
      <w:proofErr w:type="spellStart"/>
      <w:r w:rsidRPr="00353351">
        <w:rPr>
          <w:rFonts w:cs="Times New Roman"/>
          <w:sz w:val="26"/>
          <w:szCs w:val="26"/>
        </w:rPr>
        <w:t>Миленковић</w:t>
      </w:r>
      <w:proofErr w:type="spellEnd"/>
    </w:p>
    <w:p w14:paraId="20479438" w14:textId="77777777" w:rsidR="00353351" w:rsidRPr="00353351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750DE0E9" w14:textId="77777777" w:rsidR="00353351" w:rsidRPr="00353351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307A502B" w14:textId="77777777" w:rsidR="00353351" w:rsidRPr="00353351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5F624F78" w14:textId="77777777" w:rsidR="00353351" w:rsidRPr="00353351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598FA43B" w14:textId="77777777" w:rsidR="00353351" w:rsidRPr="00353351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769C4C03" w14:textId="77777777" w:rsidR="00353351" w:rsidRPr="00353351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651D1476" w14:textId="77777777" w:rsidR="00353351" w:rsidRPr="00353351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27A6D8FF" w14:textId="77777777" w:rsidR="00353351" w:rsidRPr="00353351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46DF7837" w14:textId="77777777" w:rsidR="00353351" w:rsidRPr="00353351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0613BE0F" w14:textId="77777777" w:rsidR="00353351" w:rsidRPr="00353351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3E6F0464" w14:textId="77777777" w:rsidR="00353351" w:rsidRPr="00353351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440839FC" w14:textId="77777777" w:rsidR="00353351" w:rsidRPr="00353351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0AA5413B" w14:textId="77777777" w:rsidR="00353351" w:rsidRPr="00353351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00C42F42" w14:textId="77777777" w:rsidR="00353351" w:rsidRPr="00353351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01559AA6" w14:textId="77777777" w:rsidR="00353351" w:rsidRPr="00353351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4C1A711A" w14:textId="77777777" w:rsidR="00353351" w:rsidRPr="00353351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2D71CA86" w14:textId="77777777" w:rsidR="00353351" w:rsidRPr="00353351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01733A45" w14:textId="746482AA" w:rsidR="00353351" w:rsidRPr="00353351" w:rsidRDefault="00EF2C3F" w:rsidP="00353351">
      <w:pPr>
        <w:pStyle w:val="Heading2"/>
        <w:spacing w:before="0" w:after="0" w:line="240" w:lineRule="auto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inline distT="0" distB="0" distL="0" distR="0" wp14:anchorId="64306758" wp14:editId="6F38E2DF">
            <wp:extent cx="1228725" cy="609600"/>
            <wp:effectExtent l="0" t="0" r="0" b="0"/>
            <wp:docPr id="2" name="Picture 1409012359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9012359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F1666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585B1CC6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3A6BB571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511C7DE7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sz w:val="26"/>
          <w:szCs w:val="26"/>
          <w:lang w:val="en-GB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Број:004257269</w:t>
      </w:r>
      <w:r>
        <w:rPr>
          <w:rFonts w:ascii="Times New Roman" w:hAnsi="Times New Roman"/>
          <w:sz w:val="26"/>
          <w:szCs w:val="26"/>
          <w:lang w:val="sr-Cyrl-CS"/>
        </w:rPr>
        <w:t>/1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353351">
        <w:rPr>
          <w:rFonts w:ascii="Times New Roman" w:hAnsi="Times New Roman"/>
          <w:sz w:val="26"/>
          <w:szCs w:val="26"/>
        </w:rPr>
        <w:t>202</w:t>
      </w:r>
      <w:r w:rsidRPr="00353351">
        <w:rPr>
          <w:rFonts w:ascii="Times New Roman" w:hAnsi="Times New Roman"/>
          <w:sz w:val="26"/>
          <w:szCs w:val="26"/>
          <w:lang w:val="en-GB"/>
        </w:rPr>
        <w:t>5</w:t>
      </w:r>
    </w:p>
    <w:p w14:paraId="4D16D631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</w:rPr>
        <w:t>Дана:24.10.2025.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0023F663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>В р а њ е</w:t>
      </w:r>
    </w:p>
    <w:p w14:paraId="7EAFEC9B" w14:textId="77777777" w:rsidR="00353351" w:rsidRPr="00353351" w:rsidRDefault="00353351" w:rsidP="003533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3351">
        <w:rPr>
          <w:rFonts w:ascii="Times New Roman" w:hAnsi="Times New Roman"/>
          <w:sz w:val="26"/>
          <w:szCs w:val="26"/>
        </w:rPr>
        <w:t>ул. Краља Милана 1</w:t>
      </w:r>
    </w:p>
    <w:p w14:paraId="3E1502CD" w14:textId="77777777" w:rsidR="00353351" w:rsidRPr="00353351" w:rsidRDefault="00353351" w:rsidP="003533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7194A83" w14:textId="77777777" w:rsidR="00353351" w:rsidRPr="00353351" w:rsidRDefault="00353351" w:rsidP="0035335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04C6DD7" w14:textId="77777777" w:rsidR="00353351" w:rsidRPr="00353351" w:rsidRDefault="00353351" w:rsidP="0035335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53351">
        <w:rPr>
          <w:rFonts w:ascii="Times New Roman" w:hAnsi="Times New Roman"/>
          <w:b/>
          <w:bCs/>
          <w:sz w:val="26"/>
          <w:szCs w:val="26"/>
        </w:rPr>
        <w:t xml:space="preserve">СКУПШТИНА ГРАДА </w:t>
      </w:r>
    </w:p>
    <w:p w14:paraId="7F1E9A4F" w14:textId="77777777" w:rsidR="00353351" w:rsidRPr="00353351" w:rsidRDefault="00353351" w:rsidP="0035335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53351">
        <w:rPr>
          <w:rFonts w:ascii="Times New Roman" w:hAnsi="Times New Roman"/>
          <w:b/>
          <w:bCs/>
          <w:sz w:val="26"/>
          <w:szCs w:val="26"/>
        </w:rPr>
        <w:t>-председници-</w:t>
      </w:r>
    </w:p>
    <w:p w14:paraId="5412B44C" w14:textId="77777777" w:rsidR="00353351" w:rsidRPr="00353351" w:rsidRDefault="00353351" w:rsidP="003533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C9B9B27" w14:textId="77777777" w:rsidR="00353351" w:rsidRPr="00353351" w:rsidRDefault="00353351" w:rsidP="003533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353351">
        <w:rPr>
          <w:rFonts w:ascii="Times New Roman" w:hAnsi="Times New Roman"/>
          <w:sz w:val="26"/>
          <w:szCs w:val="26"/>
        </w:rPr>
        <w:t xml:space="preserve">61. 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353351">
        <w:rPr>
          <w:rFonts w:ascii="Times New Roman" w:hAnsi="Times New Roman"/>
          <w:sz w:val="26"/>
          <w:szCs w:val="26"/>
        </w:rPr>
        <w:t>24.1</w:t>
      </w:r>
      <w:r w:rsidRPr="00353351">
        <w:rPr>
          <w:rFonts w:ascii="Times New Roman" w:hAnsi="Times New Roman"/>
          <w:sz w:val="26"/>
          <w:szCs w:val="26"/>
          <w:lang w:val="en-GB"/>
        </w:rPr>
        <w:t>0</w:t>
      </w:r>
      <w:r w:rsidRPr="00353351">
        <w:rPr>
          <w:rFonts w:ascii="Times New Roman" w:hAnsi="Times New Roman"/>
          <w:sz w:val="26"/>
          <w:szCs w:val="26"/>
        </w:rPr>
        <w:t>.2025</w:t>
      </w:r>
      <w:r w:rsidRPr="00353351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bookmarkStart w:id="2" w:name="_Hlk206398933"/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Нацрт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Решења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8512BE">
        <w:rPr>
          <w:rFonts w:ascii="Times New Roman" w:hAnsi="Times New Roman"/>
          <w:sz w:val="26"/>
          <w:szCs w:val="26"/>
        </w:rPr>
        <w:t>отуђењу</w:t>
      </w:r>
      <w:proofErr w:type="spellEnd"/>
      <w:r w:rsidRPr="008512BE">
        <w:rPr>
          <w:rFonts w:ascii="Times New Roman" w:hAnsi="Times New Roman"/>
          <w:bCs/>
          <w:sz w:val="26"/>
          <w:szCs w:val="26"/>
          <w:lang w:val="sr-Cyrl-CS"/>
        </w:rPr>
        <w:t xml:space="preserve"> </w:t>
      </w:r>
      <w:r w:rsidRPr="008512BE">
        <w:rPr>
          <w:rFonts w:ascii="Times New Roman" w:hAnsi="Times New Roman"/>
          <w:sz w:val="26"/>
          <w:szCs w:val="26"/>
          <w:lang w:val="sr-Cyrl-CS"/>
        </w:rPr>
        <w:t>уз накнаду у новцу</w:t>
      </w:r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јавног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r w:rsidRPr="008512BE">
        <w:rPr>
          <w:rFonts w:ascii="Times New Roman" w:hAnsi="Times New Roman"/>
          <w:sz w:val="26"/>
          <w:szCs w:val="26"/>
          <w:lang w:val="sr-Cyrl-CS"/>
        </w:rPr>
        <w:t>грађевинског  земљишта у јавној својини Града Врања,</w:t>
      </w:r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са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катастарске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парцеле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број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: 2452/5 КО </w:t>
      </w:r>
      <w:proofErr w:type="spellStart"/>
      <w:r w:rsidRPr="008512BE">
        <w:rPr>
          <w:rFonts w:ascii="Times New Roman" w:hAnsi="Times New Roman"/>
          <w:sz w:val="26"/>
          <w:szCs w:val="26"/>
        </w:rPr>
        <w:t>Врање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1, у </w:t>
      </w:r>
      <w:proofErr w:type="spellStart"/>
      <w:r w:rsidRPr="008512BE">
        <w:rPr>
          <w:rFonts w:ascii="Times New Roman" w:hAnsi="Times New Roman"/>
          <w:sz w:val="26"/>
          <w:szCs w:val="26"/>
        </w:rPr>
        <w:t>површини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8512BE">
        <w:rPr>
          <w:rFonts w:ascii="Times New Roman" w:hAnsi="Times New Roman"/>
          <w:sz w:val="26"/>
          <w:szCs w:val="26"/>
        </w:rPr>
        <w:t>од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87м2, </w:t>
      </w:r>
      <w:proofErr w:type="spellStart"/>
      <w:r w:rsidRPr="008512BE">
        <w:rPr>
          <w:rFonts w:ascii="Times New Roman" w:hAnsi="Times New Roman"/>
          <w:sz w:val="26"/>
          <w:szCs w:val="26"/>
        </w:rPr>
        <w:t>ради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исправке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граница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суседне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катастарске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парцеле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512BE">
        <w:rPr>
          <w:rFonts w:ascii="Times New Roman" w:hAnsi="Times New Roman"/>
          <w:sz w:val="26"/>
          <w:szCs w:val="26"/>
        </w:rPr>
        <w:t>Нешић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Мирославу,  </w:t>
      </w:r>
      <w:proofErr w:type="spellStart"/>
      <w:r w:rsidRPr="008512BE">
        <w:rPr>
          <w:rFonts w:ascii="Times New Roman" w:hAnsi="Times New Roman"/>
          <w:sz w:val="26"/>
          <w:szCs w:val="26"/>
        </w:rPr>
        <w:t>из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Врања</w:t>
      </w:r>
      <w:bookmarkEnd w:id="2"/>
      <w:proofErr w:type="spellEnd"/>
      <w:r w:rsidRPr="00353351">
        <w:rPr>
          <w:rFonts w:ascii="Times New Roman" w:hAnsi="Times New Roman"/>
          <w:sz w:val="26"/>
          <w:szCs w:val="26"/>
          <w:lang w:val="sr-Cyrl-CS"/>
        </w:rPr>
        <w:t xml:space="preserve"> и донело следећи:</w:t>
      </w:r>
    </w:p>
    <w:p w14:paraId="289C1550" w14:textId="77777777" w:rsidR="00353351" w:rsidRPr="00353351" w:rsidRDefault="00353351" w:rsidP="00353351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14:paraId="06EA7881" w14:textId="77777777" w:rsidR="00353351" w:rsidRPr="00353351" w:rsidRDefault="00353351" w:rsidP="00353351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6C1DA98E" w14:textId="77777777" w:rsidR="00353351" w:rsidRPr="00353351" w:rsidRDefault="00353351" w:rsidP="00353351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48FE8B5F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68358CCF" w14:textId="77777777" w:rsidR="00353351" w:rsidRPr="002E5A1A" w:rsidRDefault="00353351" w:rsidP="00353351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ab/>
      </w:r>
      <w:r>
        <w:rPr>
          <w:rFonts w:ascii="Times New Roman" w:hAnsi="Times New Roman"/>
          <w:sz w:val="26"/>
          <w:szCs w:val="26"/>
          <w:lang w:val="sr-Cyrl-CS"/>
        </w:rPr>
        <w:t xml:space="preserve">Утврђује се Предлог </w:t>
      </w:r>
      <w:proofErr w:type="spellStart"/>
      <w:r w:rsidRPr="008512BE">
        <w:rPr>
          <w:rFonts w:ascii="Times New Roman" w:hAnsi="Times New Roman"/>
          <w:sz w:val="26"/>
          <w:szCs w:val="26"/>
        </w:rPr>
        <w:t>Решења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8512BE">
        <w:rPr>
          <w:rFonts w:ascii="Times New Roman" w:hAnsi="Times New Roman"/>
          <w:sz w:val="26"/>
          <w:szCs w:val="26"/>
        </w:rPr>
        <w:t>отуђењу</w:t>
      </w:r>
      <w:proofErr w:type="spellEnd"/>
      <w:r w:rsidRPr="008512BE">
        <w:rPr>
          <w:rFonts w:ascii="Times New Roman" w:hAnsi="Times New Roman"/>
          <w:bCs/>
          <w:sz w:val="26"/>
          <w:szCs w:val="26"/>
          <w:lang w:val="sr-Cyrl-CS"/>
        </w:rPr>
        <w:t xml:space="preserve"> </w:t>
      </w:r>
      <w:r w:rsidRPr="008512BE">
        <w:rPr>
          <w:rFonts w:ascii="Times New Roman" w:hAnsi="Times New Roman"/>
          <w:sz w:val="26"/>
          <w:szCs w:val="26"/>
          <w:lang w:val="sr-Cyrl-CS"/>
        </w:rPr>
        <w:t>уз накнаду у новцу</w:t>
      </w:r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јавног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r w:rsidRPr="008512BE">
        <w:rPr>
          <w:rFonts w:ascii="Times New Roman" w:hAnsi="Times New Roman"/>
          <w:sz w:val="26"/>
          <w:szCs w:val="26"/>
          <w:lang w:val="sr-Cyrl-CS"/>
        </w:rPr>
        <w:t>грађевинског  земљишта у јавној својини Града Врања,</w:t>
      </w:r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са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катастарске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парцеле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број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: 2452/5 КО </w:t>
      </w:r>
      <w:proofErr w:type="spellStart"/>
      <w:r w:rsidRPr="008512BE">
        <w:rPr>
          <w:rFonts w:ascii="Times New Roman" w:hAnsi="Times New Roman"/>
          <w:sz w:val="26"/>
          <w:szCs w:val="26"/>
        </w:rPr>
        <w:t>Врање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1, у </w:t>
      </w:r>
      <w:proofErr w:type="spellStart"/>
      <w:r w:rsidRPr="008512BE">
        <w:rPr>
          <w:rFonts w:ascii="Times New Roman" w:hAnsi="Times New Roman"/>
          <w:sz w:val="26"/>
          <w:szCs w:val="26"/>
        </w:rPr>
        <w:t>површини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8512BE">
        <w:rPr>
          <w:rFonts w:ascii="Times New Roman" w:hAnsi="Times New Roman"/>
          <w:sz w:val="26"/>
          <w:szCs w:val="26"/>
        </w:rPr>
        <w:t>од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87м2, </w:t>
      </w:r>
      <w:proofErr w:type="spellStart"/>
      <w:r w:rsidRPr="008512BE">
        <w:rPr>
          <w:rFonts w:ascii="Times New Roman" w:hAnsi="Times New Roman"/>
          <w:sz w:val="26"/>
          <w:szCs w:val="26"/>
        </w:rPr>
        <w:t>ради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исправке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граница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суседне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катастарске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парцеле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512BE">
        <w:rPr>
          <w:rFonts w:ascii="Times New Roman" w:hAnsi="Times New Roman"/>
          <w:sz w:val="26"/>
          <w:szCs w:val="26"/>
        </w:rPr>
        <w:t>Нешић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Мирославу,  </w:t>
      </w:r>
      <w:proofErr w:type="spellStart"/>
      <w:r w:rsidRPr="008512BE">
        <w:rPr>
          <w:rFonts w:ascii="Times New Roman" w:hAnsi="Times New Roman"/>
          <w:sz w:val="26"/>
          <w:szCs w:val="26"/>
        </w:rPr>
        <w:t>из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Врања</w:t>
      </w:r>
      <w:proofErr w:type="spellEnd"/>
      <w:r>
        <w:rPr>
          <w:rFonts w:ascii="Times New Roman" w:hAnsi="Times New Roman"/>
          <w:sz w:val="26"/>
          <w:szCs w:val="26"/>
          <w:lang w:val="sr-Cyrl-CS"/>
        </w:rPr>
        <w:t xml:space="preserve">  </w:t>
      </w:r>
      <w:r w:rsidRPr="002E5A1A">
        <w:rPr>
          <w:rFonts w:ascii="Times New Roman" w:hAnsi="Times New Roman"/>
          <w:sz w:val="26"/>
          <w:szCs w:val="26"/>
          <w:lang w:val="sr-Cyrl-CS"/>
        </w:rPr>
        <w:t>и доставља Скупштини на разматрање и усвајање.</w:t>
      </w:r>
    </w:p>
    <w:p w14:paraId="6967BE1C" w14:textId="77777777" w:rsidR="00353351" w:rsidRPr="00353351" w:rsidRDefault="00353351" w:rsidP="0035335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14:paraId="4BF51B00" w14:textId="77777777" w:rsidR="00353351" w:rsidRDefault="00353351" w:rsidP="00353351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  <w:r w:rsidRPr="00353351">
        <w:rPr>
          <w:rFonts w:ascii="Times New Roman" w:hAnsi="Times New Roman"/>
          <w:sz w:val="26"/>
          <w:szCs w:val="26"/>
        </w:rPr>
        <w:tab/>
      </w:r>
      <w:proofErr w:type="spellStart"/>
      <w:r w:rsidRPr="00353351">
        <w:rPr>
          <w:rFonts w:ascii="Times New Roman" w:hAnsi="Times New Roman"/>
          <w:sz w:val="26"/>
          <w:szCs w:val="26"/>
        </w:rPr>
        <w:t>Уводне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351">
        <w:rPr>
          <w:rFonts w:ascii="Times New Roman" w:hAnsi="Times New Roman"/>
          <w:sz w:val="26"/>
          <w:szCs w:val="26"/>
        </w:rPr>
        <w:t>напомене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351">
        <w:rPr>
          <w:rFonts w:ascii="Times New Roman" w:hAnsi="Times New Roman"/>
          <w:sz w:val="26"/>
          <w:szCs w:val="26"/>
        </w:rPr>
        <w:t>на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351">
        <w:rPr>
          <w:rFonts w:ascii="Times New Roman" w:hAnsi="Times New Roman"/>
          <w:sz w:val="26"/>
          <w:szCs w:val="26"/>
        </w:rPr>
        <w:t>седници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 Скупштине поднеће </w:t>
      </w:r>
      <w:r w:rsidRPr="008512BE">
        <w:rPr>
          <w:rFonts w:ascii="Times New Roman" w:hAnsi="Times New Roman"/>
          <w:sz w:val="26"/>
          <w:szCs w:val="26"/>
        </w:rPr>
        <w:t>Марина Трајковић, шеф Одсека за имовинско правне послове</w:t>
      </w:r>
      <w:r>
        <w:rPr>
          <w:rFonts w:ascii="Times New Roman" w:hAnsi="Times New Roman"/>
          <w:sz w:val="26"/>
          <w:szCs w:val="26"/>
        </w:rPr>
        <w:t>.</w:t>
      </w:r>
    </w:p>
    <w:p w14:paraId="1519BF3F" w14:textId="77777777" w:rsidR="00353351" w:rsidRPr="00353351" w:rsidRDefault="00353351" w:rsidP="00353351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</w:p>
    <w:p w14:paraId="17CA8B1D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  <w:t xml:space="preserve">         ПРЕДСЕДНИК </w:t>
      </w:r>
    </w:p>
    <w:p w14:paraId="504785FD" w14:textId="77777777" w:rsidR="00353351" w:rsidRPr="00353351" w:rsidRDefault="00353351" w:rsidP="003533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ГРАДСКОГ ВЕЋА,</w:t>
      </w:r>
    </w:p>
    <w:p w14:paraId="62EC2C6D" w14:textId="77777777" w:rsidR="00353351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  <w:r w:rsidRPr="00353351">
        <w:rPr>
          <w:rFonts w:cs="Times New Roman"/>
          <w:sz w:val="26"/>
          <w:szCs w:val="26"/>
        </w:rPr>
        <w:t xml:space="preserve">                                                                                          </w:t>
      </w:r>
      <w:proofErr w:type="spellStart"/>
      <w:r w:rsidRPr="00353351">
        <w:rPr>
          <w:rFonts w:cs="Times New Roman"/>
          <w:sz w:val="26"/>
          <w:szCs w:val="26"/>
        </w:rPr>
        <w:t>др</w:t>
      </w:r>
      <w:proofErr w:type="spellEnd"/>
      <w:r w:rsidRPr="00353351">
        <w:rPr>
          <w:rFonts w:cs="Times New Roman"/>
          <w:sz w:val="26"/>
          <w:szCs w:val="26"/>
        </w:rPr>
        <w:t xml:space="preserve"> </w:t>
      </w:r>
      <w:proofErr w:type="spellStart"/>
      <w:r w:rsidRPr="00353351">
        <w:rPr>
          <w:rFonts w:cs="Times New Roman"/>
          <w:sz w:val="26"/>
          <w:szCs w:val="26"/>
        </w:rPr>
        <w:t>Слободан</w:t>
      </w:r>
      <w:proofErr w:type="spellEnd"/>
      <w:r w:rsidRPr="00353351">
        <w:rPr>
          <w:rFonts w:cs="Times New Roman"/>
          <w:sz w:val="26"/>
          <w:szCs w:val="26"/>
        </w:rPr>
        <w:t xml:space="preserve"> </w:t>
      </w:r>
      <w:proofErr w:type="spellStart"/>
      <w:r w:rsidRPr="00353351">
        <w:rPr>
          <w:rFonts w:cs="Times New Roman"/>
          <w:sz w:val="26"/>
          <w:szCs w:val="26"/>
        </w:rPr>
        <w:t>Миленковић</w:t>
      </w:r>
      <w:proofErr w:type="spellEnd"/>
    </w:p>
    <w:p w14:paraId="1971328F" w14:textId="77777777" w:rsidR="00353351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26AD4D13" w14:textId="77777777" w:rsidR="00353351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6172A36C" w14:textId="77777777" w:rsidR="00353351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05F4580E" w14:textId="77777777" w:rsidR="00353351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09E2C132" w14:textId="77777777" w:rsidR="00353351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5B1A3FCD" w14:textId="77777777" w:rsidR="00353351" w:rsidRPr="00353351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190E94DC" w14:textId="77777777" w:rsidR="00353351" w:rsidRPr="00353351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5F717949" w14:textId="77777777" w:rsidR="00353351" w:rsidRPr="00353351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1F46DCA8" w14:textId="55F6140E" w:rsidR="00353351" w:rsidRPr="00353351" w:rsidRDefault="00EF2C3F" w:rsidP="00353351">
      <w:pPr>
        <w:pStyle w:val="Heading2"/>
        <w:spacing w:before="0" w:after="0" w:line="240" w:lineRule="auto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inline distT="0" distB="0" distL="0" distR="0" wp14:anchorId="2FF978DB" wp14:editId="1C968842">
            <wp:extent cx="1228725" cy="609600"/>
            <wp:effectExtent l="0" t="0" r="0" b="0"/>
            <wp:docPr id="3" name="Picture 1033644981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3644981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BEB86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1ED7735C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4A7157AE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793D7E15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sz w:val="26"/>
          <w:szCs w:val="26"/>
          <w:lang w:val="en-GB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Број:004257269</w:t>
      </w:r>
      <w:r>
        <w:rPr>
          <w:rFonts w:ascii="Times New Roman" w:hAnsi="Times New Roman"/>
          <w:sz w:val="26"/>
          <w:szCs w:val="26"/>
          <w:lang w:val="sr-Cyrl-CS"/>
        </w:rPr>
        <w:t>/2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353351">
        <w:rPr>
          <w:rFonts w:ascii="Times New Roman" w:hAnsi="Times New Roman"/>
          <w:sz w:val="26"/>
          <w:szCs w:val="26"/>
        </w:rPr>
        <w:t>202</w:t>
      </w:r>
      <w:r w:rsidRPr="00353351">
        <w:rPr>
          <w:rFonts w:ascii="Times New Roman" w:hAnsi="Times New Roman"/>
          <w:sz w:val="26"/>
          <w:szCs w:val="26"/>
          <w:lang w:val="en-GB"/>
        </w:rPr>
        <w:t>5</w:t>
      </w:r>
    </w:p>
    <w:p w14:paraId="471ADD98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</w:rPr>
        <w:t>Дана:24.10.2025.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6CB3F4B2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>В р а њ е</w:t>
      </w:r>
    </w:p>
    <w:p w14:paraId="4EBF40C2" w14:textId="77777777" w:rsidR="00353351" w:rsidRPr="00353351" w:rsidRDefault="00353351" w:rsidP="003533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3351">
        <w:rPr>
          <w:rFonts w:ascii="Times New Roman" w:hAnsi="Times New Roman"/>
          <w:sz w:val="26"/>
          <w:szCs w:val="26"/>
        </w:rPr>
        <w:t>ул. Краља Милана 1</w:t>
      </w:r>
    </w:p>
    <w:p w14:paraId="1A242221" w14:textId="77777777" w:rsidR="00353351" w:rsidRPr="00353351" w:rsidRDefault="00353351" w:rsidP="003533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73E02AF" w14:textId="77777777" w:rsidR="00353351" w:rsidRPr="00353351" w:rsidRDefault="00353351" w:rsidP="0035335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0F9E458" w14:textId="77777777" w:rsidR="00353351" w:rsidRPr="00353351" w:rsidRDefault="00353351" w:rsidP="0035335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53351">
        <w:rPr>
          <w:rFonts w:ascii="Times New Roman" w:hAnsi="Times New Roman"/>
          <w:b/>
          <w:bCs/>
          <w:sz w:val="26"/>
          <w:szCs w:val="26"/>
        </w:rPr>
        <w:t xml:space="preserve">СКУПШТИНА ГРАДА </w:t>
      </w:r>
    </w:p>
    <w:p w14:paraId="2DB9C5AF" w14:textId="77777777" w:rsidR="00353351" w:rsidRPr="00353351" w:rsidRDefault="00353351" w:rsidP="0035335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53351">
        <w:rPr>
          <w:rFonts w:ascii="Times New Roman" w:hAnsi="Times New Roman"/>
          <w:b/>
          <w:bCs/>
          <w:sz w:val="26"/>
          <w:szCs w:val="26"/>
        </w:rPr>
        <w:t>-председници-</w:t>
      </w:r>
    </w:p>
    <w:p w14:paraId="4AE18983" w14:textId="77777777" w:rsidR="00353351" w:rsidRPr="00353351" w:rsidRDefault="00353351" w:rsidP="003533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965569B" w14:textId="77777777" w:rsidR="00353351" w:rsidRPr="00353351" w:rsidRDefault="00353351" w:rsidP="003533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353351">
        <w:rPr>
          <w:rFonts w:ascii="Times New Roman" w:hAnsi="Times New Roman"/>
          <w:sz w:val="26"/>
          <w:szCs w:val="26"/>
        </w:rPr>
        <w:t xml:space="preserve">61. 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353351">
        <w:rPr>
          <w:rFonts w:ascii="Times New Roman" w:hAnsi="Times New Roman"/>
          <w:sz w:val="26"/>
          <w:szCs w:val="26"/>
        </w:rPr>
        <w:t>24.1</w:t>
      </w:r>
      <w:r w:rsidRPr="00353351">
        <w:rPr>
          <w:rFonts w:ascii="Times New Roman" w:hAnsi="Times New Roman"/>
          <w:sz w:val="26"/>
          <w:szCs w:val="26"/>
          <w:lang w:val="en-GB"/>
        </w:rPr>
        <w:t>0</w:t>
      </w:r>
      <w:r w:rsidRPr="00353351">
        <w:rPr>
          <w:rFonts w:ascii="Times New Roman" w:hAnsi="Times New Roman"/>
          <w:sz w:val="26"/>
          <w:szCs w:val="26"/>
        </w:rPr>
        <w:t>.2025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. године, разматрало је </w:t>
      </w:r>
      <w:proofErr w:type="spellStart"/>
      <w:r w:rsidRPr="008512BE">
        <w:rPr>
          <w:rFonts w:ascii="Times New Roman" w:hAnsi="Times New Roman"/>
          <w:sz w:val="26"/>
          <w:szCs w:val="26"/>
        </w:rPr>
        <w:t>Нацрт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Решења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8512BE">
        <w:rPr>
          <w:rFonts w:ascii="Times New Roman" w:hAnsi="Times New Roman"/>
          <w:sz w:val="26"/>
          <w:szCs w:val="26"/>
        </w:rPr>
        <w:t>отуђењу</w:t>
      </w:r>
      <w:proofErr w:type="spellEnd"/>
      <w:r w:rsidRPr="008512BE">
        <w:rPr>
          <w:rFonts w:ascii="Times New Roman" w:hAnsi="Times New Roman"/>
          <w:bCs/>
          <w:sz w:val="26"/>
          <w:szCs w:val="26"/>
          <w:lang w:val="sr-Cyrl-CS"/>
        </w:rPr>
        <w:t xml:space="preserve"> </w:t>
      </w:r>
      <w:r w:rsidRPr="008512BE">
        <w:rPr>
          <w:rFonts w:ascii="Times New Roman" w:hAnsi="Times New Roman"/>
          <w:sz w:val="26"/>
          <w:szCs w:val="26"/>
          <w:lang w:val="sr-Cyrl-CS"/>
        </w:rPr>
        <w:t>уз накнаду у новцу</w:t>
      </w:r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јавног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r w:rsidRPr="008512BE">
        <w:rPr>
          <w:rFonts w:ascii="Times New Roman" w:hAnsi="Times New Roman"/>
          <w:sz w:val="26"/>
          <w:szCs w:val="26"/>
          <w:lang w:val="sr-Cyrl-CS"/>
        </w:rPr>
        <w:t>грађевинског  земљишта у јавној својини Града Врања,</w:t>
      </w:r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са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катастарске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парцеле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број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: 9955/9 КО </w:t>
      </w:r>
      <w:proofErr w:type="spellStart"/>
      <w:r w:rsidRPr="008512BE">
        <w:rPr>
          <w:rFonts w:ascii="Times New Roman" w:hAnsi="Times New Roman"/>
          <w:sz w:val="26"/>
          <w:szCs w:val="26"/>
        </w:rPr>
        <w:t>Врање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1, у </w:t>
      </w:r>
      <w:proofErr w:type="spellStart"/>
      <w:r w:rsidRPr="008512BE">
        <w:rPr>
          <w:rFonts w:ascii="Times New Roman" w:hAnsi="Times New Roman"/>
          <w:sz w:val="26"/>
          <w:szCs w:val="26"/>
        </w:rPr>
        <w:t>површини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8512BE">
        <w:rPr>
          <w:rFonts w:ascii="Times New Roman" w:hAnsi="Times New Roman"/>
          <w:sz w:val="26"/>
          <w:szCs w:val="26"/>
        </w:rPr>
        <w:t>од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389 м2, </w:t>
      </w:r>
      <w:proofErr w:type="spellStart"/>
      <w:r w:rsidRPr="008512BE">
        <w:rPr>
          <w:rFonts w:ascii="Times New Roman" w:hAnsi="Times New Roman"/>
          <w:sz w:val="26"/>
          <w:szCs w:val="26"/>
        </w:rPr>
        <w:t>ради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исправке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граница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суседне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катастарске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парцеле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512BE">
        <w:rPr>
          <w:rFonts w:ascii="Times New Roman" w:hAnsi="Times New Roman"/>
          <w:sz w:val="26"/>
          <w:szCs w:val="26"/>
        </w:rPr>
        <w:t>Јањић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Владимиру,  </w:t>
      </w:r>
      <w:proofErr w:type="spellStart"/>
      <w:r w:rsidRPr="008512BE">
        <w:rPr>
          <w:rFonts w:ascii="Times New Roman" w:hAnsi="Times New Roman"/>
          <w:sz w:val="26"/>
          <w:szCs w:val="26"/>
        </w:rPr>
        <w:t>из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Врања</w:t>
      </w:r>
      <w:proofErr w:type="spellEnd"/>
      <w:r w:rsidRPr="00353351">
        <w:rPr>
          <w:rFonts w:ascii="Times New Roman" w:hAnsi="Times New Roman"/>
          <w:sz w:val="26"/>
          <w:szCs w:val="26"/>
          <w:lang w:val="sr-Cyrl-CS"/>
        </w:rPr>
        <w:t>и донело следећи:</w:t>
      </w:r>
    </w:p>
    <w:p w14:paraId="4FB8675A" w14:textId="77777777" w:rsidR="00353351" w:rsidRPr="00353351" w:rsidRDefault="00353351" w:rsidP="00353351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14:paraId="7061C8E0" w14:textId="77777777" w:rsidR="00353351" w:rsidRPr="00353351" w:rsidRDefault="00353351" w:rsidP="00353351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726429C4" w14:textId="77777777" w:rsidR="00353351" w:rsidRPr="00353351" w:rsidRDefault="00353351" w:rsidP="00353351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07A32FBB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1A6ABF39" w14:textId="77777777" w:rsidR="00353351" w:rsidRPr="002E5A1A" w:rsidRDefault="00353351" w:rsidP="00353351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ab/>
      </w:r>
      <w:r>
        <w:rPr>
          <w:rFonts w:ascii="Times New Roman" w:hAnsi="Times New Roman"/>
          <w:sz w:val="26"/>
          <w:szCs w:val="26"/>
          <w:lang w:val="sr-Cyrl-CS"/>
        </w:rPr>
        <w:t xml:space="preserve">Утврђује се Предлог </w:t>
      </w:r>
      <w:proofErr w:type="spellStart"/>
      <w:r w:rsidRPr="008512BE">
        <w:rPr>
          <w:rFonts w:ascii="Times New Roman" w:hAnsi="Times New Roman"/>
          <w:sz w:val="26"/>
          <w:szCs w:val="26"/>
        </w:rPr>
        <w:t>Решења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8512BE">
        <w:rPr>
          <w:rFonts w:ascii="Times New Roman" w:hAnsi="Times New Roman"/>
          <w:sz w:val="26"/>
          <w:szCs w:val="26"/>
        </w:rPr>
        <w:t>отуђењу</w:t>
      </w:r>
      <w:proofErr w:type="spellEnd"/>
      <w:r w:rsidRPr="008512BE">
        <w:rPr>
          <w:rFonts w:ascii="Times New Roman" w:hAnsi="Times New Roman"/>
          <w:bCs/>
          <w:sz w:val="26"/>
          <w:szCs w:val="26"/>
          <w:lang w:val="sr-Cyrl-CS"/>
        </w:rPr>
        <w:t xml:space="preserve"> </w:t>
      </w:r>
      <w:r w:rsidRPr="008512BE">
        <w:rPr>
          <w:rFonts w:ascii="Times New Roman" w:hAnsi="Times New Roman"/>
          <w:sz w:val="26"/>
          <w:szCs w:val="26"/>
          <w:lang w:val="sr-Cyrl-CS"/>
        </w:rPr>
        <w:t>уз накнаду у новцу</w:t>
      </w:r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јавног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r w:rsidRPr="008512BE">
        <w:rPr>
          <w:rFonts w:ascii="Times New Roman" w:hAnsi="Times New Roman"/>
          <w:sz w:val="26"/>
          <w:szCs w:val="26"/>
          <w:lang w:val="sr-Cyrl-CS"/>
        </w:rPr>
        <w:t>грађевинског  земљишта у јавној својини Града Врања,</w:t>
      </w:r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са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катастарске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парцеле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број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: 9955/9 КО </w:t>
      </w:r>
      <w:proofErr w:type="spellStart"/>
      <w:r w:rsidRPr="008512BE">
        <w:rPr>
          <w:rFonts w:ascii="Times New Roman" w:hAnsi="Times New Roman"/>
          <w:sz w:val="26"/>
          <w:szCs w:val="26"/>
        </w:rPr>
        <w:t>Врање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1, у </w:t>
      </w:r>
      <w:proofErr w:type="spellStart"/>
      <w:r w:rsidRPr="008512BE">
        <w:rPr>
          <w:rFonts w:ascii="Times New Roman" w:hAnsi="Times New Roman"/>
          <w:sz w:val="26"/>
          <w:szCs w:val="26"/>
        </w:rPr>
        <w:t>површини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8512BE">
        <w:rPr>
          <w:rFonts w:ascii="Times New Roman" w:hAnsi="Times New Roman"/>
          <w:sz w:val="26"/>
          <w:szCs w:val="26"/>
        </w:rPr>
        <w:t>од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389 м2, </w:t>
      </w:r>
      <w:proofErr w:type="spellStart"/>
      <w:r w:rsidRPr="008512BE">
        <w:rPr>
          <w:rFonts w:ascii="Times New Roman" w:hAnsi="Times New Roman"/>
          <w:sz w:val="26"/>
          <w:szCs w:val="26"/>
        </w:rPr>
        <w:t>ради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исправке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граница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суседне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катастарске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парцеле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512BE">
        <w:rPr>
          <w:rFonts w:ascii="Times New Roman" w:hAnsi="Times New Roman"/>
          <w:sz w:val="26"/>
          <w:szCs w:val="26"/>
        </w:rPr>
        <w:t>Јањић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Владимиру,  </w:t>
      </w:r>
      <w:proofErr w:type="spellStart"/>
      <w:r w:rsidRPr="008512BE">
        <w:rPr>
          <w:rFonts w:ascii="Times New Roman" w:hAnsi="Times New Roman"/>
          <w:sz w:val="26"/>
          <w:szCs w:val="26"/>
        </w:rPr>
        <w:t>из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Врања</w:t>
      </w:r>
      <w:proofErr w:type="spellEnd"/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2E5A1A">
        <w:rPr>
          <w:rFonts w:ascii="Times New Roman" w:hAnsi="Times New Roman"/>
          <w:sz w:val="26"/>
          <w:szCs w:val="26"/>
          <w:lang w:val="sr-Cyrl-CS"/>
        </w:rPr>
        <w:t>и доставља Скупштини на разматрање и усвајање.</w:t>
      </w:r>
    </w:p>
    <w:p w14:paraId="0C36C095" w14:textId="77777777" w:rsidR="00353351" w:rsidRPr="00353351" w:rsidRDefault="00353351" w:rsidP="0035335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14:paraId="2B86C38F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C091DF6" w14:textId="77777777" w:rsidR="00353351" w:rsidRDefault="00353351" w:rsidP="00353351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  <w:r w:rsidRPr="00353351">
        <w:rPr>
          <w:rFonts w:ascii="Times New Roman" w:hAnsi="Times New Roman"/>
          <w:sz w:val="26"/>
          <w:szCs w:val="26"/>
        </w:rPr>
        <w:tab/>
      </w:r>
      <w:proofErr w:type="spellStart"/>
      <w:r w:rsidRPr="00353351">
        <w:rPr>
          <w:rFonts w:ascii="Times New Roman" w:hAnsi="Times New Roman"/>
          <w:sz w:val="26"/>
          <w:szCs w:val="26"/>
        </w:rPr>
        <w:t>Уводне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351">
        <w:rPr>
          <w:rFonts w:ascii="Times New Roman" w:hAnsi="Times New Roman"/>
          <w:sz w:val="26"/>
          <w:szCs w:val="26"/>
        </w:rPr>
        <w:t>напомене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351">
        <w:rPr>
          <w:rFonts w:ascii="Times New Roman" w:hAnsi="Times New Roman"/>
          <w:sz w:val="26"/>
          <w:szCs w:val="26"/>
        </w:rPr>
        <w:t>на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351">
        <w:rPr>
          <w:rFonts w:ascii="Times New Roman" w:hAnsi="Times New Roman"/>
          <w:sz w:val="26"/>
          <w:szCs w:val="26"/>
        </w:rPr>
        <w:t>седници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 Скупштине поднеће </w:t>
      </w:r>
      <w:r w:rsidRPr="008512BE">
        <w:rPr>
          <w:rFonts w:ascii="Times New Roman" w:hAnsi="Times New Roman"/>
          <w:sz w:val="26"/>
          <w:szCs w:val="26"/>
        </w:rPr>
        <w:t>Марина Трајковић, шеф Одсека за имовинско правне послове</w:t>
      </w:r>
      <w:r>
        <w:rPr>
          <w:rFonts w:ascii="Times New Roman" w:hAnsi="Times New Roman"/>
          <w:sz w:val="26"/>
          <w:szCs w:val="26"/>
        </w:rPr>
        <w:t>.</w:t>
      </w:r>
    </w:p>
    <w:p w14:paraId="34CF5E7A" w14:textId="77777777" w:rsidR="00353351" w:rsidRDefault="00353351" w:rsidP="00353351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</w:p>
    <w:p w14:paraId="12684EC2" w14:textId="77777777" w:rsidR="00353351" w:rsidRPr="00353351" w:rsidRDefault="00353351" w:rsidP="00353351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</w:p>
    <w:p w14:paraId="46A21330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  <w:t xml:space="preserve">         ПРЕДСЕДНИК </w:t>
      </w:r>
    </w:p>
    <w:p w14:paraId="52C6E071" w14:textId="77777777" w:rsidR="00353351" w:rsidRPr="00353351" w:rsidRDefault="00353351" w:rsidP="003533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ГРАДСКОГ ВЕЋА,</w:t>
      </w:r>
    </w:p>
    <w:p w14:paraId="329D3E3F" w14:textId="77777777" w:rsidR="00353351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  <w:r w:rsidRPr="00353351">
        <w:rPr>
          <w:rFonts w:cs="Times New Roman"/>
          <w:sz w:val="26"/>
          <w:szCs w:val="26"/>
        </w:rPr>
        <w:t xml:space="preserve">                                                                                          </w:t>
      </w:r>
      <w:proofErr w:type="spellStart"/>
      <w:r w:rsidRPr="00353351">
        <w:rPr>
          <w:rFonts w:cs="Times New Roman"/>
          <w:sz w:val="26"/>
          <w:szCs w:val="26"/>
        </w:rPr>
        <w:t>др</w:t>
      </w:r>
      <w:proofErr w:type="spellEnd"/>
      <w:r w:rsidRPr="00353351">
        <w:rPr>
          <w:rFonts w:cs="Times New Roman"/>
          <w:sz w:val="26"/>
          <w:szCs w:val="26"/>
        </w:rPr>
        <w:t xml:space="preserve"> </w:t>
      </w:r>
      <w:proofErr w:type="spellStart"/>
      <w:r w:rsidRPr="00353351">
        <w:rPr>
          <w:rFonts w:cs="Times New Roman"/>
          <w:sz w:val="26"/>
          <w:szCs w:val="26"/>
        </w:rPr>
        <w:t>Слободан</w:t>
      </w:r>
      <w:proofErr w:type="spellEnd"/>
      <w:r w:rsidRPr="00353351">
        <w:rPr>
          <w:rFonts w:cs="Times New Roman"/>
          <w:sz w:val="26"/>
          <w:szCs w:val="26"/>
        </w:rPr>
        <w:t xml:space="preserve"> </w:t>
      </w:r>
      <w:proofErr w:type="spellStart"/>
      <w:r w:rsidRPr="00353351">
        <w:rPr>
          <w:rFonts w:cs="Times New Roman"/>
          <w:sz w:val="26"/>
          <w:szCs w:val="26"/>
        </w:rPr>
        <w:t>Миленковић</w:t>
      </w:r>
      <w:proofErr w:type="spellEnd"/>
    </w:p>
    <w:p w14:paraId="5569BFA4" w14:textId="77777777" w:rsidR="00353351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54E9DEBA" w14:textId="77777777" w:rsidR="00353351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2B1271D8" w14:textId="77777777" w:rsidR="00353351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7DA63100" w14:textId="77777777" w:rsidR="00353351" w:rsidRPr="00353351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6BB2BC6B" w14:textId="77777777" w:rsidR="00353351" w:rsidRPr="00353351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42F3329B" w14:textId="5AB3C197" w:rsidR="00353351" w:rsidRPr="00353351" w:rsidRDefault="00EF2C3F" w:rsidP="00353351">
      <w:pPr>
        <w:pStyle w:val="Heading2"/>
        <w:spacing w:before="0" w:after="0" w:line="240" w:lineRule="auto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inline distT="0" distB="0" distL="0" distR="0" wp14:anchorId="109E33E4" wp14:editId="00807276">
            <wp:extent cx="1228725" cy="609600"/>
            <wp:effectExtent l="0" t="0" r="0" b="0"/>
            <wp:docPr id="4" name="Picture 1927506451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7506451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94725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3E5AF9F5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43340997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3E60BAAD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sz w:val="26"/>
          <w:szCs w:val="26"/>
          <w:lang w:val="en-GB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Број:004257269</w:t>
      </w:r>
      <w:r w:rsidR="00B6692A">
        <w:rPr>
          <w:rFonts w:ascii="Times New Roman" w:hAnsi="Times New Roman"/>
          <w:sz w:val="26"/>
          <w:szCs w:val="26"/>
          <w:lang w:val="sr-Cyrl-CS"/>
        </w:rPr>
        <w:t>/3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353351">
        <w:rPr>
          <w:rFonts w:ascii="Times New Roman" w:hAnsi="Times New Roman"/>
          <w:sz w:val="26"/>
          <w:szCs w:val="26"/>
        </w:rPr>
        <w:t>202</w:t>
      </w:r>
      <w:r w:rsidRPr="00353351">
        <w:rPr>
          <w:rFonts w:ascii="Times New Roman" w:hAnsi="Times New Roman"/>
          <w:sz w:val="26"/>
          <w:szCs w:val="26"/>
          <w:lang w:val="en-GB"/>
        </w:rPr>
        <w:t>5</w:t>
      </w:r>
    </w:p>
    <w:p w14:paraId="1FE64A01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</w:rPr>
        <w:t>Дана:24.10.2025.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60B1C2F5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>В р а њ е</w:t>
      </w:r>
    </w:p>
    <w:p w14:paraId="1E910C7E" w14:textId="77777777" w:rsidR="00353351" w:rsidRPr="00353351" w:rsidRDefault="00353351" w:rsidP="003533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3351">
        <w:rPr>
          <w:rFonts w:ascii="Times New Roman" w:hAnsi="Times New Roman"/>
          <w:sz w:val="26"/>
          <w:szCs w:val="26"/>
        </w:rPr>
        <w:t>ул. Краља Милана 1</w:t>
      </w:r>
    </w:p>
    <w:p w14:paraId="3D990F4C" w14:textId="77777777" w:rsidR="00353351" w:rsidRPr="00353351" w:rsidRDefault="00353351" w:rsidP="003533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3ECA210" w14:textId="77777777" w:rsidR="00353351" w:rsidRPr="00353351" w:rsidRDefault="00353351" w:rsidP="0035335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8121648" w14:textId="77777777" w:rsidR="00353351" w:rsidRPr="00353351" w:rsidRDefault="00353351" w:rsidP="0035335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53351">
        <w:rPr>
          <w:rFonts w:ascii="Times New Roman" w:hAnsi="Times New Roman"/>
          <w:b/>
          <w:bCs/>
          <w:sz w:val="26"/>
          <w:szCs w:val="26"/>
        </w:rPr>
        <w:t xml:space="preserve">СКУПШТИНА ГРАДА </w:t>
      </w:r>
    </w:p>
    <w:p w14:paraId="08ED932A" w14:textId="77777777" w:rsidR="00353351" w:rsidRPr="00353351" w:rsidRDefault="00353351" w:rsidP="0035335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53351">
        <w:rPr>
          <w:rFonts w:ascii="Times New Roman" w:hAnsi="Times New Roman"/>
          <w:b/>
          <w:bCs/>
          <w:sz w:val="26"/>
          <w:szCs w:val="26"/>
        </w:rPr>
        <w:t>-председници-</w:t>
      </w:r>
    </w:p>
    <w:p w14:paraId="1D335EEB" w14:textId="77777777" w:rsidR="00353351" w:rsidRPr="00353351" w:rsidRDefault="00353351" w:rsidP="003533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6CD1ABC" w14:textId="77777777" w:rsidR="00353351" w:rsidRPr="00353351" w:rsidRDefault="00353351" w:rsidP="003533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353351">
        <w:rPr>
          <w:rFonts w:ascii="Times New Roman" w:hAnsi="Times New Roman"/>
          <w:sz w:val="26"/>
          <w:szCs w:val="26"/>
        </w:rPr>
        <w:t xml:space="preserve">61. 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353351">
        <w:rPr>
          <w:rFonts w:ascii="Times New Roman" w:hAnsi="Times New Roman"/>
          <w:sz w:val="26"/>
          <w:szCs w:val="26"/>
        </w:rPr>
        <w:t>24.1</w:t>
      </w:r>
      <w:r w:rsidRPr="00353351">
        <w:rPr>
          <w:rFonts w:ascii="Times New Roman" w:hAnsi="Times New Roman"/>
          <w:sz w:val="26"/>
          <w:szCs w:val="26"/>
          <w:lang w:val="en-GB"/>
        </w:rPr>
        <w:t>0</w:t>
      </w:r>
      <w:r w:rsidRPr="00353351">
        <w:rPr>
          <w:rFonts w:ascii="Times New Roman" w:hAnsi="Times New Roman"/>
          <w:sz w:val="26"/>
          <w:szCs w:val="26"/>
        </w:rPr>
        <w:t>.2025</w:t>
      </w:r>
      <w:r w:rsidRPr="00353351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 w:rsidRPr="003533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Нацрт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Локалног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акционог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плана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8512BE">
        <w:rPr>
          <w:rFonts w:ascii="Times New Roman" w:hAnsi="Times New Roman"/>
          <w:sz w:val="26"/>
          <w:szCs w:val="26"/>
        </w:rPr>
        <w:t>за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развој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локалног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предузетништва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Града Врања 2025-2028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и донело следећи:</w:t>
      </w:r>
    </w:p>
    <w:p w14:paraId="15879570" w14:textId="77777777" w:rsidR="00353351" w:rsidRPr="00353351" w:rsidRDefault="00353351" w:rsidP="00353351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14:paraId="0D7C95D3" w14:textId="77777777" w:rsidR="00353351" w:rsidRPr="00353351" w:rsidRDefault="00353351" w:rsidP="00353351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7F8C729A" w14:textId="77777777" w:rsidR="00353351" w:rsidRPr="00353351" w:rsidRDefault="00353351" w:rsidP="00353351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4A156B91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32CC69A0" w14:textId="77777777" w:rsidR="00353351" w:rsidRPr="002E5A1A" w:rsidRDefault="00353351" w:rsidP="00353351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ab/>
      </w:r>
      <w:r>
        <w:rPr>
          <w:rFonts w:ascii="Times New Roman" w:hAnsi="Times New Roman"/>
          <w:sz w:val="26"/>
          <w:szCs w:val="26"/>
          <w:lang w:val="sr-Cyrl-CS"/>
        </w:rPr>
        <w:t>Утврђује се Предлог</w:t>
      </w:r>
      <w:r w:rsidRPr="003533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Локалног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акционог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плана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8512BE">
        <w:rPr>
          <w:rFonts w:ascii="Times New Roman" w:hAnsi="Times New Roman"/>
          <w:sz w:val="26"/>
          <w:szCs w:val="26"/>
        </w:rPr>
        <w:t>за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развој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локалног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предузетништва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Града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Врања 2025-2028</w:t>
      </w:r>
      <w:r>
        <w:rPr>
          <w:rFonts w:ascii="Times New Roman" w:hAnsi="Times New Roman"/>
          <w:sz w:val="26"/>
          <w:szCs w:val="26"/>
          <w:lang w:val="sr-Cyrl-CS"/>
        </w:rPr>
        <w:t xml:space="preserve">  </w:t>
      </w:r>
      <w:r w:rsidRPr="002E5A1A">
        <w:rPr>
          <w:rFonts w:ascii="Times New Roman" w:hAnsi="Times New Roman"/>
          <w:sz w:val="26"/>
          <w:szCs w:val="26"/>
          <w:lang w:val="sr-Cyrl-CS"/>
        </w:rPr>
        <w:t>и доставља Скупштини на разматрање и усвајање.</w:t>
      </w:r>
    </w:p>
    <w:p w14:paraId="66FCF1B2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0D119F3" w14:textId="77777777" w:rsidR="00353351" w:rsidRDefault="00353351" w:rsidP="00353351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  <w:r w:rsidRPr="00353351">
        <w:rPr>
          <w:rFonts w:ascii="Times New Roman" w:hAnsi="Times New Roman"/>
          <w:sz w:val="26"/>
          <w:szCs w:val="26"/>
        </w:rPr>
        <w:tab/>
      </w:r>
      <w:proofErr w:type="spellStart"/>
      <w:r w:rsidRPr="00353351">
        <w:rPr>
          <w:rFonts w:ascii="Times New Roman" w:hAnsi="Times New Roman"/>
          <w:sz w:val="26"/>
          <w:szCs w:val="26"/>
        </w:rPr>
        <w:t>Уводне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351">
        <w:rPr>
          <w:rFonts w:ascii="Times New Roman" w:hAnsi="Times New Roman"/>
          <w:sz w:val="26"/>
          <w:szCs w:val="26"/>
        </w:rPr>
        <w:t>напомене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351">
        <w:rPr>
          <w:rFonts w:ascii="Times New Roman" w:hAnsi="Times New Roman"/>
          <w:sz w:val="26"/>
          <w:szCs w:val="26"/>
        </w:rPr>
        <w:t>на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351">
        <w:rPr>
          <w:rFonts w:ascii="Times New Roman" w:hAnsi="Times New Roman"/>
          <w:sz w:val="26"/>
          <w:szCs w:val="26"/>
        </w:rPr>
        <w:t>седници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 Скупштине поднеће</w:t>
      </w:r>
      <w:r w:rsidR="00B6692A" w:rsidRPr="00B6692A">
        <w:rPr>
          <w:rFonts w:ascii="Times New Roman" w:hAnsi="Times New Roman"/>
          <w:sz w:val="26"/>
          <w:szCs w:val="26"/>
        </w:rPr>
        <w:t xml:space="preserve"> </w:t>
      </w:r>
      <w:r w:rsidR="00B6692A" w:rsidRPr="008512BE">
        <w:rPr>
          <w:rFonts w:ascii="Times New Roman" w:hAnsi="Times New Roman"/>
          <w:sz w:val="26"/>
          <w:szCs w:val="26"/>
        </w:rPr>
        <w:t>Бојан Костић, члан Градског већа</w:t>
      </w:r>
    </w:p>
    <w:p w14:paraId="40DD426A" w14:textId="77777777" w:rsidR="00353351" w:rsidRPr="00353351" w:rsidRDefault="00353351" w:rsidP="00353351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</w:p>
    <w:p w14:paraId="0349ACC3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  <w:t xml:space="preserve">         ПРЕДСЕДНИК </w:t>
      </w:r>
    </w:p>
    <w:p w14:paraId="3C75568F" w14:textId="77777777" w:rsidR="00353351" w:rsidRPr="00353351" w:rsidRDefault="00353351" w:rsidP="003533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ГРАДСКОГ ВЕЋА,</w:t>
      </w:r>
    </w:p>
    <w:p w14:paraId="7C867BBF" w14:textId="77777777" w:rsidR="00353351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  <w:r w:rsidRPr="00353351">
        <w:rPr>
          <w:rFonts w:cs="Times New Roman"/>
          <w:sz w:val="26"/>
          <w:szCs w:val="26"/>
        </w:rPr>
        <w:t xml:space="preserve">                                                                                          </w:t>
      </w:r>
      <w:proofErr w:type="spellStart"/>
      <w:r w:rsidRPr="00353351">
        <w:rPr>
          <w:rFonts w:cs="Times New Roman"/>
          <w:sz w:val="26"/>
          <w:szCs w:val="26"/>
        </w:rPr>
        <w:t>др</w:t>
      </w:r>
      <w:proofErr w:type="spellEnd"/>
      <w:r w:rsidRPr="00353351">
        <w:rPr>
          <w:rFonts w:cs="Times New Roman"/>
          <w:sz w:val="26"/>
          <w:szCs w:val="26"/>
        </w:rPr>
        <w:t xml:space="preserve"> Слободан </w:t>
      </w:r>
      <w:proofErr w:type="spellStart"/>
      <w:r w:rsidRPr="00353351">
        <w:rPr>
          <w:rFonts w:cs="Times New Roman"/>
          <w:sz w:val="26"/>
          <w:szCs w:val="26"/>
        </w:rPr>
        <w:t>Миленковић</w:t>
      </w:r>
      <w:proofErr w:type="spellEnd"/>
    </w:p>
    <w:p w14:paraId="4E465063" w14:textId="77777777" w:rsidR="00B6692A" w:rsidRDefault="00B6692A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7A86C57F" w14:textId="77777777" w:rsidR="00B6692A" w:rsidRDefault="00B6692A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1F5389AE" w14:textId="77777777" w:rsidR="00B6692A" w:rsidRDefault="00B6692A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62D5AB74" w14:textId="77777777" w:rsidR="00B6692A" w:rsidRDefault="00B6692A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3A1F79C7" w14:textId="77777777" w:rsidR="00B6692A" w:rsidRDefault="00B6692A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648F8BB3" w14:textId="77777777" w:rsidR="00B6692A" w:rsidRDefault="00B6692A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71EF4C02" w14:textId="77777777" w:rsidR="00B6692A" w:rsidRDefault="00B6692A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0443DDD8" w14:textId="77777777" w:rsidR="00B6692A" w:rsidRDefault="00B6692A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3AA25759" w14:textId="77777777" w:rsidR="00B6692A" w:rsidRDefault="00B6692A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00FDCDCC" w14:textId="77777777" w:rsidR="00B6692A" w:rsidRDefault="00B6692A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23CCC422" w14:textId="77777777" w:rsidR="00B6692A" w:rsidRDefault="00B6692A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018D0899" w14:textId="77777777" w:rsidR="00B6692A" w:rsidRDefault="00B6692A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1A8F960F" w14:textId="77777777" w:rsidR="00B6692A" w:rsidRDefault="00B6692A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117C8FB0" w14:textId="7E6B9646" w:rsidR="00B6692A" w:rsidRPr="00353351" w:rsidRDefault="00EF2C3F" w:rsidP="00B6692A">
      <w:pPr>
        <w:pStyle w:val="Heading2"/>
        <w:spacing w:before="0"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bookmarkStart w:id="3" w:name="_Hlk211947059"/>
      <w:r>
        <w:rPr>
          <w:rFonts w:ascii="Times New Roman" w:hAnsi="Times New Roman"/>
          <w:noProof/>
          <w:sz w:val="26"/>
          <w:szCs w:val="26"/>
        </w:rPr>
        <w:lastRenderedPageBreak/>
        <w:drawing>
          <wp:inline distT="0" distB="0" distL="0" distR="0" wp14:anchorId="20396C80" wp14:editId="75349CAD">
            <wp:extent cx="1228725" cy="609600"/>
            <wp:effectExtent l="0" t="0" r="0" b="0"/>
            <wp:docPr id="5" name="Picture 465191228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191228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10C2E" w14:textId="77777777" w:rsidR="00B6692A" w:rsidRPr="00353351" w:rsidRDefault="00B6692A" w:rsidP="00B6692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275D3839" w14:textId="77777777" w:rsidR="00B6692A" w:rsidRPr="00353351" w:rsidRDefault="00B6692A" w:rsidP="00B6692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3E42B1C2" w14:textId="77777777" w:rsidR="00B6692A" w:rsidRPr="00353351" w:rsidRDefault="00B6692A" w:rsidP="00B6692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1FAA2B28" w14:textId="77777777" w:rsidR="00B6692A" w:rsidRPr="00353351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  <w:lang w:val="en-GB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Број:004257269</w:t>
      </w:r>
      <w:r>
        <w:rPr>
          <w:rFonts w:ascii="Times New Roman" w:hAnsi="Times New Roman"/>
          <w:sz w:val="26"/>
          <w:szCs w:val="26"/>
          <w:lang w:val="sr-Cyrl-CS"/>
        </w:rPr>
        <w:t>/4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353351">
        <w:rPr>
          <w:rFonts w:ascii="Times New Roman" w:hAnsi="Times New Roman"/>
          <w:sz w:val="26"/>
          <w:szCs w:val="26"/>
        </w:rPr>
        <w:t>202</w:t>
      </w:r>
      <w:r w:rsidRPr="00353351">
        <w:rPr>
          <w:rFonts w:ascii="Times New Roman" w:hAnsi="Times New Roman"/>
          <w:sz w:val="26"/>
          <w:szCs w:val="26"/>
          <w:lang w:val="en-GB"/>
        </w:rPr>
        <w:t>5</w:t>
      </w:r>
    </w:p>
    <w:p w14:paraId="5E46628A" w14:textId="77777777" w:rsidR="00B6692A" w:rsidRPr="00353351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</w:rPr>
        <w:t>Дана:24.10.2025.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4D3F2D23" w14:textId="77777777" w:rsidR="00B6692A" w:rsidRPr="00353351" w:rsidRDefault="00B6692A" w:rsidP="00B6692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>В р а њ е</w:t>
      </w:r>
    </w:p>
    <w:p w14:paraId="0BB36BDD" w14:textId="77777777" w:rsidR="00B6692A" w:rsidRPr="00353351" w:rsidRDefault="00B6692A" w:rsidP="00B66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3351">
        <w:rPr>
          <w:rFonts w:ascii="Times New Roman" w:hAnsi="Times New Roman"/>
          <w:sz w:val="26"/>
          <w:szCs w:val="26"/>
        </w:rPr>
        <w:t>ул. Краља Милана 1</w:t>
      </w:r>
    </w:p>
    <w:p w14:paraId="7D3DB015" w14:textId="77777777" w:rsidR="00B6692A" w:rsidRPr="00353351" w:rsidRDefault="00B6692A" w:rsidP="00B6692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>В р а њ е</w:t>
      </w:r>
    </w:p>
    <w:p w14:paraId="42991BAD" w14:textId="77777777" w:rsidR="00B6692A" w:rsidRPr="00353351" w:rsidRDefault="00B6692A" w:rsidP="00B6692A">
      <w:pPr>
        <w:pStyle w:val="Title"/>
        <w:spacing w:after="0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ab/>
      </w:r>
    </w:p>
    <w:p w14:paraId="06C7940B" w14:textId="77777777" w:rsidR="00B6692A" w:rsidRPr="00353351" w:rsidRDefault="00B6692A" w:rsidP="00B6692A">
      <w:pPr>
        <w:pStyle w:val="Title"/>
        <w:spacing w:after="0"/>
        <w:jc w:val="both"/>
        <w:rPr>
          <w:rFonts w:ascii="Times New Roman" w:hAnsi="Times New Roman"/>
          <w:sz w:val="26"/>
          <w:szCs w:val="26"/>
          <w:lang w:val="sr-Cyrl-CS"/>
        </w:rPr>
      </w:pPr>
    </w:p>
    <w:p w14:paraId="31871575" w14:textId="77777777" w:rsidR="00B6692A" w:rsidRPr="00353351" w:rsidRDefault="00B6692A" w:rsidP="00B6692A">
      <w:pPr>
        <w:pStyle w:val="Title"/>
        <w:spacing w:after="0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ab/>
        <w:t>На основу члана 20. став 1. тачка 8. Закона о локалној самоуправи ( „Службени гласник РС“, број 129/07, 83/2014- др. закон, 101/2016-др. закон, 47/2018 и 111/2021- др. закон), члана 69. и 70. Закона о енергетској ефикасности и рационалној употреби енергије („Службени гласник РС“, број  40/21), Закона о потврђивању споразума о зајму (Пројекат „Чиста енергија и енергетска ефикасности за грађане“) између Републике Србије и Међународне банке за обнову и развој („Службени гласник РС - Међународни уговориˮ, број 6/22)</w:t>
      </w:r>
      <w:r w:rsidRPr="00353351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353351">
        <w:rPr>
          <w:rFonts w:ascii="Times New Roman" w:hAnsi="Times New Roman"/>
          <w:sz w:val="26"/>
          <w:szCs w:val="26"/>
          <w:lang w:val="sr-Cyrl-CS"/>
        </w:rPr>
        <w:t>одељка 2. АРАНЖМАНИ ЗА УПРАВЉАЊЕ ПРОЈЕКТОМ, тачка 2.1.4 Јединице локалне самоуправе Приручника за пројектне операције и бесповратна средства</w:t>
      </w:r>
      <w:r w:rsidRPr="00353351">
        <w:rPr>
          <w:rFonts w:ascii="Times New Roman" w:hAnsi="Times New Roman"/>
          <w:sz w:val="26"/>
          <w:szCs w:val="26"/>
          <w:lang w:val="sr-Latn-CS"/>
        </w:rPr>
        <w:t xml:space="preserve">, 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Уговора о суфинансирању програма енергетске санације породичних кућа и станова, који спроводи </w:t>
      </w:r>
      <w:r w:rsidRPr="00353351">
        <w:rPr>
          <w:rFonts w:ascii="Times New Roman" w:hAnsi="Times New Roman"/>
          <w:sz w:val="26"/>
          <w:szCs w:val="26"/>
          <w:lang w:val="ru-RU"/>
        </w:rPr>
        <w:t>Град Врање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број 004143837 од 13.10.2025.  Плана развоја града Врања 2021-2030. и (релевантни интерни акти)  Градско веће Града Врања на седници одржаној дана  </w:t>
      </w:r>
      <w:r>
        <w:rPr>
          <w:rFonts w:ascii="Times New Roman" w:hAnsi="Times New Roman"/>
          <w:sz w:val="26"/>
          <w:szCs w:val="26"/>
          <w:lang w:val="sr-Cyrl-CS"/>
        </w:rPr>
        <w:t>24.10.2025.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 године, донело је </w:t>
      </w:r>
    </w:p>
    <w:p w14:paraId="264EEA78" w14:textId="77777777" w:rsidR="00B6692A" w:rsidRPr="00353351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3C85C394" w14:textId="77777777" w:rsidR="00B6692A" w:rsidRPr="00353351" w:rsidRDefault="00B6692A" w:rsidP="00B6692A">
      <w:pPr>
        <w:pStyle w:val="NoSpacing"/>
        <w:rPr>
          <w:rFonts w:ascii="Times New Roman" w:hAnsi="Times New Roman"/>
          <w:sz w:val="26"/>
          <w:szCs w:val="26"/>
          <w:lang w:val="sr-Cyrl-CS"/>
        </w:rPr>
      </w:pPr>
    </w:p>
    <w:p w14:paraId="72ACD144" w14:textId="77777777" w:rsidR="00B6692A" w:rsidRPr="00353351" w:rsidRDefault="00B6692A" w:rsidP="00B6692A">
      <w:pPr>
        <w:pStyle w:val="NoSpacing"/>
        <w:jc w:val="center"/>
        <w:rPr>
          <w:rFonts w:ascii="Times New Roman" w:hAnsi="Times New Roman"/>
          <w:b/>
          <w:bCs/>
          <w:sz w:val="26"/>
          <w:szCs w:val="26"/>
        </w:rPr>
      </w:pPr>
      <w:r w:rsidRPr="00353351">
        <w:rPr>
          <w:rFonts w:ascii="Times New Roman" w:hAnsi="Times New Roman"/>
          <w:b/>
          <w:bCs/>
          <w:sz w:val="26"/>
          <w:szCs w:val="26"/>
        </w:rPr>
        <w:t xml:space="preserve">ИЗМЕНЕ И ДОПУНЕ </w:t>
      </w:r>
    </w:p>
    <w:p w14:paraId="6AE50900" w14:textId="77777777" w:rsidR="00B6692A" w:rsidRPr="00353351" w:rsidRDefault="00B6692A" w:rsidP="00B6692A">
      <w:pPr>
        <w:pStyle w:val="NoSpacing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353351">
        <w:rPr>
          <w:rFonts w:ascii="Times New Roman" w:hAnsi="Times New Roman"/>
          <w:b/>
          <w:bCs/>
          <w:sz w:val="26"/>
          <w:szCs w:val="26"/>
          <w:lang w:val="sr-Cyrl-CS"/>
        </w:rPr>
        <w:t>ПРАВИЛНИКА О СУФИНАНСИРАЊУ МЕРА ЕНЕРГЕТСКЕ САНАЦИЈЕ, ПОРОДИЧНИХ КУЋА И СТАНОВА У ОКВИРУ ПРОЈЕКТА „ЧИСТА ЕНЕРГИЈА И ЕНЕРГЕТСКА ЕФИКАСНОСТИ ЗА ГРАЂАНЕ“</w:t>
      </w:r>
      <w:r w:rsidRPr="00353351" w:rsidDel="0006243A">
        <w:rPr>
          <w:rFonts w:ascii="Times New Roman" w:hAnsi="Times New Roman"/>
          <w:b/>
          <w:bCs/>
          <w:sz w:val="26"/>
          <w:szCs w:val="26"/>
          <w:lang w:val="sr-Cyrl-CS"/>
        </w:rPr>
        <w:t xml:space="preserve"> </w:t>
      </w:r>
    </w:p>
    <w:p w14:paraId="6F972308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14:paraId="1427E89D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I ОПШТЕ ОДРЕДБЕ</w:t>
      </w:r>
    </w:p>
    <w:p w14:paraId="5A138881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14:paraId="3A68A2EB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Члан 1.</w:t>
      </w:r>
    </w:p>
    <w:p w14:paraId="5B3ED3FB" w14:textId="77777777" w:rsidR="00B6692A" w:rsidRPr="00353351" w:rsidRDefault="00B6692A" w:rsidP="00B6692A">
      <w:pPr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  <w:lang w:val="sr-Cyrl-CS"/>
        </w:rPr>
      </w:pPr>
      <w:bookmarkStart w:id="4" w:name="_Hlk66876970"/>
      <w:r w:rsidRPr="00353351">
        <w:rPr>
          <w:rFonts w:ascii="Times New Roman" w:hAnsi="Times New Roman"/>
          <w:bCs/>
          <w:sz w:val="26"/>
          <w:szCs w:val="26"/>
          <w:lang w:val="sr-Cyrl-CS"/>
        </w:rPr>
        <w:t xml:space="preserve">Овим правилником уређује се: циљ спровођења мера; мере које се суфинансирају, начин расподеле средстава подстицаја, </w:t>
      </w: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услови за расподелу и коришћење средстава</w:t>
      </w:r>
      <w:r w:rsidRPr="00353351">
        <w:rPr>
          <w:rFonts w:ascii="Times New Roman" w:hAnsi="Times New Roman"/>
          <w:bCs/>
          <w:sz w:val="26"/>
          <w:szCs w:val="26"/>
          <w:lang w:val="sr-Cyrl-CS"/>
        </w:rPr>
        <w:t>; учесници у реализацији мера, начин њиховог учешћа и улоге; начин и услови пријаве на јавни конкурс и критеријуми за селекцију привредних субјеката; начин и услови пријаве на јавни конкурс и критеријуми за избор домаћинстава; праћење реализације и извештавање.</w:t>
      </w:r>
    </w:p>
    <w:bookmarkEnd w:id="4"/>
    <w:p w14:paraId="14573062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14:paraId="6FE7DE2A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Члан 2.</w:t>
      </w:r>
    </w:p>
    <w:p w14:paraId="2D42E4CC" w14:textId="77777777" w:rsidR="00B6692A" w:rsidRPr="00353351" w:rsidRDefault="00B6692A" w:rsidP="00B6692A">
      <w:pPr>
        <w:spacing w:after="0" w:line="240" w:lineRule="auto"/>
        <w:ind w:firstLine="454"/>
        <w:jc w:val="both"/>
        <w:rPr>
          <w:rFonts w:ascii="Times New Roman" w:hAnsi="Times New Roman"/>
          <w:bCs/>
          <w:sz w:val="26"/>
          <w:szCs w:val="26"/>
          <w:lang w:val="sr-Cyrl-CS"/>
        </w:rPr>
      </w:pPr>
      <w:r w:rsidRPr="00353351">
        <w:rPr>
          <w:rFonts w:ascii="Times New Roman" w:hAnsi="Times New Roman"/>
          <w:bCs/>
          <w:sz w:val="26"/>
          <w:szCs w:val="26"/>
          <w:lang w:val="sr-Cyrl-CS"/>
        </w:rPr>
        <w:t>Циљ спровођења мера енергетске санације породичних кућа и станова</w:t>
      </w:r>
      <w:r w:rsidRPr="00353351" w:rsidDel="0006243A">
        <w:rPr>
          <w:rFonts w:ascii="Times New Roman" w:hAnsi="Times New Roman"/>
          <w:b/>
          <w:bCs/>
          <w:sz w:val="26"/>
          <w:szCs w:val="26"/>
          <w:lang w:val="sr-Cyrl-CS"/>
        </w:rPr>
        <w:t xml:space="preserve"> </w:t>
      </w:r>
      <w:r w:rsidRPr="00353351">
        <w:rPr>
          <w:rFonts w:ascii="Times New Roman" w:hAnsi="Times New Roman"/>
          <w:bCs/>
          <w:sz w:val="26"/>
          <w:szCs w:val="26"/>
          <w:lang w:val="sr-Cyrl-CS"/>
        </w:rPr>
        <w:t>је унапређење енергетске ефикасности у стамбеном сектору и повећано коришћење обновљивих извора енергије у домаћинствима на територији Града Врања.</w:t>
      </w:r>
    </w:p>
    <w:p w14:paraId="7A50438B" w14:textId="77777777" w:rsidR="00B6692A" w:rsidRPr="00353351" w:rsidRDefault="00B6692A" w:rsidP="00B6692A">
      <w:pPr>
        <w:spacing w:after="0" w:line="240" w:lineRule="auto"/>
        <w:ind w:firstLine="454"/>
        <w:jc w:val="both"/>
        <w:rPr>
          <w:rFonts w:ascii="Times New Roman" w:hAnsi="Times New Roman"/>
          <w:bCs/>
          <w:sz w:val="26"/>
          <w:szCs w:val="26"/>
          <w:lang w:val="sr-Cyrl-CS"/>
        </w:rPr>
      </w:pPr>
      <w:r w:rsidRPr="00353351">
        <w:rPr>
          <w:rFonts w:ascii="Times New Roman" w:hAnsi="Times New Roman"/>
          <w:bCs/>
          <w:sz w:val="26"/>
          <w:szCs w:val="26"/>
          <w:lang w:val="sr-Cyrl-CS"/>
        </w:rPr>
        <w:lastRenderedPageBreak/>
        <w:t>Мере енергетске санације предвиђене овим Правилником спроводе се у сарадњи са привредним субјектима који се баве производњом, услугама и радовима на енергетској санацији стамбених објеката, а крајњи корисници  услуга и радова су домаћинства на територији Града Врања.</w:t>
      </w:r>
    </w:p>
    <w:p w14:paraId="743C18BD" w14:textId="77777777" w:rsidR="00B6692A" w:rsidRPr="00353351" w:rsidRDefault="00B6692A" w:rsidP="00B6692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14:paraId="408E0492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Финансијска средства</w:t>
      </w:r>
    </w:p>
    <w:p w14:paraId="23521CE6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14:paraId="202B5E73" w14:textId="77777777" w:rsidR="00B6692A" w:rsidRPr="00353351" w:rsidRDefault="00B6692A" w:rsidP="00B6692A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Члан 3.</w:t>
      </w:r>
    </w:p>
    <w:p w14:paraId="3AD332C7" w14:textId="77777777" w:rsidR="00B6692A" w:rsidRPr="00353351" w:rsidRDefault="00B6692A" w:rsidP="00B6692A">
      <w:pPr>
        <w:spacing w:after="0" w:line="240" w:lineRule="auto"/>
        <w:ind w:firstLine="454"/>
        <w:jc w:val="both"/>
        <w:rPr>
          <w:rFonts w:ascii="Times New Roman" w:hAnsi="Times New Roman"/>
          <w:bCs/>
          <w:sz w:val="26"/>
          <w:szCs w:val="26"/>
          <w:lang w:val="sr-Cyrl-CS"/>
        </w:rPr>
      </w:pPr>
      <w:r w:rsidRPr="00353351">
        <w:rPr>
          <w:rFonts w:ascii="Times New Roman" w:hAnsi="Times New Roman"/>
          <w:bCs/>
          <w:sz w:val="26"/>
          <w:szCs w:val="26"/>
          <w:lang w:val="sr-Cyrl-CS"/>
        </w:rPr>
        <w:t>Средстава за суфинансирање мера енергетске санације породичних кућа и станова</w:t>
      </w:r>
      <w:r w:rsidRPr="00353351" w:rsidDel="0006243A">
        <w:rPr>
          <w:rFonts w:ascii="Times New Roman" w:hAnsi="Times New Roman"/>
          <w:b/>
          <w:bCs/>
          <w:sz w:val="26"/>
          <w:szCs w:val="26"/>
          <w:lang w:val="sr-Cyrl-CS"/>
        </w:rPr>
        <w:t xml:space="preserve"> </w:t>
      </w:r>
      <w:r w:rsidRPr="00353351">
        <w:rPr>
          <w:rFonts w:ascii="Times New Roman" w:hAnsi="Times New Roman"/>
          <w:bCs/>
          <w:sz w:val="26"/>
          <w:szCs w:val="26"/>
          <w:lang w:val="sr-Cyrl-CS"/>
        </w:rPr>
        <w:t>опредељују се Одлуком о буџету Града Врања.</w:t>
      </w:r>
    </w:p>
    <w:p w14:paraId="534FBD54" w14:textId="77777777" w:rsidR="00B6692A" w:rsidRPr="00353351" w:rsidRDefault="00B6692A" w:rsidP="00B6692A">
      <w:pPr>
        <w:spacing w:after="0" w:line="240" w:lineRule="auto"/>
        <w:ind w:firstLine="454"/>
        <w:jc w:val="both"/>
        <w:rPr>
          <w:rFonts w:ascii="Times New Roman" w:hAnsi="Times New Roman"/>
          <w:bCs/>
          <w:sz w:val="26"/>
          <w:szCs w:val="26"/>
          <w:lang w:val="sr-Cyrl-CS"/>
        </w:rPr>
      </w:pPr>
    </w:p>
    <w:p w14:paraId="351F32D5" w14:textId="77777777" w:rsidR="00B6692A" w:rsidRPr="00353351" w:rsidRDefault="00B6692A" w:rsidP="00B6692A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val="sr-Cyrl-CS"/>
        </w:rPr>
      </w:pPr>
      <w:bookmarkStart w:id="5" w:name="_Hlk66988968"/>
      <w:r w:rsidRPr="00353351">
        <w:rPr>
          <w:rFonts w:ascii="Times New Roman" w:eastAsia="Times New Roman" w:hAnsi="Times New Roman"/>
          <w:b/>
          <w:bCs/>
          <w:sz w:val="26"/>
          <w:szCs w:val="26"/>
          <w:lang w:val="sr-Cyrl-CS"/>
        </w:rPr>
        <w:t>Члан 4.</w:t>
      </w:r>
    </w:p>
    <w:bookmarkEnd w:id="5"/>
    <w:p w14:paraId="08EDDDC3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 xml:space="preserve">Максимална висина средстава за суфинансирање појединачних мера и пакета мера из члана 6. овог Правилника, као и удео у односу на укупну вредност инвестиције  одредиће се у јавном позиву за суфинансирање мера енергетске санације породичних кућа и станова. </w:t>
      </w:r>
    </w:p>
    <w:p w14:paraId="28614726" w14:textId="77777777" w:rsidR="00B6692A" w:rsidRPr="00353351" w:rsidRDefault="00B6692A" w:rsidP="00B6692A">
      <w:pPr>
        <w:tabs>
          <w:tab w:val="left" w:pos="3930"/>
          <w:tab w:val="center" w:pos="504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Члан 5.</w:t>
      </w:r>
    </w:p>
    <w:p w14:paraId="36F35752" w14:textId="77777777" w:rsidR="00B6692A" w:rsidRPr="00353351" w:rsidRDefault="00B6692A" w:rsidP="00B6692A">
      <w:pPr>
        <w:tabs>
          <w:tab w:val="left" w:pos="3930"/>
          <w:tab w:val="center" w:pos="504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14:paraId="3069A873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 xml:space="preserve">Одлуку о додели средстава доноси Градско веће града Врања на предлог Комисије за реализацију мера енергетске </w:t>
      </w:r>
      <w:r w:rsidRPr="00353351">
        <w:rPr>
          <w:rFonts w:ascii="Times New Roman" w:hAnsi="Times New Roman"/>
          <w:bCs/>
          <w:sz w:val="26"/>
          <w:szCs w:val="26"/>
          <w:lang w:val="sr-Cyrl-CS"/>
        </w:rPr>
        <w:t>санације</w:t>
      </w:r>
      <w:r w:rsidRPr="00353351">
        <w:rPr>
          <w:rFonts w:ascii="Times New Roman" w:hAnsi="Times New Roman"/>
          <w:sz w:val="26"/>
          <w:szCs w:val="26"/>
          <w:lang w:val="sr-Cyrl-CS"/>
        </w:rPr>
        <w:t>.</w:t>
      </w:r>
    </w:p>
    <w:p w14:paraId="60701E70" w14:textId="77777777" w:rsidR="00B6692A" w:rsidRPr="00353351" w:rsidRDefault="00B6692A" w:rsidP="00B6692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sr-Cyrl-CS"/>
        </w:rPr>
      </w:pPr>
    </w:p>
    <w:p w14:paraId="484CA6A6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Члан 6.</w:t>
      </w:r>
    </w:p>
    <w:p w14:paraId="3FA200BA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14:paraId="4502B1EB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hAnsi="Times New Roman"/>
          <w:bCs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</w:rPr>
        <w:t>M</w:t>
      </w:r>
      <w:r w:rsidRPr="00353351">
        <w:rPr>
          <w:rFonts w:ascii="Times New Roman" w:hAnsi="Times New Roman"/>
          <w:sz w:val="26"/>
          <w:szCs w:val="26"/>
          <w:lang w:val="sr-Cyrl-CS"/>
        </w:rPr>
        <w:t>ере енергетске ефикасности:</w:t>
      </w:r>
    </w:p>
    <w:p w14:paraId="13704FC1" w14:textId="77777777" w:rsidR="00B6692A" w:rsidRPr="00353351" w:rsidRDefault="00B6692A" w:rsidP="00B6692A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/>
          <w:sz w:val="26"/>
          <w:szCs w:val="26"/>
          <w:lang w:val="sr-Cyrl-CS"/>
        </w:rPr>
      </w:pPr>
    </w:p>
    <w:p w14:paraId="56B0483F" w14:textId="77777777" w:rsidR="00B6692A" w:rsidRPr="00353351" w:rsidRDefault="00B6692A" w:rsidP="00B6692A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jc w:val="both"/>
        <w:rPr>
          <w:rStyle w:val="markedcontent"/>
          <w:rFonts w:ascii="Times New Roman" w:hAnsi="Times New Roman"/>
          <w:b/>
          <w:sz w:val="26"/>
          <w:szCs w:val="26"/>
          <w:u w:val="single"/>
          <w:lang w:val="sr-Latn-CS"/>
        </w:rPr>
      </w:pPr>
      <w:r w:rsidRPr="00353351">
        <w:rPr>
          <w:rStyle w:val="markedcontent"/>
          <w:rFonts w:ascii="Times New Roman" w:hAnsi="Times New Roman"/>
          <w:b/>
          <w:sz w:val="26"/>
          <w:szCs w:val="26"/>
          <w:u w:val="single"/>
          <w:lang w:val="sr-Latn-CS"/>
        </w:rPr>
        <w:t>унапређење термичког омотача путем:</w:t>
      </w:r>
    </w:p>
    <w:p w14:paraId="43D08E60" w14:textId="77777777" w:rsidR="00B6692A" w:rsidRPr="00353351" w:rsidRDefault="00B6692A" w:rsidP="00B6692A">
      <w:pPr>
        <w:pStyle w:val="ListParagraph"/>
        <w:numPr>
          <w:ilvl w:val="1"/>
          <w:numId w:val="11"/>
        </w:numPr>
        <w:tabs>
          <w:tab w:val="left" w:pos="360"/>
        </w:tabs>
        <w:spacing w:after="0" w:line="240" w:lineRule="auto"/>
        <w:jc w:val="both"/>
        <w:rPr>
          <w:rStyle w:val="markedcontent"/>
          <w:rFonts w:ascii="Times New Roman" w:hAnsi="Times New Roman"/>
          <w:sz w:val="26"/>
          <w:szCs w:val="26"/>
          <w:u w:val="single"/>
          <w:lang w:val="sr-Latn-CS"/>
        </w:rPr>
      </w:pPr>
      <w:r w:rsidRPr="00353351">
        <w:rPr>
          <w:rStyle w:val="markedcontent"/>
          <w:rFonts w:ascii="Times New Roman" w:hAnsi="Times New Roman"/>
          <w:sz w:val="26"/>
          <w:szCs w:val="26"/>
          <w:u w:val="single"/>
          <w:lang w:val="sr-Latn-CS"/>
        </w:rPr>
        <w:t>замене спољних прозора и врата и других транспарентних елемената термичког омотача. 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зида,</w:t>
      </w:r>
    </w:p>
    <w:p w14:paraId="32F2CB86" w14:textId="77777777" w:rsidR="00B6692A" w:rsidRPr="00353351" w:rsidRDefault="00B6692A" w:rsidP="00B6692A">
      <w:pPr>
        <w:pStyle w:val="ListParagraph"/>
        <w:numPr>
          <w:ilvl w:val="1"/>
          <w:numId w:val="11"/>
        </w:numPr>
        <w:tabs>
          <w:tab w:val="left" w:pos="360"/>
        </w:tabs>
        <w:spacing w:after="0" w:line="240" w:lineRule="auto"/>
        <w:jc w:val="both"/>
        <w:rPr>
          <w:rStyle w:val="markedcontent"/>
          <w:rFonts w:ascii="Times New Roman" w:hAnsi="Times New Roman"/>
          <w:sz w:val="26"/>
          <w:szCs w:val="26"/>
          <w:u w:val="single"/>
          <w:lang w:val="sr-Latn-CS"/>
        </w:rPr>
      </w:pPr>
      <w:r w:rsidRPr="00353351">
        <w:rPr>
          <w:rStyle w:val="markedcontent"/>
          <w:rFonts w:ascii="Times New Roman" w:hAnsi="Times New Roman"/>
          <w:sz w:val="26"/>
          <w:szCs w:val="26"/>
          <w:u w:val="single"/>
          <w:lang w:val="sr-Latn-CS"/>
        </w:rPr>
        <w:t>постављања термичке изолације зидова, таваница изнад отворених пролаза, зидова, подова на тлу, међуспратних конструкција испод и изнад негрејаног простора и осталих делова термичког омотача према негрејаном простору,</w:t>
      </w:r>
    </w:p>
    <w:p w14:paraId="27769492" w14:textId="77777777" w:rsidR="00B6692A" w:rsidRPr="00353351" w:rsidRDefault="00B6692A" w:rsidP="00B6692A">
      <w:pPr>
        <w:pStyle w:val="ListParagraph"/>
        <w:numPr>
          <w:ilvl w:val="1"/>
          <w:numId w:val="11"/>
        </w:numPr>
        <w:tabs>
          <w:tab w:val="left" w:pos="360"/>
        </w:tabs>
        <w:spacing w:after="0" w:line="240" w:lineRule="auto"/>
        <w:jc w:val="both"/>
        <w:rPr>
          <w:rStyle w:val="markedcontent"/>
          <w:rFonts w:ascii="Times New Roman" w:hAnsi="Times New Roman"/>
          <w:sz w:val="26"/>
          <w:szCs w:val="26"/>
          <w:u w:val="single"/>
          <w:lang w:val="sr-Latn-CS"/>
        </w:rPr>
      </w:pPr>
      <w:r w:rsidRPr="00353351">
        <w:rPr>
          <w:rStyle w:val="markedcontent"/>
          <w:rFonts w:ascii="Times New Roman" w:hAnsi="Times New Roman"/>
          <w:sz w:val="26"/>
          <w:szCs w:val="26"/>
          <w:u w:val="single"/>
          <w:lang w:val="sr-Latn-CS"/>
        </w:rPr>
        <w:t>постављања термичке изолације испод кровног покривача. Ова мера може обухватити, у случају да је оштећен кровни покривач и хидроизолациони кровни систем, грађевинске радове на замени хидроизолације и других слојева кровног покривача, као и лимарске радове, али не и радове на замени конструктивних елемената крова;</w:t>
      </w:r>
    </w:p>
    <w:p w14:paraId="0B2E640F" w14:textId="77777777" w:rsidR="00B6692A" w:rsidRPr="00353351" w:rsidRDefault="00B6692A" w:rsidP="00B6692A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jc w:val="both"/>
        <w:rPr>
          <w:rStyle w:val="markedcontent"/>
          <w:rFonts w:ascii="Times New Roman" w:hAnsi="Times New Roman"/>
          <w:b/>
          <w:sz w:val="26"/>
          <w:szCs w:val="26"/>
          <w:u w:val="single"/>
          <w:lang w:val="sr-Latn-CS"/>
        </w:rPr>
      </w:pPr>
      <w:r w:rsidRPr="00353351">
        <w:rPr>
          <w:rStyle w:val="markedcontent"/>
          <w:rFonts w:ascii="Times New Roman" w:hAnsi="Times New Roman"/>
          <w:b/>
          <w:sz w:val="26"/>
          <w:szCs w:val="26"/>
          <w:u w:val="single"/>
          <w:lang w:val="sr-Latn-CS"/>
        </w:rPr>
        <w:t>унапређење термотехничких система зграде путем замене система или дела система ефикаснијим системом путем:</w:t>
      </w:r>
    </w:p>
    <w:p w14:paraId="0DC13DB6" w14:textId="77777777" w:rsidR="00B6692A" w:rsidRPr="00353351" w:rsidRDefault="00B6692A" w:rsidP="00B6692A">
      <w:pPr>
        <w:pStyle w:val="ListParagraph"/>
        <w:numPr>
          <w:ilvl w:val="1"/>
          <w:numId w:val="10"/>
        </w:numPr>
        <w:tabs>
          <w:tab w:val="left" w:pos="360"/>
        </w:tabs>
        <w:spacing w:after="0" w:line="240" w:lineRule="auto"/>
        <w:jc w:val="both"/>
        <w:rPr>
          <w:rStyle w:val="markedcontent"/>
          <w:rFonts w:ascii="Times New Roman" w:hAnsi="Times New Roman"/>
          <w:sz w:val="26"/>
          <w:szCs w:val="26"/>
          <w:u w:val="single"/>
          <w:lang w:val="sr-Latn-CS"/>
        </w:rPr>
      </w:pPr>
      <w:r w:rsidRPr="00353351">
        <w:rPr>
          <w:rStyle w:val="markedcontent"/>
          <w:rFonts w:ascii="Times New Roman" w:hAnsi="Times New Roman"/>
          <w:sz w:val="26"/>
          <w:szCs w:val="26"/>
          <w:u w:val="single"/>
          <w:lang w:val="sr-Latn-CS"/>
        </w:rPr>
        <w:t>замене постојећег грејача простора (котао или пећ) ефикаснијим,</w:t>
      </w:r>
    </w:p>
    <w:p w14:paraId="496933AD" w14:textId="77777777" w:rsidR="00B6692A" w:rsidRPr="00353351" w:rsidRDefault="00B6692A" w:rsidP="00B6692A">
      <w:pPr>
        <w:pStyle w:val="ListParagraph"/>
        <w:numPr>
          <w:ilvl w:val="1"/>
          <w:numId w:val="10"/>
        </w:numPr>
        <w:tabs>
          <w:tab w:val="left" w:pos="360"/>
        </w:tabs>
        <w:spacing w:after="0" w:line="240" w:lineRule="auto"/>
        <w:jc w:val="both"/>
        <w:rPr>
          <w:rStyle w:val="markedcontent"/>
          <w:rFonts w:ascii="Times New Roman" w:hAnsi="Times New Roman"/>
          <w:sz w:val="26"/>
          <w:szCs w:val="26"/>
          <w:u w:val="single"/>
          <w:lang w:val="sr-Latn-CS"/>
        </w:rPr>
      </w:pPr>
      <w:r w:rsidRPr="00353351">
        <w:rPr>
          <w:rStyle w:val="markedcontent"/>
          <w:rFonts w:ascii="Times New Roman" w:hAnsi="Times New Roman"/>
          <w:sz w:val="26"/>
          <w:szCs w:val="26"/>
          <w:u w:val="single"/>
          <w:lang w:val="sr-Latn-CS"/>
        </w:rPr>
        <w:lastRenderedPageBreak/>
        <w:t>замене постојеће или уградња нове цевне мреже, уградње електронски регулисаних циркулационих пумпи, грејних тела-радијатора и пратећег прибора,</w:t>
      </w:r>
    </w:p>
    <w:p w14:paraId="63F05567" w14:textId="77777777" w:rsidR="00B6692A" w:rsidRPr="00353351" w:rsidRDefault="00B6692A" w:rsidP="00B6692A">
      <w:pPr>
        <w:pStyle w:val="ListParagraph"/>
        <w:numPr>
          <w:ilvl w:val="1"/>
          <w:numId w:val="10"/>
        </w:numPr>
        <w:tabs>
          <w:tab w:val="left" w:pos="360"/>
        </w:tabs>
        <w:spacing w:after="0" w:line="240" w:lineRule="auto"/>
        <w:jc w:val="both"/>
        <w:rPr>
          <w:rStyle w:val="markedcontent"/>
          <w:rFonts w:ascii="Times New Roman" w:hAnsi="Times New Roman"/>
          <w:sz w:val="26"/>
          <w:szCs w:val="26"/>
          <w:u w:val="single"/>
          <w:lang w:val="sr-Latn-CS"/>
        </w:rPr>
      </w:pPr>
      <w:r w:rsidRPr="00353351">
        <w:rPr>
          <w:rStyle w:val="markedcontent"/>
          <w:rFonts w:ascii="Times New Roman" w:hAnsi="Times New Roman"/>
          <w:sz w:val="26"/>
          <w:szCs w:val="26"/>
          <w:u w:val="single"/>
          <w:lang w:val="sr-Latn-CS"/>
        </w:rPr>
        <w:t>уградње топлотних пумпи које користе енергију ваздуха, воде и земље (грејач простора или комбиновани грејач),</w:t>
      </w:r>
    </w:p>
    <w:p w14:paraId="16093D4B" w14:textId="77777777" w:rsidR="00B6692A" w:rsidRPr="00353351" w:rsidRDefault="00B6692A" w:rsidP="00B6692A">
      <w:pPr>
        <w:pStyle w:val="ListParagraph"/>
        <w:numPr>
          <w:ilvl w:val="1"/>
          <w:numId w:val="10"/>
        </w:numPr>
        <w:tabs>
          <w:tab w:val="left" w:pos="360"/>
        </w:tabs>
        <w:spacing w:after="0" w:line="240" w:lineRule="auto"/>
        <w:jc w:val="both"/>
        <w:rPr>
          <w:rStyle w:val="markedcontent"/>
          <w:rFonts w:ascii="Times New Roman" w:hAnsi="Times New Roman"/>
          <w:sz w:val="26"/>
          <w:szCs w:val="26"/>
          <w:u w:val="single"/>
          <w:lang w:val="sr-Latn-CS"/>
        </w:rPr>
      </w:pPr>
      <w:r w:rsidRPr="00353351">
        <w:rPr>
          <w:rStyle w:val="markedcontent"/>
          <w:rFonts w:ascii="Times New Roman" w:hAnsi="Times New Roman"/>
          <w:sz w:val="26"/>
          <w:szCs w:val="26"/>
          <w:u w:val="single"/>
          <w:lang w:val="sr-Latn-CS"/>
        </w:rPr>
        <w:t>опремањем система грејања са уређајима за регулацију и мерење предате количине топлоте објекту (калориметри, делитељи топлоте, баланс вентили),</w:t>
      </w:r>
    </w:p>
    <w:p w14:paraId="7B8116CC" w14:textId="77777777" w:rsidR="00B6692A" w:rsidRPr="00353351" w:rsidRDefault="00B6692A" w:rsidP="00B6692A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jc w:val="both"/>
        <w:rPr>
          <w:rStyle w:val="markedcontent"/>
          <w:rFonts w:ascii="Times New Roman" w:hAnsi="Times New Roman"/>
          <w:b/>
          <w:sz w:val="26"/>
          <w:szCs w:val="26"/>
          <w:u w:val="single"/>
          <w:lang w:val="sr-Latn-CS"/>
        </w:rPr>
      </w:pPr>
      <w:r w:rsidRPr="00353351">
        <w:rPr>
          <w:rStyle w:val="markedcontent"/>
          <w:rFonts w:ascii="Times New Roman" w:hAnsi="Times New Roman"/>
          <w:b/>
          <w:sz w:val="26"/>
          <w:szCs w:val="26"/>
          <w:u w:val="single"/>
          <w:lang w:val="sr-Latn-CS"/>
        </w:rPr>
        <w:t>уградњa соларних колектора у инсталацију за централну припрему потрошне топле воде,</w:t>
      </w:r>
    </w:p>
    <w:p w14:paraId="225484ED" w14:textId="77777777" w:rsidR="00B6692A" w:rsidRPr="00353351" w:rsidRDefault="00B6692A" w:rsidP="00B6692A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Style w:val="markedcontent"/>
          <w:rFonts w:ascii="Times New Roman" w:hAnsi="Times New Roman"/>
          <w:b/>
          <w:bCs/>
          <w:sz w:val="26"/>
          <w:szCs w:val="26"/>
          <w:u w:val="single"/>
          <w:lang w:val="sr-Latn-CS"/>
        </w:rPr>
        <w:t>уградњa соларних панела и пратеће инсталације за производњу електричне енергије , уградњa двосмерног мерног уређаја за мерење предате и примљене електричне енергије и израдa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систем,</w:t>
      </w: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 xml:space="preserve"> </w:t>
      </w:r>
    </w:p>
    <w:p w14:paraId="1F7C3278" w14:textId="77777777" w:rsidR="00B6692A" w:rsidRPr="00353351" w:rsidRDefault="00B6692A" w:rsidP="00B6692A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и друге мере/пакети мера у складу са јавним позивом</w:t>
      </w:r>
      <w:r w:rsidRPr="00353351">
        <w:rPr>
          <w:rFonts w:ascii="Times New Roman" w:eastAsia="Times New Roman" w:hAnsi="Times New Roman"/>
          <w:sz w:val="26"/>
          <w:szCs w:val="26"/>
          <w:lang w:val="ru-RU"/>
        </w:rPr>
        <w:t>.</w:t>
      </w:r>
    </w:p>
    <w:p w14:paraId="7AA8EC2C" w14:textId="77777777" w:rsidR="00B6692A" w:rsidRPr="00353351" w:rsidRDefault="00B6692A" w:rsidP="00B6692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sr-Cyrl-CS"/>
        </w:rPr>
      </w:pPr>
      <w:r w:rsidRPr="00353351">
        <w:rPr>
          <w:rFonts w:ascii="Times New Roman" w:hAnsi="Times New Roman"/>
          <w:bCs/>
          <w:color w:val="FF0000"/>
          <w:sz w:val="26"/>
          <w:szCs w:val="26"/>
        </w:rPr>
        <w:tab/>
      </w:r>
      <w:r w:rsidRPr="00353351">
        <w:rPr>
          <w:rFonts w:ascii="Times New Roman" w:hAnsi="Times New Roman"/>
          <w:bCs/>
          <w:sz w:val="26"/>
          <w:szCs w:val="26"/>
          <w:lang w:val="sr-Cyrl-CS"/>
        </w:rPr>
        <w:tab/>
      </w:r>
    </w:p>
    <w:p w14:paraId="3D79583C" w14:textId="77777777" w:rsidR="00B6692A" w:rsidRPr="00353351" w:rsidRDefault="00B6692A" w:rsidP="00B6692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sr-Cyrl-CS"/>
        </w:rPr>
      </w:pPr>
      <w:r w:rsidRPr="00353351">
        <w:rPr>
          <w:rFonts w:ascii="Times New Roman" w:hAnsi="Times New Roman"/>
          <w:bCs/>
          <w:sz w:val="26"/>
          <w:szCs w:val="26"/>
          <w:lang w:val="sr-Cyrl-CS"/>
        </w:rPr>
        <w:tab/>
      </w:r>
      <w:r w:rsidRPr="00353351">
        <w:rPr>
          <w:rFonts w:ascii="Times New Roman" w:hAnsi="Times New Roman"/>
          <w:bCs/>
          <w:sz w:val="26"/>
          <w:szCs w:val="26"/>
          <w:lang w:val="sr-Cyrl-CS"/>
        </w:rPr>
        <w:tab/>
        <w:t>Критеријуми енергетске ефикасности и други услови за доделу средстава подстицаја се одређују јавним позивом за привредне субјекте и јавним позивом за домаћинства.</w:t>
      </w:r>
    </w:p>
    <w:p w14:paraId="733AC033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sr-Cyrl-CS"/>
        </w:rPr>
      </w:pPr>
    </w:p>
    <w:p w14:paraId="2FEC4C87" w14:textId="77777777" w:rsidR="00B6692A" w:rsidRPr="00353351" w:rsidRDefault="00B6692A" w:rsidP="00B6692A">
      <w:pPr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b/>
          <w:bCs/>
          <w:sz w:val="26"/>
          <w:szCs w:val="26"/>
          <w:lang w:val="sr-Cyrl-CS"/>
        </w:rPr>
        <w:t>I</w:t>
      </w:r>
      <w:r w:rsidRPr="00353351">
        <w:rPr>
          <w:rFonts w:ascii="Times New Roman" w:eastAsia="Times New Roman" w:hAnsi="Times New Roman"/>
          <w:b/>
          <w:bCs/>
          <w:sz w:val="26"/>
          <w:szCs w:val="26"/>
        </w:rPr>
        <w:t>I</w:t>
      </w:r>
      <w:r w:rsidRPr="00353351">
        <w:rPr>
          <w:rFonts w:ascii="Times New Roman" w:eastAsia="Times New Roman" w:hAnsi="Times New Roman"/>
          <w:b/>
          <w:bCs/>
          <w:sz w:val="26"/>
          <w:szCs w:val="26"/>
          <w:lang w:val="sr-Cyrl-CS"/>
        </w:rPr>
        <w:t xml:space="preserve">   КОРИСНИЦИ СРЕДСТАВА</w:t>
      </w:r>
    </w:p>
    <w:p w14:paraId="1740B561" w14:textId="77777777" w:rsidR="00B6692A" w:rsidRPr="00353351" w:rsidRDefault="00B6692A" w:rsidP="00B6692A">
      <w:pPr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sr-Cyrl-CS"/>
        </w:rPr>
      </w:pPr>
    </w:p>
    <w:p w14:paraId="287B1804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 xml:space="preserve">Члан </w:t>
      </w:r>
      <w:r w:rsidRPr="00353351">
        <w:rPr>
          <w:rFonts w:ascii="Times New Roman" w:hAnsi="Times New Roman"/>
          <w:b/>
          <w:sz w:val="26"/>
          <w:szCs w:val="26"/>
          <w:lang w:val="ru-RU"/>
        </w:rPr>
        <w:t>7</w:t>
      </w:r>
      <w:r w:rsidRPr="00353351">
        <w:rPr>
          <w:rFonts w:ascii="Times New Roman" w:hAnsi="Times New Roman"/>
          <w:b/>
          <w:sz w:val="26"/>
          <w:szCs w:val="26"/>
          <w:lang w:val="sr-Cyrl-CS"/>
        </w:rPr>
        <w:t>.</w:t>
      </w:r>
    </w:p>
    <w:p w14:paraId="155519C3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hAnsi="Times New Roman"/>
          <w:bCs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bCs/>
          <w:sz w:val="26"/>
          <w:szCs w:val="26"/>
          <w:lang w:val="sr-Cyrl-CS"/>
        </w:rPr>
        <w:t>Директни корисници</w:t>
      </w:r>
      <w:r w:rsidRPr="00353351">
        <w:rPr>
          <w:rFonts w:ascii="Times New Roman" w:hAnsi="Times New Roman"/>
          <w:bCs/>
          <w:sz w:val="26"/>
          <w:szCs w:val="26"/>
          <w:lang w:val="sr-Cyrl-CS"/>
        </w:rPr>
        <w:t xml:space="preserve"> средстава за реализацију мера енергетске санације су привредни субјекти.</w:t>
      </w:r>
    </w:p>
    <w:p w14:paraId="7CCA0C2D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Привредни субјекти су дужни да корисницима испоруче материјале и опрему одговарајућег квалитета и изврше услуге и радове у складу са одредбама уговора и у договореним роковима.</w:t>
      </w:r>
    </w:p>
    <w:p w14:paraId="6E421F58" w14:textId="77777777" w:rsidR="00B6692A" w:rsidRPr="00353351" w:rsidRDefault="00B6692A" w:rsidP="00B6692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14:paraId="79B95CB0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Члан 8.</w:t>
      </w:r>
    </w:p>
    <w:p w14:paraId="5725D787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hAnsi="Times New Roman"/>
          <w:b/>
          <w:bCs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bCs/>
          <w:sz w:val="26"/>
          <w:szCs w:val="26"/>
          <w:lang w:val="sr-Cyrl-CS"/>
        </w:rPr>
        <w:t>Крајњи корисници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</w:t>
      </w:r>
      <w:bookmarkStart w:id="6" w:name="_Hlk66823993"/>
      <w:r w:rsidRPr="00353351">
        <w:rPr>
          <w:rFonts w:ascii="Times New Roman" w:hAnsi="Times New Roman"/>
          <w:sz w:val="26"/>
          <w:szCs w:val="26"/>
          <w:lang w:val="sr-Cyrl-CS"/>
        </w:rPr>
        <w:t>услуга и радова су домаћинства.</w:t>
      </w:r>
      <w:bookmarkEnd w:id="6"/>
      <w:r w:rsidRPr="00353351">
        <w:rPr>
          <w:rFonts w:ascii="Times New Roman" w:hAnsi="Times New Roman"/>
          <w:sz w:val="26"/>
          <w:szCs w:val="26"/>
          <w:lang w:val="sr-Cyrl-CS"/>
        </w:rPr>
        <w:t xml:space="preserve"> </w:t>
      </w:r>
    </w:p>
    <w:p w14:paraId="61CA3F2A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hAnsi="Times New Roman"/>
          <w:b/>
          <w:sz w:val="26"/>
          <w:szCs w:val="26"/>
          <w:lang w:val="sr-Cyrl-CS"/>
        </w:rPr>
      </w:pPr>
    </w:p>
    <w:p w14:paraId="26E62865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hAnsi="Times New Roman"/>
          <w:b/>
          <w:sz w:val="26"/>
          <w:szCs w:val="26"/>
          <w:lang w:val="sr-Cyrl-CS"/>
        </w:rPr>
      </w:pPr>
    </w:p>
    <w:p w14:paraId="66A86103" w14:textId="77777777" w:rsidR="00B6692A" w:rsidRPr="00353351" w:rsidRDefault="00B6692A" w:rsidP="00B6692A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b/>
          <w:bCs/>
          <w:sz w:val="26"/>
          <w:szCs w:val="26"/>
          <w:lang w:val="sr-Cyrl-CS"/>
        </w:rPr>
        <w:t>II</w:t>
      </w:r>
      <w:r w:rsidRPr="00353351">
        <w:rPr>
          <w:rFonts w:ascii="Times New Roman" w:eastAsia="Times New Roman" w:hAnsi="Times New Roman"/>
          <w:b/>
          <w:bCs/>
          <w:sz w:val="26"/>
          <w:szCs w:val="26"/>
          <w:lang w:val="sr-Latn-CS"/>
        </w:rPr>
        <w:t>I</w:t>
      </w:r>
      <w:r w:rsidRPr="00353351">
        <w:rPr>
          <w:rFonts w:ascii="Times New Roman" w:eastAsia="Times New Roman" w:hAnsi="Times New Roman"/>
          <w:b/>
          <w:bCs/>
          <w:sz w:val="26"/>
          <w:szCs w:val="26"/>
          <w:lang w:val="sr-Cyrl-CS"/>
        </w:rPr>
        <w:t xml:space="preserve">   ИМЕНОВАЊЕ И НАДЛЕЖНОСТИ КОМИСИЈЕ</w:t>
      </w:r>
    </w:p>
    <w:p w14:paraId="649EA460" w14:textId="77777777" w:rsidR="00B6692A" w:rsidRPr="00353351" w:rsidRDefault="00B6692A" w:rsidP="00B6692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14:paraId="3514F37B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bCs/>
          <w:sz w:val="26"/>
          <w:szCs w:val="26"/>
          <w:lang w:val="sr-Cyrl-CS"/>
        </w:rPr>
        <w:t>Члан 9.</w:t>
      </w:r>
    </w:p>
    <w:p w14:paraId="7FCD9224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hAnsi="Times New Roman"/>
          <w:color w:val="FF0000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 xml:space="preserve">Градско веће града Врања доноси Решење о образовању комисије за реализацију мера енергетске </w:t>
      </w:r>
      <w:r w:rsidRPr="00353351">
        <w:rPr>
          <w:rFonts w:ascii="Times New Roman" w:hAnsi="Times New Roman"/>
          <w:bCs/>
          <w:sz w:val="26"/>
          <w:szCs w:val="26"/>
          <w:lang w:val="sr-Cyrl-CS"/>
        </w:rPr>
        <w:t>санације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(у даљем тексту Комисија).</w:t>
      </w:r>
    </w:p>
    <w:p w14:paraId="0C6C74D4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eastAsia="Times New Roman" w:hAnsi="Times New Roman"/>
          <w:sz w:val="26"/>
          <w:szCs w:val="26"/>
          <w:lang w:val="ru-RU"/>
        </w:rPr>
      </w:pPr>
      <w:r w:rsidRPr="00353351">
        <w:rPr>
          <w:rFonts w:ascii="Times New Roman" w:eastAsia="Times New Roman" w:hAnsi="Times New Roman"/>
          <w:sz w:val="26"/>
          <w:szCs w:val="26"/>
          <w:lang w:val="ru-RU"/>
        </w:rPr>
        <w:t>Јавн</w:t>
      </w:r>
      <w:r w:rsidRPr="00353351">
        <w:rPr>
          <w:rFonts w:ascii="Times New Roman" w:eastAsia="Times New Roman" w:hAnsi="Times New Roman"/>
          <w:sz w:val="26"/>
          <w:szCs w:val="26"/>
        </w:rPr>
        <w:t>e</w:t>
      </w:r>
      <w:r w:rsidRPr="00353351">
        <w:rPr>
          <w:rFonts w:ascii="Times New Roman" w:eastAsia="Times New Roman" w:hAnsi="Times New Roman"/>
          <w:sz w:val="26"/>
          <w:szCs w:val="26"/>
          <w:lang w:val="ru-RU"/>
        </w:rPr>
        <w:t xml:space="preserve"> конкурс</w:t>
      </w:r>
      <w:r w:rsidRPr="00353351">
        <w:rPr>
          <w:rFonts w:ascii="Times New Roman" w:eastAsia="Times New Roman" w:hAnsi="Times New Roman"/>
          <w:sz w:val="26"/>
          <w:szCs w:val="26"/>
        </w:rPr>
        <w:t>e</w:t>
      </w:r>
      <w:r w:rsidRPr="00353351">
        <w:rPr>
          <w:rFonts w:ascii="Times New Roman" w:eastAsia="Times New Roman" w:hAnsi="Times New Roman"/>
          <w:sz w:val="26"/>
          <w:szCs w:val="26"/>
          <w:lang w:val="ru-RU"/>
        </w:rPr>
        <w:t xml:space="preserve"> за суфинансирање мера енергетске </w:t>
      </w:r>
      <w:r w:rsidRPr="00353351">
        <w:rPr>
          <w:rFonts w:ascii="Times New Roman" w:hAnsi="Times New Roman"/>
          <w:sz w:val="26"/>
          <w:szCs w:val="26"/>
          <w:lang w:val="ru-RU"/>
        </w:rPr>
        <w:t>санације</w:t>
      </w:r>
      <w:r w:rsidRPr="00353351">
        <w:rPr>
          <w:rFonts w:ascii="Times New Roman" w:eastAsia="Times New Roman" w:hAnsi="Times New Roman"/>
          <w:sz w:val="26"/>
          <w:szCs w:val="26"/>
          <w:lang w:val="ru-RU"/>
        </w:rPr>
        <w:t xml:space="preserve"> у име Града Врања спроводи Комисија, која се формира Решењем о образовању комисије (у даљем тексту: Решење).  </w:t>
      </w:r>
    </w:p>
    <w:p w14:paraId="37CAA555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lastRenderedPageBreak/>
        <w:t xml:space="preserve">Решењем се утврђује: непаран број чланова Комисије, основни подаци о члановима Комисије (име и презиме, занимање), основни задаци  и друга питања од значаја за рад Комисије. </w:t>
      </w:r>
    </w:p>
    <w:p w14:paraId="7435902F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Град Врање је дужн</w:t>
      </w:r>
      <w:r w:rsidRPr="00353351">
        <w:rPr>
          <w:rFonts w:ascii="Times New Roman" w:eastAsia="Times New Roman" w:hAnsi="Times New Roman"/>
          <w:strike/>
          <w:sz w:val="26"/>
          <w:szCs w:val="26"/>
          <w:lang w:val="sr-Cyrl-CS"/>
        </w:rPr>
        <w:t>а</w:t>
      </w: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 xml:space="preserve"> да, на захтев Министарства рударства и енергетике, као члана комисије  из става 1. овог члана укључи лице које именује Министарство рударства и енергетике</w:t>
      </w:r>
    </w:p>
    <w:p w14:paraId="45E940E7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Чланови Комисије за свој рад имају право на накнаду.</w:t>
      </w:r>
    </w:p>
    <w:p w14:paraId="206BB211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14:paraId="5E9AE8FA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 xml:space="preserve">Члан </w:t>
      </w:r>
      <w:r w:rsidRPr="00353351">
        <w:rPr>
          <w:rFonts w:ascii="Times New Roman" w:hAnsi="Times New Roman"/>
          <w:b/>
          <w:sz w:val="26"/>
          <w:szCs w:val="26"/>
          <w:lang w:val="ru-RU"/>
        </w:rPr>
        <w:t>1</w:t>
      </w:r>
      <w:r w:rsidRPr="00353351">
        <w:rPr>
          <w:rFonts w:ascii="Times New Roman" w:hAnsi="Times New Roman"/>
          <w:b/>
          <w:sz w:val="26"/>
          <w:szCs w:val="26"/>
          <w:lang w:val="sr-Cyrl-CS"/>
        </w:rPr>
        <w:t>0.</w:t>
      </w:r>
    </w:p>
    <w:p w14:paraId="77E89E80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hAnsi="Times New Roman"/>
          <w:bCs/>
          <w:sz w:val="26"/>
          <w:szCs w:val="26"/>
          <w:lang w:val="sr-Cyrl-CS"/>
        </w:rPr>
      </w:pPr>
      <w:r w:rsidRPr="00353351">
        <w:rPr>
          <w:rFonts w:ascii="Times New Roman" w:hAnsi="Times New Roman"/>
          <w:bCs/>
          <w:sz w:val="26"/>
          <w:szCs w:val="26"/>
          <w:lang w:val="sr-Cyrl-CS"/>
        </w:rPr>
        <w:t>Основни задаци Комисије нарочито обухватају:</w:t>
      </w:r>
    </w:p>
    <w:p w14:paraId="321592FB" w14:textId="77777777" w:rsidR="00B6692A" w:rsidRPr="00353351" w:rsidRDefault="00B6692A" w:rsidP="00B6692A">
      <w:pPr>
        <w:pStyle w:val="ListParagraph"/>
        <w:numPr>
          <w:ilvl w:val="1"/>
          <w:numId w:val="10"/>
        </w:numPr>
        <w:spacing w:after="0" w:line="240" w:lineRule="auto"/>
        <w:ind w:firstLine="612"/>
        <w:jc w:val="both"/>
        <w:rPr>
          <w:rFonts w:ascii="Times New Roman" w:hAnsi="Times New Roman"/>
          <w:bCs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припрема конкурсне документације за привредне субјекте и домаћинства</w:t>
      </w:r>
      <w:r w:rsidRPr="00353351">
        <w:rPr>
          <w:rFonts w:ascii="Times New Roman" w:hAnsi="Times New Roman"/>
          <w:bCs/>
          <w:color w:val="FF0000"/>
          <w:sz w:val="26"/>
          <w:szCs w:val="26"/>
          <w:lang w:val="sr-Cyrl-CS"/>
        </w:rPr>
        <w:t xml:space="preserve"> </w:t>
      </w:r>
      <w:r w:rsidRPr="00353351">
        <w:rPr>
          <w:rFonts w:ascii="Times New Roman" w:hAnsi="Times New Roman"/>
          <w:bCs/>
          <w:sz w:val="26"/>
          <w:szCs w:val="26"/>
          <w:lang w:val="sr-Cyrl-CS"/>
        </w:rPr>
        <w:t>(јавни позив, образац пријаве, и друго );</w:t>
      </w:r>
    </w:p>
    <w:p w14:paraId="00B4720B" w14:textId="77777777" w:rsidR="00B6692A" w:rsidRPr="00353351" w:rsidRDefault="00B6692A" w:rsidP="00B6692A">
      <w:pPr>
        <w:pStyle w:val="ListParagraph"/>
        <w:numPr>
          <w:ilvl w:val="1"/>
          <w:numId w:val="10"/>
        </w:numPr>
        <w:spacing w:after="0" w:line="240" w:lineRule="auto"/>
        <w:ind w:firstLine="612"/>
        <w:jc w:val="both"/>
        <w:rPr>
          <w:rFonts w:ascii="Times New Roman" w:hAnsi="Times New Roman"/>
          <w:bCs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оглашавање јавних конкурса и пратеће документације</w:t>
      </w:r>
      <w:r w:rsidRPr="00353351">
        <w:rPr>
          <w:rFonts w:ascii="Times New Roman" w:hAnsi="Times New Roman"/>
          <w:bCs/>
          <w:sz w:val="26"/>
          <w:szCs w:val="26"/>
          <w:lang w:val="sr-Cyrl-CS"/>
        </w:rPr>
        <w:t xml:space="preserve">  на огласној табли и званичној интернет страници Града Врања;</w:t>
      </w:r>
    </w:p>
    <w:p w14:paraId="2587AEB8" w14:textId="77777777" w:rsidR="00B6692A" w:rsidRPr="00353351" w:rsidRDefault="00B6692A" w:rsidP="00B6692A">
      <w:pPr>
        <w:pStyle w:val="ListParagraph"/>
        <w:numPr>
          <w:ilvl w:val="1"/>
          <w:numId w:val="10"/>
        </w:numPr>
        <w:spacing w:after="0" w:line="240" w:lineRule="auto"/>
        <w:ind w:firstLine="612"/>
        <w:jc w:val="both"/>
        <w:rPr>
          <w:rFonts w:ascii="Times New Roman" w:hAnsi="Times New Roman"/>
          <w:bCs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пријем и контрола</w:t>
      </w:r>
      <w:r w:rsidRPr="00353351">
        <w:rPr>
          <w:rFonts w:ascii="Times New Roman" w:hAnsi="Times New Roman"/>
          <w:bCs/>
          <w:sz w:val="26"/>
          <w:szCs w:val="26"/>
          <w:lang w:val="sr-Cyrl-CS"/>
        </w:rPr>
        <w:t xml:space="preserve"> приспелих пријава;</w:t>
      </w:r>
    </w:p>
    <w:p w14:paraId="61468E74" w14:textId="77777777" w:rsidR="00B6692A" w:rsidRPr="00353351" w:rsidRDefault="00B6692A" w:rsidP="00B6692A">
      <w:pPr>
        <w:pStyle w:val="ListParagraph"/>
        <w:numPr>
          <w:ilvl w:val="1"/>
          <w:numId w:val="10"/>
        </w:numPr>
        <w:spacing w:after="0" w:line="240" w:lineRule="auto"/>
        <w:ind w:firstLine="612"/>
        <w:jc w:val="both"/>
        <w:rPr>
          <w:rFonts w:ascii="Times New Roman" w:hAnsi="Times New Roman"/>
          <w:bCs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утврђивање испуњености услова за избор</w:t>
      </w:r>
      <w:r w:rsidRPr="00353351">
        <w:rPr>
          <w:rFonts w:ascii="Times New Roman" w:hAnsi="Times New Roman"/>
          <w:bCs/>
          <w:sz w:val="26"/>
          <w:szCs w:val="26"/>
          <w:lang w:val="sr-Cyrl-CS"/>
        </w:rPr>
        <w:t xml:space="preserve"> пријављених привредних субјеката на јавном позиву за директне кориснике;</w:t>
      </w:r>
    </w:p>
    <w:p w14:paraId="6AD3D3AA" w14:textId="77777777" w:rsidR="00B6692A" w:rsidRPr="00353351" w:rsidRDefault="00B6692A" w:rsidP="00B6692A">
      <w:pPr>
        <w:pStyle w:val="ListParagraph"/>
        <w:numPr>
          <w:ilvl w:val="1"/>
          <w:numId w:val="10"/>
        </w:numPr>
        <w:spacing w:after="0" w:line="240" w:lineRule="auto"/>
        <w:ind w:firstLine="612"/>
        <w:jc w:val="both"/>
        <w:rPr>
          <w:rFonts w:ascii="Times New Roman" w:hAnsi="Times New Roman"/>
          <w:bCs/>
          <w:sz w:val="26"/>
          <w:szCs w:val="26"/>
          <w:lang w:val="sr-Cyrl-CS"/>
        </w:rPr>
      </w:pPr>
      <w:r w:rsidRPr="00353351">
        <w:rPr>
          <w:rFonts w:ascii="Times New Roman" w:hAnsi="Times New Roman"/>
          <w:bCs/>
          <w:sz w:val="26"/>
          <w:szCs w:val="26"/>
          <w:lang w:val="sr-Cyrl-CS"/>
        </w:rPr>
        <w:t>утврђивање испуњености услова за суфинансирање пројеката енергетске санације у домаћинствима;</w:t>
      </w:r>
    </w:p>
    <w:p w14:paraId="5B6C08E8" w14:textId="77777777" w:rsidR="00B6692A" w:rsidRPr="00353351" w:rsidRDefault="00B6692A" w:rsidP="00B6692A">
      <w:pPr>
        <w:pStyle w:val="ListParagraph"/>
        <w:numPr>
          <w:ilvl w:val="1"/>
          <w:numId w:val="10"/>
        </w:numPr>
        <w:spacing w:after="0" w:line="240" w:lineRule="auto"/>
        <w:ind w:firstLine="612"/>
        <w:jc w:val="both"/>
        <w:rPr>
          <w:rFonts w:ascii="Times New Roman" w:hAnsi="Times New Roman"/>
          <w:bCs/>
          <w:sz w:val="26"/>
          <w:szCs w:val="26"/>
          <w:lang w:val="sr-Cyrl-CS"/>
        </w:rPr>
      </w:pPr>
      <w:r w:rsidRPr="00353351">
        <w:rPr>
          <w:rFonts w:ascii="Times New Roman" w:hAnsi="Times New Roman"/>
          <w:bCs/>
          <w:sz w:val="26"/>
          <w:szCs w:val="26"/>
          <w:lang w:val="sr-Cyrl-CS"/>
        </w:rPr>
        <w:t>објављивање листе директних корисника и крајњих корисника на огласној табли и званичној интернет страници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града Врања, </w:t>
      </w:r>
    </w:p>
    <w:p w14:paraId="5A9E98B4" w14:textId="77777777" w:rsidR="00B6692A" w:rsidRPr="00353351" w:rsidRDefault="00B6692A" w:rsidP="00B6692A">
      <w:pPr>
        <w:pStyle w:val="ListParagraph"/>
        <w:numPr>
          <w:ilvl w:val="1"/>
          <w:numId w:val="10"/>
        </w:num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обавеза на пољу животне средине и социјалних питања у складу са Планом преузимања обавеза из области животне средине и социјалних питања (ESCP), објављеним на интернет страници Министарства рударства и енергетике (</w:t>
      </w:r>
      <w:r w:rsidRPr="00353351">
        <w:rPr>
          <w:rFonts w:ascii="Times New Roman" w:hAnsi="Times New Roman"/>
          <w:sz w:val="26"/>
          <w:szCs w:val="26"/>
        </w:rPr>
        <w:fldChar w:fldCharType="begin"/>
      </w:r>
      <w:r w:rsidRPr="00353351">
        <w:rPr>
          <w:rFonts w:ascii="Times New Roman" w:hAnsi="Times New Roman"/>
          <w:sz w:val="26"/>
          <w:szCs w:val="26"/>
        </w:rPr>
        <w:instrText>HYPERLINK "https://www.mre.gov.rs"</w:instrText>
      </w:r>
      <w:r w:rsidRPr="00353351">
        <w:rPr>
          <w:rFonts w:ascii="Times New Roman" w:hAnsi="Times New Roman"/>
          <w:sz w:val="26"/>
          <w:szCs w:val="26"/>
        </w:rPr>
      </w:r>
      <w:r w:rsidRPr="00353351">
        <w:rPr>
          <w:rFonts w:ascii="Times New Roman" w:hAnsi="Times New Roman"/>
          <w:sz w:val="26"/>
          <w:szCs w:val="26"/>
        </w:rPr>
        <w:fldChar w:fldCharType="separate"/>
      </w:r>
      <w:r w:rsidRPr="00353351">
        <w:rPr>
          <w:rStyle w:val="Hyperlink"/>
          <w:rFonts w:ascii="Times New Roman" w:hAnsi="Times New Roman"/>
          <w:sz w:val="26"/>
          <w:szCs w:val="26"/>
          <w:lang w:val="sr-Cyrl-CS"/>
        </w:rPr>
        <w:t>https://www.mre.gov.rs</w:t>
      </w:r>
      <w:r w:rsidRPr="00353351">
        <w:rPr>
          <w:rFonts w:ascii="Times New Roman" w:hAnsi="Times New Roman"/>
          <w:sz w:val="26"/>
          <w:szCs w:val="26"/>
        </w:rPr>
        <w:fldChar w:fldCharType="end"/>
      </w:r>
      <w:r w:rsidRPr="00353351">
        <w:rPr>
          <w:rFonts w:ascii="Times New Roman" w:hAnsi="Times New Roman"/>
          <w:sz w:val="26"/>
          <w:szCs w:val="26"/>
          <w:lang w:val="sr-Cyrl-CS"/>
        </w:rPr>
        <w:t>),</w:t>
      </w:r>
    </w:p>
    <w:p w14:paraId="115504DD" w14:textId="77777777" w:rsidR="00B6692A" w:rsidRPr="00353351" w:rsidRDefault="00B6692A" w:rsidP="00B6692A">
      <w:pPr>
        <w:pStyle w:val="ListParagraph"/>
        <w:numPr>
          <w:ilvl w:val="1"/>
          <w:numId w:val="10"/>
        </w:num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разматрање одлучивање о поднетим приговорима на листе директних корисника и домаћинстава у првом степену;</w:t>
      </w:r>
    </w:p>
    <w:p w14:paraId="05A8531A" w14:textId="77777777" w:rsidR="00B6692A" w:rsidRPr="00353351" w:rsidRDefault="00B6692A" w:rsidP="00B6692A">
      <w:pPr>
        <w:pStyle w:val="ListParagraph"/>
        <w:numPr>
          <w:ilvl w:val="1"/>
          <w:numId w:val="10"/>
        </w:numPr>
        <w:spacing w:after="0" w:line="240" w:lineRule="auto"/>
        <w:ind w:firstLine="612"/>
        <w:jc w:val="both"/>
        <w:rPr>
          <w:rFonts w:ascii="Times New Roman" w:hAnsi="Times New Roman"/>
          <w:bCs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израда предлога Уговора о спровођењу мера енергетске санације.</w:t>
      </w:r>
    </w:p>
    <w:p w14:paraId="2588C47E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hAnsi="Times New Roman"/>
          <w:bCs/>
          <w:sz w:val="26"/>
          <w:szCs w:val="26"/>
          <w:lang w:val="sr-Cyrl-CS"/>
        </w:rPr>
      </w:pPr>
      <w:r w:rsidRPr="00353351">
        <w:rPr>
          <w:rFonts w:ascii="Times New Roman" w:hAnsi="Times New Roman"/>
          <w:bCs/>
          <w:sz w:val="26"/>
          <w:szCs w:val="26"/>
          <w:lang w:val="sr-Cyrl-CS"/>
        </w:rPr>
        <w:t>Комисија је независна у свом раду. Комисија је дужна да  Градском</w:t>
      </w:r>
      <w:r w:rsidRPr="00353351">
        <w:rPr>
          <w:rFonts w:ascii="Times New Roman" w:hAnsi="Times New Roman"/>
          <w:bCs/>
          <w:strike/>
          <w:sz w:val="26"/>
          <w:szCs w:val="26"/>
          <w:lang w:val="sr-Cyrl-CS"/>
        </w:rPr>
        <w:t>/Општинском</w:t>
      </w:r>
      <w:r w:rsidRPr="00353351">
        <w:rPr>
          <w:rFonts w:ascii="Times New Roman" w:hAnsi="Times New Roman"/>
          <w:bCs/>
          <w:sz w:val="26"/>
          <w:szCs w:val="26"/>
          <w:lang w:val="sr-Cyrl-CS"/>
        </w:rPr>
        <w:t xml:space="preserve"> већу достави записнике и извештај о  раду.</w:t>
      </w:r>
    </w:p>
    <w:p w14:paraId="0AE6EA85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hAnsi="Times New Roman"/>
          <w:b/>
          <w:bCs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 xml:space="preserve">Теренски рад Комисије обухвата </w:t>
      </w: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спровођење најмање два најављена обиласка, и то:</w:t>
      </w:r>
    </w:p>
    <w:p w14:paraId="57BFB480" w14:textId="77777777" w:rsidR="00B6692A" w:rsidRPr="00353351" w:rsidRDefault="00B6692A" w:rsidP="00B669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sr-Cyrl-CS"/>
        </w:rPr>
      </w:pPr>
      <w:r w:rsidRPr="00353351">
        <w:rPr>
          <w:rFonts w:ascii="Times New Roman" w:hAnsi="Times New Roman"/>
          <w:bCs/>
          <w:sz w:val="26"/>
          <w:szCs w:val="26"/>
          <w:lang w:val="sr-Cyrl-CS"/>
        </w:rPr>
        <w:t xml:space="preserve">пре радова приликом евалуације пријаве ради оцене почетног стања објекта и веродостојности података из поднете пријаве, као  и оправданост  предложених мера енергетске санације; </w:t>
      </w:r>
    </w:p>
    <w:p w14:paraId="707C7793" w14:textId="77777777" w:rsidR="00B6692A" w:rsidRPr="00353351" w:rsidRDefault="00B6692A" w:rsidP="00B669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sr-Cyrl-CS"/>
        </w:rPr>
      </w:pPr>
      <w:r w:rsidRPr="00353351">
        <w:rPr>
          <w:rFonts w:ascii="Times New Roman" w:hAnsi="Times New Roman"/>
          <w:bCs/>
          <w:sz w:val="26"/>
          <w:szCs w:val="26"/>
          <w:lang w:val="sr-Cyrl-CS"/>
        </w:rPr>
        <w:t xml:space="preserve">након спроведених радова ради утврђивања чињеничног стања по пријави завршетка радова.  </w:t>
      </w:r>
    </w:p>
    <w:p w14:paraId="720443E0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hAnsi="Times New Roman"/>
          <w:b/>
          <w:bCs/>
          <w:sz w:val="26"/>
          <w:szCs w:val="26"/>
          <w:lang w:val="sr-Cyrl-CS"/>
        </w:rPr>
      </w:pPr>
      <w:bookmarkStart w:id="7" w:name="_Hlk66991393"/>
      <w:r w:rsidRPr="00353351">
        <w:rPr>
          <w:rFonts w:ascii="Times New Roman" w:hAnsi="Times New Roman"/>
          <w:sz w:val="26"/>
          <w:szCs w:val="26"/>
          <w:lang w:val="sr-Cyrl-CS"/>
        </w:rPr>
        <w:t xml:space="preserve">Приликом сваког теренског обиласка Комисија на лицу места врши преглед поднетих захтева, уз обавезно присуство подносиоца захтева, сачињава се Записник у два примерка, при чему један примерак остаје подносиоцу пријаве, а други задржава Комисија. </w:t>
      </w:r>
    </w:p>
    <w:p w14:paraId="28ACE3C9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Записник  садржи и технички извештај о постојећем стању објекта/ након реализованих мера.</w:t>
      </w:r>
    </w:p>
    <w:p w14:paraId="0BAB4FCB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Комисија је дужна да приликом посете утврди да ли постоје индиције о незаконитим радњама или грубом кршењу уговорних обавеза затражи поступање у складу са одредбама уговора и законским оквиром.</w:t>
      </w:r>
    </w:p>
    <w:p w14:paraId="4620D3F2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eastAsia="Times New Roman" w:hAnsi="Times New Roman"/>
          <w:bCs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bCs/>
          <w:sz w:val="26"/>
          <w:szCs w:val="26"/>
          <w:lang w:val="sr-Cyrl-CS"/>
        </w:rPr>
        <w:lastRenderedPageBreak/>
        <w:t>Комисија прати реализацију мера и врши контролу њихове реализације. Праћење реализације мера обухвата:</w:t>
      </w:r>
    </w:p>
    <w:p w14:paraId="746FC367" w14:textId="77777777" w:rsidR="00B6692A" w:rsidRPr="00353351" w:rsidRDefault="00B6692A" w:rsidP="00B669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bCs/>
          <w:sz w:val="26"/>
          <w:szCs w:val="26"/>
          <w:lang w:val="sr-Cyrl-CS"/>
        </w:rPr>
        <w:t>Обавезу директног/крајњег корисника средстава да обавештава Комисију о реализацији мера, у роковима одређеним уговором и да омогући Комисији да изврши увид у релевантну документацију насталу у току реализације активности;</w:t>
      </w:r>
    </w:p>
    <w:p w14:paraId="7EA8341C" w14:textId="77777777" w:rsidR="00B6692A" w:rsidRPr="00353351" w:rsidRDefault="00B6692A" w:rsidP="00B669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bCs/>
          <w:sz w:val="26"/>
          <w:szCs w:val="26"/>
          <w:lang w:val="sr-Cyrl-CS"/>
        </w:rPr>
        <w:t>Прикупљање информација од директног/крајњег корисника средстава;</w:t>
      </w:r>
    </w:p>
    <w:p w14:paraId="15E41361" w14:textId="77777777" w:rsidR="00B6692A" w:rsidRPr="00353351" w:rsidRDefault="00B6692A" w:rsidP="00B669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bCs/>
          <w:sz w:val="26"/>
          <w:szCs w:val="26"/>
          <w:lang w:val="sr-Cyrl-CS"/>
        </w:rPr>
        <w:t>Друге активности предвиђене уговором;</w:t>
      </w:r>
    </w:p>
    <w:p w14:paraId="69C837CB" w14:textId="77777777" w:rsidR="00B6692A" w:rsidRPr="00353351" w:rsidRDefault="00B6692A" w:rsidP="00B669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Припрему  извештаја о напретку и обавештавање надлежних органа и јавности.</w:t>
      </w:r>
    </w:p>
    <w:p w14:paraId="4111527E" w14:textId="77777777" w:rsidR="00B6692A" w:rsidRPr="00353351" w:rsidRDefault="00B6692A" w:rsidP="00B6692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</w:p>
    <w:p w14:paraId="50968D41" w14:textId="77777777" w:rsidR="00B6692A" w:rsidRPr="00353351" w:rsidRDefault="00B6692A" w:rsidP="00B6692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</w:p>
    <w:p w14:paraId="3AB5DC84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b/>
          <w:bCs/>
          <w:sz w:val="26"/>
          <w:szCs w:val="26"/>
        </w:rPr>
        <w:t>IV</w:t>
      </w:r>
      <w:r w:rsidRPr="00353351">
        <w:rPr>
          <w:rFonts w:ascii="Times New Roman" w:eastAsia="Times New Roman" w:hAnsi="Times New Roman"/>
          <w:b/>
          <w:bCs/>
          <w:sz w:val="26"/>
          <w:szCs w:val="26"/>
          <w:lang w:val="ru-RU"/>
        </w:rPr>
        <w:t xml:space="preserve"> </w:t>
      </w:r>
      <w:r w:rsidRPr="00353351">
        <w:rPr>
          <w:rFonts w:ascii="Times New Roman" w:eastAsia="Times New Roman" w:hAnsi="Times New Roman"/>
          <w:b/>
          <w:bCs/>
          <w:sz w:val="26"/>
          <w:szCs w:val="26"/>
          <w:lang w:val="sr-Cyrl-CS"/>
        </w:rPr>
        <w:t>ИМЕНОВАЊЕ И НАДЛЕЖНОСТИ ЛОКАЛНЕ КОМИСИЈЕ ЗА ПРИЈЕМ ПРИТУЖБИ И ИНФОРМИСАЊЕ ГРАЂАНА</w:t>
      </w:r>
    </w:p>
    <w:p w14:paraId="6DD98EFD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/>
        </w:rPr>
      </w:pPr>
    </w:p>
    <w:p w14:paraId="4E4F7459" w14:textId="77777777" w:rsidR="00B6692A" w:rsidRPr="00B6692A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sr-Cyrl-CS"/>
        </w:rPr>
      </w:pPr>
      <w:r w:rsidRPr="00B6692A">
        <w:rPr>
          <w:rFonts w:ascii="Times New Roman" w:eastAsia="Times New Roman" w:hAnsi="Times New Roman"/>
          <w:b/>
          <w:bCs/>
          <w:sz w:val="26"/>
          <w:szCs w:val="26"/>
          <w:lang w:val="sr-Cyrl-CS"/>
        </w:rPr>
        <w:t>Члан 11.</w:t>
      </w:r>
    </w:p>
    <w:p w14:paraId="592F5EA9" w14:textId="77777777" w:rsidR="00B6692A" w:rsidRPr="00353351" w:rsidRDefault="00B6692A" w:rsidP="00B669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 xml:space="preserve">Градско веће града Врања доноси Решење о образовању Локалне комисије за пријем притужби и информисање грађана (у даљем тексту </w:t>
      </w:r>
      <w:r w:rsidRPr="00353351">
        <w:rPr>
          <w:rFonts w:ascii="Times New Roman" w:eastAsia="Times New Roman" w:hAnsi="Times New Roman"/>
          <w:sz w:val="26"/>
          <w:szCs w:val="26"/>
        </w:rPr>
        <w:t>LGAD</w:t>
      </w: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).</w:t>
      </w:r>
    </w:p>
    <w:p w14:paraId="094F5B8E" w14:textId="77777777" w:rsidR="00B6692A" w:rsidRPr="00353351" w:rsidRDefault="00B6692A" w:rsidP="00B669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</w:rPr>
        <w:t>LGAD</w:t>
      </w: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 xml:space="preserve"> служи као део механизма за решавање притужби и као локални информациони центар. </w:t>
      </w:r>
    </w:p>
    <w:p w14:paraId="4478081D" w14:textId="77777777" w:rsidR="00B6692A" w:rsidRPr="00353351" w:rsidRDefault="00B6692A" w:rsidP="00B669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</w:rPr>
        <w:t>LGAD</w:t>
      </w:r>
      <w:r w:rsidRPr="00353351">
        <w:rPr>
          <w:rFonts w:ascii="Times New Roman" w:eastAsia="Times New Roman" w:hAnsi="Times New Roman"/>
          <w:sz w:val="26"/>
          <w:szCs w:val="26"/>
          <w:lang w:val="ru-RU"/>
        </w:rPr>
        <w:t xml:space="preserve"> </w:t>
      </w: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 xml:space="preserve">ће служити и као локална пријемна тачка за прихватање притужби и потврду њиховог пријема путем локалних канала. </w:t>
      </w:r>
    </w:p>
    <w:p w14:paraId="4BDC1CD9" w14:textId="77777777" w:rsidR="00B6692A" w:rsidRPr="00353351" w:rsidRDefault="00B6692A" w:rsidP="00B669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 xml:space="preserve">У свом деловању </w:t>
      </w:r>
      <w:r w:rsidRPr="00353351">
        <w:rPr>
          <w:rFonts w:ascii="Times New Roman" w:eastAsia="Times New Roman" w:hAnsi="Times New Roman"/>
          <w:sz w:val="26"/>
          <w:szCs w:val="26"/>
        </w:rPr>
        <w:t>LGAD</w:t>
      </w: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 xml:space="preserve"> је дужан да се придржава стандарда Међународне банке за обнову и развој као и документима донетим у оквиру Пројекта. </w:t>
      </w:r>
    </w:p>
    <w:p w14:paraId="564B8247" w14:textId="77777777" w:rsidR="00B6692A" w:rsidRPr="00CF1D84" w:rsidRDefault="00B6692A" w:rsidP="00B6692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2F5496"/>
          <w:sz w:val="26"/>
          <w:szCs w:val="26"/>
          <w:lang w:val="sr-Cyrl-CS"/>
        </w:rPr>
      </w:pPr>
    </w:p>
    <w:bookmarkEnd w:id="7"/>
    <w:p w14:paraId="29D1C8A4" w14:textId="77777777" w:rsidR="00B6692A" w:rsidRPr="00CF1D84" w:rsidRDefault="00B6692A" w:rsidP="00B6692A">
      <w:pPr>
        <w:spacing w:after="0" w:line="240" w:lineRule="auto"/>
        <w:jc w:val="both"/>
        <w:rPr>
          <w:rFonts w:ascii="Times New Roman" w:hAnsi="Times New Roman"/>
          <w:color w:val="2F5496"/>
          <w:sz w:val="26"/>
          <w:szCs w:val="26"/>
          <w:lang w:val="sr-Cyrl-CS"/>
        </w:rPr>
      </w:pPr>
    </w:p>
    <w:p w14:paraId="700B162A" w14:textId="77777777" w:rsidR="00B6692A" w:rsidRPr="00353351" w:rsidRDefault="00B6692A" w:rsidP="00B6692A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sr-Cyrl-CS"/>
        </w:rPr>
      </w:pPr>
    </w:p>
    <w:p w14:paraId="745E3A3F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b/>
          <w:bCs/>
          <w:sz w:val="26"/>
          <w:szCs w:val="26"/>
        </w:rPr>
        <w:t>V</w:t>
      </w:r>
      <w:r w:rsidRPr="00353351">
        <w:rPr>
          <w:rFonts w:ascii="Times New Roman" w:eastAsia="Times New Roman" w:hAnsi="Times New Roman"/>
          <w:b/>
          <w:bCs/>
          <w:sz w:val="26"/>
          <w:szCs w:val="26"/>
          <w:lang w:val="sr-Cyrl-CS"/>
        </w:rPr>
        <w:t xml:space="preserve">   ПОСТУПАК ДОДЕЛЕ СРЕДСТАВА</w:t>
      </w:r>
    </w:p>
    <w:p w14:paraId="5DED7FCA" w14:textId="77777777" w:rsidR="00B6692A" w:rsidRPr="00353351" w:rsidRDefault="00B6692A" w:rsidP="00B6692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sr-Cyrl-CS"/>
        </w:rPr>
      </w:pPr>
    </w:p>
    <w:p w14:paraId="7B4C60CA" w14:textId="77777777" w:rsidR="00B6692A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b/>
          <w:bCs/>
          <w:sz w:val="26"/>
          <w:szCs w:val="26"/>
          <w:lang w:val="sr-Cyrl-CS"/>
        </w:rPr>
        <w:t>Члан 12.</w:t>
      </w:r>
    </w:p>
    <w:p w14:paraId="3C2A219D" w14:textId="77777777" w:rsidR="00B6692A" w:rsidRPr="00B6692A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 xml:space="preserve">Средства Буџета Града Врања за </w:t>
      </w:r>
      <w:r w:rsidRPr="00353351">
        <w:rPr>
          <w:rFonts w:ascii="Times New Roman" w:hAnsi="Times New Roman"/>
          <w:bCs/>
          <w:sz w:val="26"/>
          <w:szCs w:val="26"/>
          <w:lang w:val="sr-Cyrl-CS"/>
        </w:rPr>
        <w:t xml:space="preserve">суфинансирање мера енергетске санације породичних кућа и станова </w:t>
      </w: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 xml:space="preserve">додељују се у складу са одредбама овог Правилника. </w:t>
      </w:r>
    </w:p>
    <w:p w14:paraId="3758642B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Расподела средстава из става 1. овог члана обухвата расписивање јавног позива за директне кориснике, контролу формалне исправности, комплетности пријав</w:t>
      </w:r>
      <w:r w:rsidRPr="00353351">
        <w:rPr>
          <w:rFonts w:ascii="Times New Roman" w:eastAsia="Times New Roman" w:hAnsi="Times New Roman"/>
          <w:sz w:val="26"/>
          <w:szCs w:val="26"/>
          <w:lang w:val="sr-Latn-CS"/>
        </w:rPr>
        <w:t>e</w:t>
      </w: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, испуњености услова за избор директних корисника и формирање листе директних корисника, као и расписивање јавног позива за крајње кориснике, контролу формалне исправности, комплетности пријав</w:t>
      </w:r>
      <w:r w:rsidRPr="00353351">
        <w:rPr>
          <w:rFonts w:ascii="Times New Roman" w:eastAsia="Times New Roman" w:hAnsi="Times New Roman"/>
          <w:sz w:val="26"/>
          <w:szCs w:val="26"/>
          <w:lang w:val="sr-Latn-CS"/>
        </w:rPr>
        <w:t>e</w:t>
      </w: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, испуњености услова, доношење акта о избору крајњих корисника, реализацију и извештавање.</w:t>
      </w:r>
    </w:p>
    <w:p w14:paraId="5507A12F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sr-Cyrl-CS"/>
        </w:rPr>
      </w:pPr>
    </w:p>
    <w:p w14:paraId="20BF6091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b/>
          <w:sz w:val="26"/>
          <w:szCs w:val="26"/>
          <w:lang w:val="sr-Cyrl-CS"/>
        </w:rPr>
        <w:t>Јавни позив за директне кориснике (привредне субјекте)</w:t>
      </w:r>
    </w:p>
    <w:p w14:paraId="68E86201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sr-Cyrl-CS"/>
        </w:rPr>
      </w:pPr>
    </w:p>
    <w:p w14:paraId="3604BD92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b/>
          <w:bCs/>
          <w:sz w:val="26"/>
          <w:szCs w:val="26"/>
          <w:lang w:val="sr-Cyrl-CS"/>
        </w:rPr>
        <w:t>Члан 13.</w:t>
      </w:r>
    </w:p>
    <w:p w14:paraId="6EE95185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hAnsi="Times New Roman"/>
          <w:bCs/>
          <w:sz w:val="26"/>
          <w:szCs w:val="26"/>
          <w:lang w:val="sr-Cyrl-CS"/>
        </w:rPr>
      </w:pPr>
      <w:r w:rsidRPr="00353351">
        <w:rPr>
          <w:rFonts w:ascii="Times New Roman" w:hAnsi="Times New Roman"/>
          <w:bCs/>
          <w:sz w:val="26"/>
          <w:szCs w:val="26"/>
          <w:lang w:val="sr-Cyrl-CS"/>
        </w:rPr>
        <w:t>Одлуку о расписивању јавног позива за избор директних корисника доноси градско веће града Врања.  Јавни позив се расписује за мере из члана 6. овог правилника.</w:t>
      </w:r>
    </w:p>
    <w:p w14:paraId="07E94019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hAnsi="Times New Roman"/>
          <w:bCs/>
          <w:sz w:val="26"/>
          <w:szCs w:val="26"/>
          <w:lang w:val="sr-Cyrl-CS"/>
        </w:rPr>
      </w:pPr>
      <w:r w:rsidRPr="00353351">
        <w:rPr>
          <w:rFonts w:ascii="Times New Roman" w:hAnsi="Times New Roman"/>
          <w:bCs/>
          <w:sz w:val="26"/>
          <w:szCs w:val="26"/>
          <w:lang w:val="sr-Cyrl-CS"/>
        </w:rPr>
        <w:t xml:space="preserve">Јавни позив за избор директних корисника спроводи Комисија. </w:t>
      </w:r>
    </w:p>
    <w:p w14:paraId="1A4CBE66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hAnsi="Times New Roman"/>
          <w:bCs/>
          <w:sz w:val="26"/>
          <w:szCs w:val="26"/>
        </w:rPr>
      </w:pPr>
      <w:r w:rsidRPr="00353351">
        <w:rPr>
          <w:rFonts w:ascii="Times New Roman" w:hAnsi="Times New Roman"/>
          <w:bCs/>
          <w:sz w:val="26"/>
          <w:szCs w:val="26"/>
          <w:lang w:val="sr-Cyrl-CS"/>
        </w:rPr>
        <w:lastRenderedPageBreak/>
        <w:t>Јавни позив из става 1. овог члана се обавезно објављује на интернет страници Града Врања, а најава јавног позива и у локалним медијима</w:t>
      </w:r>
      <w:r w:rsidRPr="00353351">
        <w:rPr>
          <w:rFonts w:ascii="Times New Roman" w:hAnsi="Times New Roman"/>
          <w:bCs/>
          <w:sz w:val="26"/>
          <w:szCs w:val="26"/>
        </w:rPr>
        <w:t xml:space="preserve"> </w:t>
      </w:r>
      <w:r w:rsidRPr="00353351">
        <w:rPr>
          <w:rFonts w:ascii="Times New Roman" w:hAnsi="Times New Roman"/>
          <w:bCs/>
          <w:sz w:val="26"/>
          <w:szCs w:val="26"/>
          <w:lang w:val="sr-Cyrl-CS"/>
        </w:rPr>
        <w:t xml:space="preserve">. </w:t>
      </w:r>
    </w:p>
    <w:p w14:paraId="0D311531" w14:textId="77777777" w:rsidR="00B6692A" w:rsidRPr="00353351" w:rsidRDefault="00B6692A" w:rsidP="00B6692A">
      <w:pPr>
        <w:spacing w:after="0" w:line="240" w:lineRule="auto"/>
        <w:ind w:firstLine="240"/>
        <w:jc w:val="both"/>
        <w:rPr>
          <w:rFonts w:ascii="Times New Roman" w:hAnsi="Times New Roman"/>
          <w:bCs/>
          <w:sz w:val="26"/>
          <w:szCs w:val="26"/>
          <w:lang w:val="sr-Cyrl-CS"/>
        </w:rPr>
      </w:pPr>
    </w:p>
    <w:p w14:paraId="2F06ACE1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b/>
          <w:bCs/>
          <w:sz w:val="26"/>
          <w:szCs w:val="26"/>
          <w:lang w:val="sr-Cyrl-CS"/>
        </w:rPr>
        <w:t>Члан 14.</w:t>
      </w:r>
    </w:p>
    <w:p w14:paraId="2E22F06E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На јавном конкурсу могу учествовати привредни субјекти који врше испоруку и радове на уградњи материјала, опреме и уређаја</w:t>
      </w:r>
      <w:r w:rsidRPr="00353351" w:rsidDel="003207DF">
        <w:rPr>
          <w:rFonts w:ascii="Times New Roman" w:eastAsia="Times New Roman" w:hAnsi="Times New Roman"/>
          <w:sz w:val="26"/>
          <w:szCs w:val="26"/>
          <w:lang w:val="sr-Cyrl-CS"/>
        </w:rPr>
        <w:t xml:space="preserve"> </w:t>
      </w: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 xml:space="preserve"> и испуњавају нарочито следеће услове:</w:t>
      </w:r>
    </w:p>
    <w:p w14:paraId="0D6E8AC0" w14:textId="77777777" w:rsidR="00B6692A" w:rsidRPr="00353351" w:rsidRDefault="00B6692A" w:rsidP="00B6692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да су уписани у регистар АПР-а, а регистровани су као привредна друштва и предузетници најмање  две године од дана подношења пријаве,</w:t>
      </w:r>
    </w:p>
    <w:p w14:paraId="64CD929B" w14:textId="77777777" w:rsidR="00B6692A" w:rsidRPr="00353351" w:rsidRDefault="00B6692A" w:rsidP="00B6692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да над њима није покренут стечајни поступак или поступак ликвидације,</w:t>
      </w:r>
    </w:p>
    <w:p w14:paraId="3D7E409D" w14:textId="77777777" w:rsidR="00B6692A" w:rsidRPr="00353351" w:rsidRDefault="00B6692A" w:rsidP="00B6692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да имају атесте за материјале и производе и</w:t>
      </w:r>
    </w:p>
    <w:p w14:paraId="2F81ADFD" w14:textId="77777777" w:rsidR="00B6692A" w:rsidRPr="00353351" w:rsidRDefault="00B6692A" w:rsidP="00B6692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друге услове у складу са јавним позивом.</w:t>
      </w:r>
    </w:p>
    <w:p w14:paraId="1CFC8C6B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sr-Cyrl-CS"/>
        </w:rPr>
      </w:pPr>
    </w:p>
    <w:p w14:paraId="1FA39F9E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b/>
          <w:sz w:val="26"/>
          <w:szCs w:val="26"/>
          <w:lang w:val="sr-Cyrl-CS"/>
        </w:rPr>
        <w:t>Садржај јавног позива за директне кориснике (привредне субјекте)</w:t>
      </w:r>
    </w:p>
    <w:p w14:paraId="632F3375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sr-Cyrl-CS"/>
        </w:rPr>
      </w:pPr>
      <w:bookmarkStart w:id="8" w:name="_Hlk68990714"/>
    </w:p>
    <w:p w14:paraId="24D5FF26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b/>
          <w:bCs/>
          <w:sz w:val="26"/>
          <w:szCs w:val="26"/>
          <w:lang w:val="sr-Cyrl-CS"/>
        </w:rPr>
        <w:t>Члан 1</w:t>
      </w:r>
      <w:r w:rsidRPr="00353351">
        <w:rPr>
          <w:rFonts w:ascii="Times New Roman" w:eastAsia="Times New Roman" w:hAnsi="Times New Roman"/>
          <w:b/>
          <w:bCs/>
          <w:sz w:val="26"/>
          <w:szCs w:val="26"/>
          <w:lang w:val="ru-RU"/>
        </w:rPr>
        <w:t>5</w:t>
      </w:r>
      <w:r w:rsidRPr="00353351">
        <w:rPr>
          <w:rFonts w:ascii="Times New Roman" w:eastAsia="Times New Roman" w:hAnsi="Times New Roman"/>
          <w:b/>
          <w:bCs/>
          <w:sz w:val="26"/>
          <w:szCs w:val="26"/>
          <w:lang w:val="sr-Cyrl-CS"/>
        </w:rPr>
        <w:t>.</w:t>
      </w:r>
    </w:p>
    <w:bookmarkEnd w:id="8"/>
    <w:p w14:paraId="40AA2102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Јавни позив из члана 12. овог Правилника нарочито садржи:</w:t>
      </w:r>
    </w:p>
    <w:p w14:paraId="59C11926" w14:textId="77777777" w:rsidR="00B6692A" w:rsidRPr="00353351" w:rsidRDefault="00B6692A" w:rsidP="00B669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 xml:space="preserve">правни основ за расписивање јавног позива, </w:t>
      </w:r>
    </w:p>
    <w:p w14:paraId="5FEEB553" w14:textId="77777777" w:rsidR="00B6692A" w:rsidRPr="00353351" w:rsidRDefault="00B6692A" w:rsidP="00B669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 xml:space="preserve">предмет и критеријуме енергетске ефикасности, </w:t>
      </w:r>
    </w:p>
    <w:p w14:paraId="63AF07EB" w14:textId="77777777" w:rsidR="00B6692A" w:rsidRPr="00353351" w:rsidRDefault="00B6692A" w:rsidP="00B669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 xml:space="preserve">услове за учешће на конкурсу, </w:t>
      </w:r>
    </w:p>
    <w:p w14:paraId="4CCFA93F" w14:textId="77777777" w:rsidR="00B6692A" w:rsidRPr="00353351" w:rsidRDefault="00B6692A" w:rsidP="00B669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документацију коју подносилац мора поднети уз пријавни образац,</w:t>
      </w:r>
    </w:p>
    <w:p w14:paraId="559CBEC9" w14:textId="77777777" w:rsidR="00B6692A" w:rsidRPr="00353351" w:rsidRDefault="00B6692A" w:rsidP="00B669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испуњеност услова из јавног позива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, </w:t>
      </w:r>
    </w:p>
    <w:p w14:paraId="79500A3F" w14:textId="77777777" w:rsidR="00B6692A" w:rsidRPr="00353351" w:rsidRDefault="00B6692A" w:rsidP="00B669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7" w:hanging="357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 xml:space="preserve">начин и рок подношења пријаве, </w:t>
      </w:r>
    </w:p>
    <w:p w14:paraId="0EA5FBF1" w14:textId="77777777" w:rsidR="00B6692A" w:rsidRPr="00353351" w:rsidRDefault="00B6692A" w:rsidP="00B6692A">
      <w:pPr>
        <w:pStyle w:val="ListParagraph"/>
        <w:numPr>
          <w:ilvl w:val="0"/>
          <w:numId w:val="1"/>
        </w:numPr>
        <w:spacing w:after="0" w:line="240" w:lineRule="auto"/>
        <w:ind w:left="1077" w:hanging="357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начин објављивања одлуке о учешћу привредних субјеката у суфинансирању мера енергетске санације по јавном позиву.</w:t>
      </w:r>
    </w:p>
    <w:p w14:paraId="10BEF324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sr-Cyrl-CS"/>
        </w:rPr>
      </w:pPr>
      <w:bookmarkStart w:id="9" w:name="_Hlk66970349"/>
    </w:p>
    <w:p w14:paraId="08827476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sr-Cyrl-CS"/>
        </w:rPr>
      </w:pPr>
    </w:p>
    <w:p w14:paraId="0FBA982E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b/>
          <w:sz w:val="26"/>
          <w:szCs w:val="26"/>
          <w:lang w:val="sr-Cyrl-CS"/>
        </w:rPr>
        <w:t>Пријава на јавни позив за директне кориснике (привредне субјекте)</w:t>
      </w:r>
    </w:p>
    <w:p w14:paraId="046CD0DD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sr-Cyrl-CS"/>
        </w:rPr>
      </w:pPr>
    </w:p>
    <w:p w14:paraId="5D9571F2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b/>
          <w:bCs/>
          <w:sz w:val="26"/>
          <w:szCs w:val="26"/>
          <w:lang w:val="sr-Cyrl-CS"/>
        </w:rPr>
        <w:t xml:space="preserve">Члан </w:t>
      </w:r>
      <w:r w:rsidRPr="00353351">
        <w:rPr>
          <w:rFonts w:ascii="Times New Roman" w:eastAsia="Times New Roman" w:hAnsi="Times New Roman"/>
          <w:b/>
          <w:bCs/>
          <w:sz w:val="26"/>
          <w:szCs w:val="26"/>
          <w:lang w:val="ru-RU"/>
        </w:rPr>
        <w:t>1</w:t>
      </w:r>
      <w:r w:rsidRPr="00353351">
        <w:rPr>
          <w:rFonts w:ascii="Times New Roman" w:eastAsia="Times New Roman" w:hAnsi="Times New Roman"/>
          <w:b/>
          <w:bCs/>
          <w:sz w:val="26"/>
          <w:szCs w:val="26"/>
          <w:lang w:val="sr-Cyrl-CS"/>
        </w:rPr>
        <w:t>6.</w:t>
      </w:r>
    </w:p>
    <w:p w14:paraId="49412B94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Пријава коју на јавни позив подноси привредни субјект садржи нарочито:</w:t>
      </w:r>
    </w:p>
    <w:p w14:paraId="64319E5C" w14:textId="77777777" w:rsidR="00B6692A" w:rsidRPr="00353351" w:rsidRDefault="00B6692A" w:rsidP="00B6692A">
      <w:pPr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опште податке о привредном субјекту;</w:t>
      </w:r>
    </w:p>
    <w:p w14:paraId="5E952834" w14:textId="77777777" w:rsidR="00B6692A" w:rsidRPr="00353351" w:rsidRDefault="00B6692A" w:rsidP="00B6692A">
      <w:pPr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ценовни преглед роба и услуга;</w:t>
      </w:r>
    </w:p>
    <w:p w14:paraId="1B344B9A" w14:textId="77777777" w:rsidR="00B6692A" w:rsidRPr="00353351" w:rsidRDefault="00B6692A" w:rsidP="00B6692A">
      <w:pPr>
        <w:numPr>
          <w:ilvl w:val="0"/>
          <w:numId w:val="5"/>
        </w:numPr>
        <w:spacing w:after="0" w:line="240" w:lineRule="auto"/>
        <w:ind w:left="1077" w:hanging="357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color w:val="000000"/>
          <w:sz w:val="26"/>
          <w:szCs w:val="26"/>
          <w:lang w:val="sr-Cyrl-CS"/>
        </w:rPr>
        <w:t>другу документацију у складу са јавним позивом.</w:t>
      </w:r>
    </w:p>
    <w:p w14:paraId="40451E53" w14:textId="77777777" w:rsidR="00B6692A" w:rsidRPr="00353351" w:rsidRDefault="00B6692A" w:rsidP="00B6692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</w:p>
    <w:p w14:paraId="36A925A7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b/>
          <w:sz w:val="26"/>
          <w:szCs w:val="26"/>
          <w:lang w:val="sr-Cyrl-CS"/>
        </w:rPr>
        <w:t>Утврђивање испуњености услова за доделу средстава</w:t>
      </w:r>
    </w:p>
    <w:p w14:paraId="121646CC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val="sr-Cyrl-CS"/>
        </w:rPr>
      </w:pPr>
    </w:p>
    <w:p w14:paraId="7BA6AC64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b/>
          <w:bCs/>
          <w:sz w:val="26"/>
          <w:szCs w:val="26"/>
          <w:lang w:val="sr-Cyrl-CS"/>
        </w:rPr>
        <w:t xml:space="preserve">Члан </w:t>
      </w:r>
      <w:r w:rsidRPr="00353351">
        <w:rPr>
          <w:rFonts w:ascii="Times New Roman" w:eastAsia="Times New Roman" w:hAnsi="Times New Roman"/>
          <w:b/>
          <w:bCs/>
          <w:sz w:val="26"/>
          <w:szCs w:val="26"/>
          <w:lang w:val="ru-RU"/>
        </w:rPr>
        <w:t>1</w:t>
      </w:r>
      <w:r w:rsidRPr="00353351">
        <w:rPr>
          <w:rFonts w:ascii="Times New Roman" w:eastAsia="Times New Roman" w:hAnsi="Times New Roman"/>
          <w:b/>
          <w:bCs/>
          <w:sz w:val="26"/>
          <w:szCs w:val="26"/>
          <w:lang w:val="sr-Cyrl-CS"/>
        </w:rPr>
        <w:t>7.</w:t>
      </w:r>
    </w:p>
    <w:p w14:paraId="44305F94" w14:textId="77777777" w:rsidR="00B6692A" w:rsidRDefault="00B6692A" w:rsidP="00B6692A">
      <w:pPr>
        <w:spacing w:after="0" w:line="240" w:lineRule="auto"/>
        <w:ind w:firstLine="612"/>
        <w:jc w:val="both"/>
        <w:rPr>
          <w:rFonts w:ascii="Times New Roman" w:hAnsi="Times New Roman"/>
          <w:bCs/>
          <w:sz w:val="26"/>
          <w:szCs w:val="26"/>
          <w:lang w:val="sr-Cyrl-CS"/>
        </w:rPr>
      </w:pPr>
      <w:bookmarkStart w:id="10" w:name="_Hlk68985879"/>
      <w:r w:rsidRPr="00353351">
        <w:rPr>
          <w:rFonts w:ascii="Times New Roman" w:hAnsi="Times New Roman"/>
          <w:bCs/>
          <w:sz w:val="26"/>
          <w:szCs w:val="26"/>
          <w:lang w:val="sr-Cyrl-CS"/>
        </w:rPr>
        <w:t>Комисија утврђује испуњеност услова за избор привредног субјекта за спровођење мера енергетске санације на основу прегледа поднете документације из члана 15.</w:t>
      </w:r>
    </w:p>
    <w:p w14:paraId="0ECF964C" w14:textId="77777777" w:rsidR="00B6692A" w:rsidRDefault="00B6692A" w:rsidP="00B6692A">
      <w:pPr>
        <w:spacing w:after="0" w:line="240" w:lineRule="auto"/>
        <w:ind w:firstLine="612"/>
        <w:jc w:val="both"/>
        <w:rPr>
          <w:rFonts w:ascii="Times New Roman" w:hAnsi="Times New Roman"/>
          <w:bCs/>
          <w:sz w:val="26"/>
          <w:szCs w:val="26"/>
          <w:lang w:val="sr-Cyrl-CS"/>
        </w:rPr>
      </w:pPr>
    </w:p>
    <w:p w14:paraId="4CC599CE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hAnsi="Times New Roman"/>
          <w:bCs/>
          <w:sz w:val="26"/>
          <w:szCs w:val="26"/>
          <w:lang w:val="sr-Cyrl-CS"/>
        </w:rPr>
      </w:pPr>
    </w:p>
    <w:bookmarkEnd w:id="10"/>
    <w:p w14:paraId="53AA5684" w14:textId="77777777" w:rsidR="00B6692A" w:rsidRPr="00353351" w:rsidRDefault="00B6692A" w:rsidP="00B6692A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sr-Cyrl-CS"/>
        </w:rPr>
      </w:pPr>
    </w:p>
    <w:p w14:paraId="48C5E842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b/>
          <w:sz w:val="26"/>
          <w:szCs w:val="26"/>
          <w:lang w:val="sr-Cyrl-CS"/>
        </w:rPr>
        <w:lastRenderedPageBreak/>
        <w:t>Утврђивање листе  привредних субјеката</w:t>
      </w:r>
    </w:p>
    <w:p w14:paraId="6B6C11CD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val="sr-Cyrl-CS"/>
        </w:rPr>
      </w:pPr>
    </w:p>
    <w:p w14:paraId="2BF3DFE8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b/>
          <w:bCs/>
          <w:sz w:val="26"/>
          <w:szCs w:val="26"/>
          <w:lang w:val="sr-Cyrl-CS"/>
        </w:rPr>
        <w:t>Члан 18.</w:t>
      </w:r>
    </w:p>
    <w:p w14:paraId="45E199A1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Комисија решењем утврђује испуњеност услова и обавештава привредног субјекта.</w:t>
      </w:r>
    </w:p>
    <w:p w14:paraId="7ACF80DD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На решење из става 1. овог члана којим је утврђено да нису испуњени услови за избор привредног субјекта за спровођење мера енергетске санације, привредни субјекат има право приговора Комисији у року од осам дана од дана пријема решења.</w:t>
      </w:r>
    </w:p>
    <w:p w14:paraId="058F9427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Комисија је дужна да одлучи по приговорима из става 2. овог члана у року од 15 дана од дана пријема приговора.</w:t>
      </w:r>
    </w:p>
    <w:p w14:paraId="70334500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У случају одбијања приговора из става 2. овог члана привредни субјекат има право да поднесе приговор већу града Врања у року од 8 дана од дана пријема одлуке по приговору из става 2. овог члана</w:t>
      </w:r>
      <w:r w:rsidRPr="00353351">
        <w:rPr>
          <w:rFonts w:ascii="Times New Roman" w:eastAsia="Times New Roman" w:hAnsi="Times New Roman"/>
          <w:sz w:val="26"/>
          <w:szCs w:val="26"/>
          <w:lang w:val="ru-RU"/>
        </w:rPr>
        <w:t xml:space="preserve"> </w:t>
      </w: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 xml:space="preserve">и о томе обавести Јединицу за имплементацију Пројекта „Чиста енергија и енергетска ефикасности за грађане“ образовану од стране Министарства рударства и енергетике (у даљем тексту ЈИП). </w:t>
      </w:r>
    </w:p>
    <w:p w14:paraId="79EB10F9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 xml:space="preserve">Градско веће је дужно да одлучи по приговорима из става 4. овог члана у року од 15 дана од дана пријема приговора. </w:t>
      </w:r>
    </w:p>
    <w:p w14:paraId="49F729F3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Комисија формира листу директних корисника који су на основу решења из става 1. испунили услове из Јавног конкурса и објављује је без одлагања (или у року од једног дана)  на интернет страници ЈЛС Града Врања.</w:t>
      </w:r>
    </w:p>
    <w:p w14:paraId="2A11351B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Измена и допуна листе из става 7. овог члана се врши по потреби на сваких 15 дана.</w:t>
      </w:r>
    </w:p>
    <w:p w14:paraId="712F20E0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Листа из става 7. овог члана ће важити до завршетка пројекта „Чиста енергија и енергетска ефикасност за грађане“, о чему ће Комисија благовремено обавестити директне кориснике.</w:t>
      </w:r>
    </w:p>
    <w:p w14:paraId="380D29EF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  <w:lang w:val="ru-RU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Домаћинства која остваре право на суфинансирање могу набавити добра и услуге искључиво од директних корисника наведених у листи из става 7. овог члана.</w:t>
      </w:r>
    </w:p>
    <w:p w14:paraId="6C0E99B4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У складу са чланом 17. Правилника, Комисија задржава право да, привредног субјекта који није реализовао уговор са крајњим корисником у свему у складу са понудом, искључи са листе из става 6. овог члана, и то до краја реализације пројекта „Чиста енергија и енергетска ефикасност за грађане “.</w:t>
      </w:r>
    </w:p>
    <w:p w14:paraId="072B6D1B" w14:textId="77777777" w:rsidR="00B6692A" w:rsidRPr="00353351" w:rsidRDefault="00B6692A" w:rsidP="00B669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 xml:space="preserve"> </w:t>
      </w:r>
      <w:bookmarkEnd w:id="9"/>
    </w:p>
    <w:p w14:paraId="280548B3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b/>
          <w:sz w:val="26"/>
          <w:szCs w:val="26"/>
        </w:rPr>
        <w:t>J</w:t>
      </w:r>
      <w:r w:rsidRPr="00353351">
        <w:rPr>
          <w:rFonts w:ascii="Times New Roman" w:eastAsia="Times New Roman" w:hAnsi="Times New Roman"/>
          <w:b/>
          <w:sz w:val="26"/>
          <w:szCs w:val="26"/>
          <w:lang w:val="sr-Cyrl-CS"/>
        </w:rPr>
        <w:t>авни позив за доделу бесповратних средстава крајњим корисницима (домаћинствима)</w:t>
      </w:r>
    </w:p>
    <w:p w14:paraId="6DC2D517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val="sr-Cyrl-CS"/>
        </w:rPr>
      </w:pPr>
    </w:p>
    <w:p w14:paraId="6675B9EE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b/>
          <w:bCs/>
          <w:sz w:val="26"/>
          <w:szCs w:val="26"/>
          <w:lang w:val="sr-Cyrl-CS"/>
        </w:rPr>
        <w:t>Члан 19.</w:t>
      </w:r>
    </w:p>
    <w:p w14:paraId="4D6AD2ED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hAnsi="Times New Roman"/>
          <w:bCs/>
          <w:sz w:val="26"/>
          <w:szCs w:val="26"/>
          <w:lang w:val="sr-Cyrl-CS"/>
        </w:rPr>
      </w:pPr>
      <w:r w:rsidRPr="00353351">
        <w:rPr>
          <w:rFonts w:ascii="Times New Roman" w:hAnsi="Times New Roman"/>
          <w:bCs/>
          <w:sz w:val="26"/>
          <w:szCs w:val="26"/>
          <w:lang w:val="sr-Cyrl-CS"/>
        </w:rPr>
        <w:t xml:space="preserve">Одлуку о расписивању јавног позива за доделу бесповратних средстава домаћинствима </w:t>
      </w:r>
      <w:r w:rsidRPr="00353351">
        <w:rPr>
          <w:rFonts w:ascii="Times New Roman" w:eastAsia="Times New Roman" w:hAnsi="Times New Roman"/>
          <w:b/>
          <w:sz w:val="26"/>
          <w:szCs w:val="26"/>
          <w:lang w:val="sr-Cyrl-CS"/>
        </w:rPr>
        <w:t>з</w:t>
      </w: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а енергетску санацију породичних кућа и станова</w:t>
      </w:r>
      <w:r w:rsidRPr="00353351">
        <w:rPr>
          <w:rFonts w:ascii="Times New Roman" w:hAnsi="Times New Roman"/>
          <w:bCs/>
          <w:sz w:val="26"/>
          <w:szCs w:val="26"/>
          <w:lang w:val="sr-Cyrl-CS"/>
        </w:rPr>
        <w:t xml:space="preserve"> доноси Градско веће града  Врања.</w:t>
      </w:r>
    </w:p>
    <w:p w14:paraId="162AA46B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hAnsi="Times New Roman"/>
          <w:bCs/>
          <w:sz w:val="26"/>
          <w:szCs w:val="26"/>
          <w:lang w:val="sr-Cyrl-CS"/>
        </w:rPr>
      </w:pPr>
      <w:r w:rsidRPr="00353351">
        <w:rPr>
          <w:rFonts w:ascii="Times New Roman" w:hAnsi="Times New Roman"/>
          <w:bCs/>
          <w:sz w:val="26"/>
          <w:szCs w:val="26"/>
          <w:lang w:val="sr-Cyrl-CS"/>
        </w:rPr>
        <w:t xml:space="preserve">Јавни позив за </w:t>
      </w: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 xml:space="preserve">доделу бесповратних </w:t>
      </w:r>
      <w:r w:rsidRPr="00353351">
        <w:rPr>
          <w:rFonts w:ascii="Times New Roman" w:eastAsia="Times New Roman" w:hAnsi="Times New Roman"/>
          <w:sz w:val="26"/>
          <w:szCs w:val="26"/>
        </w:rPr>
        <w:t xml:space="preserve">средстава </w:t>
      </w: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домаћинствима</w:t>
      </w:r>
      <w:r w:rsidRPr="00353351">
        <w:rPr>
          <w:rFonts w:ascii="Times New Roman" w:eastAsia="Times New Roman" w:hAnsi="Times New Roman"/>
          <w:color w:val="FF0000"/>
          <w:sz w:val="26"/>
          <w:szCs w:val="26"/>
          <w:lang w:val="sr-Cyrl-CS"/>
        </w:rPr>
        <w:t xml:space="preserve"> </w:t>
      </w:r>
      <w:r w:rsidRPr="00353351">
        <w:rPr>
          <w:rFonts w:ascii="Times New Roman" w:hAnsi="Times New Roman"/>
          <w:bCs/>
          <w:sz w:val="26"/>
          <w:szCs w:val="26"/>
          <w:lang w:val="sr-Cyrl-CS"/>
        </w:rPr>
        <w:t xml:space="preserve">спроводи Комисија. </w:t>
      </w:r>
    </w:p>
    <w:p w14:paraId="7CF259EF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lastRenderedPageBreak/>
        <w:t>Домаћинства – учесници конкурса подносе пријаву Комисији. Пријава подразумева подношење конкурсне документације у року који је утврђен јавним позивом.</w:t>
      </w:r>
    </w:p>
    <w:p w14:paraId="78712772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hAnsi="Times New Roman"/>
          <w:bCs/>
          <w:sz w:val="26"/>
          <w:szCs w:val="26"/>
          <w:lang w:val="sr-Cyrl-CS"/>
        </w:rPr>
      </w:pPr>
      <w:r w:rsidRPr="00353351">
        <w:rPr>
          <w:rFonts w:ascii="Times New Roman" w:hAnsi="Times New Roman"/>
          <w:bCs/>
          <w:sz w:val="26"/>
          <w:szCs w:val="26"/>
          <w:lang w:val="sr-Cyrl-CS"/>
        </w:rPr>
        <w:t xml:space="preserve">Јавни позив из става 1. овог члана се обавезно објављује на огласној табли Градске управе Града Врања и званичној интернет страници Града Врања, а најава јавног позива и у свим локалним медијима. </w:t>
      </w:r>
    </w:p>
    <w:p w14:paraId="280349E9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hAnsi="Times New Roman"/>
          <w:bCs/>
          <w:sz w:val="26"/>
          <w:szCs w:val="26"/>
          <w:lang w:val="sr-Cyrl-CS"/>
        </w:rPr>
      </w:pPr>
      <w:r w:rsidRPr="00353351">
        <w:rPr>
          <w:rFonts w:ascii="Times New Roman" w:hAnsi="Times New Roman"/>
          <w:bCs/>
          <w:sz w:val="26"/>
          <w:szCs w:val="26"/>
          <w:lang w:val="sr-Cyrl-CS"/>
        </w:rPr>
        <w:t>Конкурсна документација нарочито садржи:</w:t>
      </w:r>
    </w:p>
    <w:p w14:paraId="21372F1C" w14:textId="77777777" w:rsidR="00B6692A" w:rsidRPr="00353351" w:rsidRDefault="00B6692A" w:rsidP="00B6692A">
      <w:pPr>
        <w:numPr>
          <w:ilvl w:val="0"/>
          <w:numId w:val="7"/>
        </w:numPr>
        <w:spacing w:after="0" w:line="240" w:lineRule="auto"/>
        <w:ind w:left="1077" w:hanging="357"/>
        <w:contextualSpacing/>
        <w:jc w:val="both"/>
        <w:rPr>
          <w:rFonts w:ascii="Times New Roman" w:hAnsi="Times New Roman"/>
          <w:bCs/>
          <w:sz w:val="26"/>
          <w:szCs w:val="26"/>
          <w:lang w:val="sr-Cyrl-CS"/>
        </w:rPr>
      </w:pPr>
      <w:r w:rsidRPr="00353351">
        <w:rPr>
          <w:rFonts w:ascii="Times New Roman" w:hAnsi="Times New Roman"/>
          <w:bCs/>
          <w:sz w:val="26"/>
          <w:szCs w:val="26"/>
          <w:lang w:val="sr-Cyrl-CS"/>
        </w:rPr>
        <w:t>јавни позив</w:t>
      </w:r>
    </w:p>
    <w:p w14:paraId="5D17193D" w14:textId="77777777" w:rsidR="00B6692A" w:rsidRPr="00353351" w:rsidRDefault="00B6692A" w:rsidP="00B6692A">
      <w:pPr>
        <w:numPr>
          <w:ilvl w:val="0"/>
          <w:numId w:val="7"/>
        </w:numPr>
        <w:spacing w:after="0" w:line="240" w:lineRule="auto"/>
        <w:ind w:left="1077" w:hanging="357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bookmarkStart w:id="11" w:name="_Hlk66978480"/>
      <w:r w:rsidRPr="00353351">
        <w:rPr>
          <w:rFonts w:ascii="Times New Roman" w:hAnsi="Times New Roman"/>
          <w:sz w:val="26"/>
          <w:szCs w:val="26"/>
          <w:lang w:val="ru-RU"/>
        </w:rPr>
        <w:t>пријавни образац са листом потребних докумената.</w:t>
      </w:r>
      <w:bookmarkEnd w:id="11"/>
      <w:r w:rsidRPr="00353351">
        <w:rPr>
          <w:rFonts w:ascii="Times New Roman" w:hAnsi="Times New Roman"/>
          <w:b/>
          <w:bCs/>
          <w:sz w:val="26"/>
          <w:szCs w:val="26"/>
          <w:lang w:val="ru-RU"/>
        </w:rPr>
        <w:t xml:space="preserve">  </w:t>
      </w:r>
    </w:p>
    <w:p w14:paraId="5A3031B8" w14:textId="77777777" w:rsidR="00B6692A" w:rsidRPr="00353351" w:rsidRDefault="00B6692A" w:rsidP="00B6692A">
      <w:pPr>
        <w:spacing w:after="0" w:line="240" w:lineRule="auto"/>
        <w:contextualSpacing/>
        <w:jc w:val="both"/>
        <w:rPr>
          <w:rFonts w:ascii="Times New Roman" w:hAnsi="Times New Roman"/>
          <w:bCs/>
          <w:sz w:val="26"/>
          <w:szCs w:val="26"/>
          <w:lang w:val="sr-Cyrl-CS"/>
        </w:rPr>
      </w:pPr>
    </w:p>
    <w:p w14:paraId="05F043A7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bCs/>
          <w:sz w:val="26"/>
          <w:szCs w:val="26"/>
          <w:lang w:val="sr-Cyrl-CS"/>
        </w:rPr>
        <w:t>Члан 20.</w:t>
      </w:r>
    </w:p>
    <w:p w14:paraId="6D600F0B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  <w:lang w:val="sr-Latn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 xml:space="preserve">  Право учешћа на конкурсу имају домаћинства која станују у породичним кућама и становима</w:t>
      </w:r>
      <w:r w:rsidRPr="00353351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353351">
        <w:rPr>
          <w:rFonts w:ascii="Times New Roman" w:hAnsi="Times New Roman"/>
          <w:sz w:val="26"/>
          <w:szCs w:val="26"/>
          <w:lang w:val="sr-Cyrl-CS"/>
        </w:rPr>
        <w:t>а која</w:t>
      </w:r>
      <w:r w:rsidRPr="00353351">
        <w:rPr>
          <w:rFonts w:ascii="Times New Roman" w:hAnsi="Times New Roman"/>
          <w:sz w:val="26"/>
          <w:szCs w:val="26"/>
          <w:lang w:val="sr-Latn-CS"/>
        </w:rPr>
        <w:t xml:space="preserve"> </w:t>
      </w:r>
      <w:r w:rsidRPr="00353351">
        <w:rPr>
          <w:rFonts w:ascii="Times New Roman" w:hAnsi="Times New Roman"/>
          <w:sz w:val="26"/>
          <w:szCs w:val="26"/>
          <w:lang w:val="sr-Cyrl-CS"/>
        </w:rPr>
        <w:t>испуњавају услове у складу са јавним позивом.</w:t>
      </w:r>
      <w:r w:rsidRPr="00353351">
        <w:rPr>
          <w:rFonts w:ascii="Times New Roman" w:hAnsi="Times New Roman"/>
          <w:sz w:val="26"/>
          <w:szCs w:val="26"/>
        </w:rPr>
        <w:t xml:space="preserve"> Јавним позивом из члана 19. овог Правилника се може одобрити виши износ бесповратних средстава за социјално угрожене категорије.</w:t>
      </w:r>
    </w:p>
    <w:p w14:paraId="192E0DBD" w14:textId="77777777" w:rsidR="00B6692A" w:rsidRPr="00353351" w:rsidRDefault="00B6692A" w:rsidP="00B66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6D1BF24" w14:textId="77777777" w:rsidR="00B6692A" w:rsidRPr="00353351" w:rsidRDefault="00B6692A" w:rsidP="00B66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79E7364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b/>
          <w:sz w:val="26"/>
          <w:szCs w:val="26"/>
          <w:lang w:val="sr-Cyrl-CS"/>
        </w:rPr>
        <w:t>Садржај Јавног позива за крајње кориснике</w:t>
      </w:r>
    </w:p>
    <w:p w14:paraId="64BD765A" w14:textId="77777777" w:rsidR="00B6692A" w:rsidRPr="00353351" w:rsidRDefault="00B6692A" w:rsidP="00B6692A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val="sr-Cyrl-CS"/>
        </w:rPr>
      </w:pPr>
    </w:p>
    <w:p w14:paraId="53724F48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b/>
          <w:bCs/>
          <w:sz w:val="26"/>
          <w:szCs w:val="26"/>
          <w:lang w:val="sr-Cyrl-CS"/>
        </w:rPr>
        <w:t>Члан 21.</w:t>
      </w:r>
    </w:p>
    <w:p w14:paraId="63586F45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Јавни позив из члана 19. овог Правилника нарочито садржи:</w:t>
      </w:r>
    </w:p>
    <w:p w14:paraId="52B19C68" w14:textId="77777777" w:rsidR="00B6692A" w:rsidRPr="00353351" w:rsidRDefault="00B6692A" w:rsidP="00B6692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 xml:space="preserve">правни основ за расписивање јавног позива, </w:t>
      </w:r>
    </w:p>
    <w:p w14:paraId="02CA22AB" w14:textId="77777777" w:rsidR="00B6692A" w:rsidRPr="00353351" w:rsidRDefault="00B6692A" w:rsidP="00B6692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 xml:space="preserve">предмет суфинансирања, </w:t>
      </w:r>
    </w:p>
    <w:p w14:paraId="1FA0A847" w14:textId="77777777" w:rsidR="00B6692A" w:rsidRPr="00353351" w:rsidRDefault="00B6692A" w:rsidP="00B6692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корисници услуга и радова</w:t>
      </w:r>
    </w:p>
    <w:p w14:paraId="71648170" w14:textId="77777777" w:rsidR="00B6692A" w:rsidRPr="00353351" w:rsidRDefault="00B6692A" w:rsidP="00B6692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 xml:space="preserve">висина бесповратних средстава, </w:t>
      </w:r>
    </w:p>
    <w:p w14:paraId="37C687C5" w14:textId="77777777" w:rsidR="00B6692A" w:rsidRPr="00353351" w:rsidRDefault="00B6692A" w:rsidP="00B6692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 xml:space="preserve">услове за учешће на конкурсу, </w:t>
      </w:r>
    </w:p>
    <w:p w14:paraId="56536190" w14:textId="77777777" w:rsidR="00B6692A" w:rsidRPr="00353351" w:rsidRDefault="00B6692A" w:rsidP="00B6692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документацију коју подносилац мора поднети уз пријавни образац,</w:t>
      </w:r>
    </w:p>
    <w:p w14:paraId="57D2B8B6" w14:textId="77777777" w:rsidR="00B6692A" w:rsidRPr="00353351" w:rsidRDefault="00B6692A" w:rsidP="00B6692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 xml:space="preserve">начин и рок подношења пријаве, </w:t>
      </w:r>
    </w:p>
    <w:p w14:paraId="4A05116E" w14:textId="77777777" w:rsidR="00B6692A" w:rsidRPr="00353351" w:rsidRDefault="00B6692A" w:rsidP="00B6692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поступак одобравања средстава,</w:t>
      </w:r>
    </w:p>
    <w:p w14:paraId="3F7A97B5" w14:textId="77777777" w:rsidR="00B6692A" w:rsidRPr="00353351" w:rsidRDefault="00B6692A" w:rsidP="00B6692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начин објављивања одлуке о остваривању права на бесповратна средства грађанима за спровођење мера енергетске санације по јавном позиву,</w:t>
      </w:r>
    </w:p>
    <w:p w14:paraId="5D1AC010" w14:textId="77777777" w:rsidR="00B6692A" w:rsidRPr="00353351" w:rsidRDefault="00B6692A" w:rsidP="00B6692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критеријум доделе бесповратних средстава.</w:t>
      </w:r>
    </w:p>
    <w:p w14:paraId="66470053" w14:textId="77777777" w:rsidR="00B6692A" w:rsidRPr="00353351" w:rsidRDefault="00B6692A" w:rsidP="00B6692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sr-Cyrl-CS"/>
        </w:rPr>
      </w:pPr>
    </w:p>
    <w:p w14:paraId="4CE45A2D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b/>
          <w:sz w:val="26"/>
          <w:szCs w:val="26"/>
          <w:lang w:val="sr-Cyrl-CS"/>
        </w:rPr>
        <w:t xml:space="preserve">Пријава на јавни позив за крајње кориснике </w:t>
      </w:r>
    </w:p>
    <w:p w14:paraId="6F644B02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sr-Cyrl-CS"/>
        </w:rPr>
      </w:pPr>
    </w:p>
    <w:p w14:paraId="759E83AF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sr-Cyrl-CS"/>
        </w:rPr>
      </w:pPr>
      <w:bookmarkStart w:id="12" w:name="_Hlk66981395"/>
      <w:r w:rsidRPr="00353351">
        <w:rPr>
          <w:rFonts w:ascii="Times New Roman" w:eastAsia="Times New Roman" w:hAnsi="Times New Roman"/>
          <w:b/>
          <w:bCs/>
          <w:sz w:val="26"/>
          <w:szCs w:val="26"/>
          <w:lang w:val="sr-Cyrl-CS"/>
        </w:rPr>
        <w:t xml:space="preserve">Члан </w:t>
      </w:r>
      <w:r w:rsidRPr="00353351">
        <w:rPr>
          <w:rFonts w:ascii="Times New Roman" w:eastAsia="Times New Roman" w:hAnsi="Times New Roman"/>
          <w:b/>
          <w:bCs/>
          <w:sz w:val="26"/>
          <w:szCs w:val="26"/>
          <w:lang w:val="ru-RU"/>
        </w:rPr>
        <w:t>2</w:t>
      </w:r>
      <w:r w:rsidRPr="00353351">
        <w:rPr>
          <w:rFonts w:ascii="Times New Roman" w:eastAsia="Times New Roman" w:hAnsi="Times New Roman"/>
          <w:b/>
          <w:bCs/>
          <w:sz w:val="26"/>
          <w:szCs w:val="26"/>
          <w:lang w:val="sr-Cyrl-CS"/>
        </w:rPr>
        <w:t>2.</w:t>
      </w:r>
    </w:p>
    <w:bookmarkEnd w:id="12"/>
    <w:p w14:paraId="5D2EC96F" w14:textId="77777777" w:rsidR="00B6692A" w:rsidRPr="00353351" w:rsidRDefault="00B6692A" w:rsidP="00B669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 xml:space="preserve">Пријава коју на јавни позив подноси домаћинство садржи нарочито: </w:t>
      </w:r>
    </w:p>
    <w:p w14:paraId="66F280B6" w14:textId="77777777" w:rsidR="00B6692A" w:rsidRPr="00353351" w:rsidRDefault="00B6692A" w:rsidP="00B6692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sr-Cyrl-CS"/>
        </w:rPr>
      </w:pPr>
      <w:r w:rsidRPr="00353351">
        <w:rPr>
          <w:rFonts w:ascii="Times New Roman" w:hAnsi="Times New Roman"/>
          <w:color w:val="000000"/>
          <w:sz w:val="26"/>
          <w:szCs w:val="26"/>
          <w:lang w:val="sr-Cyrl-CS"/>
        </w:rPr>
        <w:t>Пријавни образац за суфинасирање мера енергетске ефикасности   са попуњеним подацима о мери/пакету мера за коју се конкурише и о стању грађевинских(фасадних) елемената и грејног система објекта;</w:t>
      </w:r>
    </w:p>
    <w:p w14:paraId="0040BAB6" w14:textId="77777777" w:rsidR="00B6692A" w:rsidRPr="00353351" w:rsidRDefault="00B6692A" w:rsidP="00B6692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/>
          <w:sz w:val="26"/>
          <w:szCs w:val="26"/>
          <w:lang w:val="sr-Cyrl-CS"/>
        </w:rPr>
      </w:pPr>
      <w:r w:rsidRPr="00CF1D84">
        <w:rPr>
          <w:rFonts w:ascii="Times New Roman" w:hAnsi="Times New Roman"/>
          <w:color w:val="000000"/>
          <w:sz w:val="26"/>
          <w:szCs w:val="26"/>
          <w:lang w:val="sr-Cyrl-CS"/>
        </w:rPr>
        <w:t>фотокопију личне карте или очитану личну карту подносиоца пријаве</w:t>
      </w:r>
    </w:p>
    <w:p w14:paraId="4E477D82" w14:textId="77777777" w:rsidR="00B6692A" w:rsidRPr="00353351" w:rsidRDefault="00B6692A" w:rsidP="00B6692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color w:val="000000"/>
          <w:sz w:val="26"/>
          <w:szCs w:val="26"/>
          <w:lang w:val="sr-Cyrl-CS"/>
        </w:rPr>
      </w:pPr>
      <w:r w:rsidRPr="00353351">
        <w:rPr>
          <w:rFonts w:ascii="Times New Roman" w:hAnsi="Times New Roman"/>
          <w:color w:val="000000"/>
          <w:sz w:val="26"/>
          <w:szCs w:val="26"/>
          <w:lang w:val="sr-Cyrl-CS"/>
        </w:rPr>
        <w:t>предмер и предрачун/</w:t>
      </w: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 xml:space="preserve"> профактура</w:t>
      </w:r>
      <w:r w:rsidRPr="00353351">
        <w:rPr>
          <w:rFonts w:ascii="Times New Roman" w:hAnsi="Times New Roman"/>
          <w:color w:val="000000"/>
          <w:sz w:val="26"/>
          <w:szCs w:val="26"/>
          <w:lang w:val="sr-Cyrl-CS"/>
        </w:rPr>
        <w:t xml:space="preserve"> за опрему са уградњом;</w:t>
      </w:r>
    </w:p>
    <w:p w14:paraId="27A6B035" w14:textId="77777777" w:rsidR="00B6692A" w:rsidRPr="00353351" w:rsidRDefault="00B6692A" w:rsidP="00B6692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color w:val="000000"/>
          <w:sz w:val="26"/>
          <w:szCs w:val="26"/>
          <w:lang w:val="sr-Cyrl-CS"/>
        </w:rPr>
      </w:pPr>
      <w:r w:rsidRPr="00353351">
        <w:rPr>
          <w:rFonts w:ascii="Times New Roman" w:hAnsi="Times New Roman"/>
          <w:color w:val="000000"/>
          <w:sz w:val="26"/>
          <w:szCs w:val="26"/>
          <w:lang w:val="sr-Cyrl-CS"/>
        </w:rPr>
        <w:t xml:space="preserve">друга документација у складу са јавним позивом. </w:t>
      </w:r>
    </w:p>
    <w:p w14:paraId="40C2AA29" w14:textId="77777777" w:rsidR="00B6692A" w:rsidRPr="00353351" w:rsidRDefault="00B6692A" w:rsidP="00B6692A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sr-Cyrl-CS"/>
        </w:rPr>
      </w:pPr>
      <w:bookmarkStart w:id="13" w:name="_Hlk66994674"/>
    </w:p>
    <w:p w14:paraId="0706B69F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b/>
          <w:bCs/>
          <w:sz w:val="26"/>
          <w:szCs w:val="26"/>
          <w:lang w:val="sr-Cyrl-CS"/>
        </w:rPr>
        <w:t xml:space="preserve">Члан </w:t>
      </w:r>
      <w:r w:rsidRPr="00353351">
        <w:rPr>
          <w:rFonts w:ascii="Times New Roman" w:eastAsia="Times New Roman" w:hAnsi="Times New Roman"/>
          <w:b/>
          <w:bCs/>
          <w:sz w:val="26"/>
          <w:szCs w:val="26"/>
          <w:lang w:val="sr-Latn-CS"/>
        </w:rPr>
        <w:t>2</w:t>
      </w:r>
      <w:r w:rsidRPr="00353351">
        <w:rPr>
          <w:rFonts w:ascii="Times New Roman" w:eastAsia="Times New Roman" w:hAnsi="Times New Roman"/>
          <w:b/>
          <w:bCs/>
          <w:sz w:val="26"/>
          <w:szCs w:val="26"/>
          <w:lang w:val="sr-Cyrl-CS"/>
        </w:rPr>
        <w:t>3.</w:t>
      </w:r>
    </w:p>
    <w:bookmarkEnd w:id="13"/>
    <w:p w14:paraId="2798AF6E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sr-Cyrl-CS"/>
        </w:rPr>
      </w:pPr>
    </w:p>
    <w:p w14:paraId="278ED53F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b/>
          <w:sz w:val="26"/>
          <w:szCs w:val="26"/>
          <w:lang w:val="sr-Cyrl-CS"/>
        </w:rPr>
        <w:t>Утврђивање испуњености услова за доделу средстава</w:t>
      </w:r>
    </w:p>
    <w:p w14:paraId="2D9793E6" w14:textId="77777777" w:rsidR="00B6692A" w:rsidRPr="00353351" w:rsidRDefault="00B6692A" w:rsidP="00B669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</w:p>
    <w:p w14:paraId="2B11B95F" w14:textId="77777777" w:rsidR="00B6692A" w:rsidRPr="00353351" w:rsidRDefault="00B6692A" w:rsidP="00B669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Комисија утврђује испуњеност услова за доделу бесповратних средстава на основу прегледа поднете документације из члана 22. овог Правилника</w:t>
      </w:r>
      <w:r w:rsidRPr="00353351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и теренског обиласка ради увида у стање објекта и проверу података у пријави на јавни позив.</w:t>
      </w:r>
    </w:p>
    <w:p w14:paraId="62012AAE" w14:textId="77777777" w:rsidR="00B6692A" w:rsidRPr="00353351" w:rsidRDefault="00B6692A" w:rsidP="00B669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ru-RU"/>
        </w:rPr>
      </w:pPr>
      <w:r w:rsidRPr="00353351">
        <w:rPr>
          <w:rFonts w:ascii="Times New Roman" w:eastAsia="Times New Roman" w:hAnsi="Times New Roman"/>
          <w:sz w:val="26"/>
          <w:szCs w:val="26"/>
          <w:lang w:val="ru-RU"/>
        </w:rPr>
        <w:t>.</w:t>
      </w:r>
    </w:p>
    <w:p w14:paraId="61CF45C0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b/>
          <w:sz w:val="26"/>
          <w:szCs w:val="26"/>
          <w:lang w:val="sr-Cyrl-CS"/>
        </w:rPr>
        <w:t xml:space="preserve"> </w:t>
      </w:r>
    </w:p>
    <w:p w14:paraId="67B3D035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b/>
          <w:sz w:val="26"/>
          <w:szCs w:val="26"/>
          <w:lang w:val="sr-Cyrl-CS"/>
        </w:rPr>
        <w:t>Одобравање бесповратних средстава за финансирање пројеката енергетске санације</w:t>
      </w:r>
    </w:p>
    <w:p w14:paraId="78476BF3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sr-Cyrl-CS"/>
        </w:rPr>
      </w:pPr>
    </w:p>
    <w:p w14:paraId="67053C4A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b/>
          <w:bCs/>
          <w:sz w:val="26"/>
          <w:szCs w:val="26"/>
          <w:lang w:val="sr-Cyrl-CS"/>
        </w:rPr>
        <w:t xml:space="preserve">Члан </w:t>
      </w:r>
      <w:r w:rsidRPr="00353351">
        <w:rPr>
          <w:rFonts w:ascii="Times New Roman" w:eastAsia="Times New Roman" w:hAnsi="Times New Roman"/>
          <w:b/>
          <w:bCs/>
          <w:sz w:val="26"/>
          <w:szCs w:val="26"/>
          <w:lang w:val="sr-Latn-CS"/>
        </w:rPr>
        <w:t>2</w:t>
      </w:r>
      <w:r w:rsidRPr="00353351">
        <w:rPr>
          <w:rFonts w:ascii="Times New Roman" w:eastAsia="Times New Roman" w:hAnsi="Times New Roman"/>
          <w:b/>
          <w:bCs/>
          <w:sz w:val="26"/>
          <w:szCs w:val="26"/>
          <w:lang w:val="sr-Cyrl-CS"/>
        </w:rPr>
        <w:t>4.</w:t>
      </w:r>
    </w:p>
    <w:p w14:paraId="4EE6DC31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Комисија даје предлог решења који прослеђује Градском већу града Врања на коначну сагласност након утврђивања испуњености услова и критеријума за доделу средстава. По добијању сагласности градског већа Града Врања комисија обавештава подносиоца пријаве.</w:t>
      </w:r>
    </w:p>
    <w:p w14:paraId="099A2091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На решење из става 1. овог члана којим је утврђено да нису испуњени услови за доделу бесповратних средстава, подносилац пријаве има право приговора Комисији у року од осам дана од дана доношења решења.</w:t>
      </w:r>
    </w:p>
    <w:p w14:paraId="78E00934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 xml:space="preserve">Комисија је дужна да одлучи по приговорима из става 2. овог члана у року од 15 дана од дана пријема приговора. </w:t>
      </w:r>
    </w:p>
    <w:p w14:paraId="45CE0860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 xml:space="preserve"> </w:t>
      </w:r>
      <w:r w:rsidRPr="00353351">
        <w:rPr>
          <w:rFonts w:ascii="Times New Roman" w:hAnsi="Times New Roman"/>
          <w:sz w:val="26"/>
          <w:szCs w:val="26"/>
          <w:lang w:val="ru-RU"/>
        </w:rPr>
        <w:tab/>
      </w: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У случају одбијања приговора из става 2. овог члана подносилац пријаве има право да поднесе приговор Градском већу града</w:t>
      </w:r>
      <w:r w:rsidRPr="00353351">
        <w:rPr>
          <w:rFonts w:ascii="Times New Roman" w:eastAsia="Times New Roman" w:hAnsi="Times New Roman"/>
          <w:strike/>
          <w:sz w:val="26"/>
          <w:szCs w:val="26"/>
          <w:lang w:val="sr-Cyrl-CS"/>
        </w:rPr>
        <w:t xml:space="preserve"> </w:t>
      </w: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Врања у року од 8 дана од дана пријема одлуке по приговору из става 2. овог члана и о томе обавести ЈИП.</w:t>
      </w:r>
    </w:p>
    <w:p w14:paraId="0C2427B7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 xml:space="preserve">Градско веће је дужно да одлучи по приговорима из става 4. овог члана у року од 15 дана од дана пријема приговора. </w:t>
      </w:r>
    </w:p>
    <w:p w14:paraId="62144CFA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Листа домаћинстава којима су решењем из става 1. овог члана одобрена средства за финансирање програма биће објављена на интернет страници: https://vranje.org.rs/fascikla/energetska-sanacija.</w:t>
      </w:r>
    </w:p>
    <w:p w14:paraId="3FDA072F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Град Врање закључује уговоре са крајњим корисницима којима су решењем из става 1. овог члана одобрена средства и директним корисником који ће изводити радове.</w:t>
      </w:r>
    </w:p>
    <w:p w14:paraId="2A527349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Исплата средстава</w:t>
      </w:r>
    </w:p>
    <w:p w14:paraId="381D8FDC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14:paraId="6124CAAE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/>
        </w:rPr>
      </w:pPr>
      <w:bookmarkStart w:id="14" w:name="_Hlk67005216"/>
      <w:r w:rsidRPr="00353351">
        <w:rPr>
          <w:rFonts w:ascii="Times New Roman" w:hAnsi="Times New Roman"/>
          <w:b/>
          <w:bCs/>
          <w:sz w:val="26"/>
          <w:szCs w:val="26"/>
          <w:lang w:val="sr-Cyrl-CS"/>
        </w:rPr>
        <w:t xml:space="preserve">Члан </w:t>
      </w:r>
      <w:r w:rsidRPr="00353351">
        <w:rPr>
          <w:rFonts w:ascii="Times New Roman" w:hAnsi="Times New Roman"/>
          <w:b/>
          <w:bCs/>
          <w:sz w:val="26"/>
          <w:szCs w:val="26"/>
          <w:lang w:val="sr-Latn-CS"/>
        </w:rPr>
        <w:t>2</w:t>
      </w:r>
      <w:r w:rsidRPr="00353351">
        <w:rPr>
          <w:rFonts w:ascii="Times New Roman" w:hAnsi="Times New Roman"/>
          <w:b/>
          <w:bCs/>
          <w:sz w:val="26"/>
          <w:szCs w:val="26"/>
          <w:lang w:val="sr-Cyrl-CS"/>
        </w:rPr>
        <w:t>5.</w:t>
      </w:r>
    </w:p>
    <w:bookmarkEnd w:id="14"/>
    <w:p w14:paraId="5B80544B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 xml:space="preserve">Град Врање ће вршити пренос средстава искључиво директном кориснику, након што појединачни крајњи корисник изврши уплату директном кориснику своје целокупне  обавезе и након завршетка реализације мере. </w:t>
      </w:r>
    </w:p>
    <w:p w14:paraId="652EAE57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</w:p>
    <w:p w14:paraId="4AE32B6D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</w:p>
    <w:p w14:paraId="0805DD0D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53351">
        <w:rPr>
          <w:rFonts w:ascii="Times New Roman" w:hAnsi="Times New Roman"/>
          <w:b/>
          <w:bCs/>
          <w:sz w:val="26"/>
          <w:szCs w:val="26"/>
        </w:rPr>
        <w:t>V</w:t>
      </w:r>
      <w:r w:rsidRPr="00353351">
        <w:rPr>
          <w:rFonts w:ascii="Times New Roman" w:hAnsi="Times New Roman"/>
          <w:b/>
          <w:bCs/>
          <w:sz w:val="26"/>
          <w:szCs w:val="26"/>
          <w:lang w:val="ru-RU"/>
        </w:rPr>
        <w:t xml:space="preserve"> </w:t>
      </w:r>
      <w:r w:rsidRPr="00353351">
        <w:rPr>
          <w:rFonts w:ascii="Times New Roman" w:hAnsi="Times New Roman"/>
          <w:b/>
          <w:bCs/>
          <w:sz w:val="26"/>
          <w:szCs w:val="26"/>
        </w:rPr>
        <w:t xml:space="preserve">  </w:t>
      </w:r>
      <w:r w:rsidRPr="00353351">
        <w:rPr>
          <w:rFonts w:ascii="Times New Roman" w:hAnsi="Times New Roman"/>
          <w:b/>
          <w:bCs/>
          <w:sz w:val="26"/>
          <w:szCs w:val="26"/>
          <w:lang w:val="sr-Cyrl-CS"/>
        </w:rPr>
        <w:t>ПРАЋЕЊЕ РЕАЛИЗАЦИЈЕ АКТИВНОСТИ</w:t>
      </w:r>
    </w:p>
    <w:p w14:paraId="63FDF724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14:paraId="20FEFB7E" w14:textId="77777777" w:rsidR="00B6692A" w:rsidRPr="00353351" w:rsidRDefault="00B6692A" w:rsidP="00B6692A">
      <w:pPr>
        <w:spacing w:after="0" w:line="240" w:lineRule="auto"/>
        <w:ind w:firstLine="612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353351">
        <w:rPr>
          <w:rFonts w:ascii="Times New Roman" w:hAnsi="Times New Roman"/>
          <w:b/>
          <w:bCs/>
          <w:sz w:val="26"/>
          <w:szCs w:val="26"/>
          <w:lang w:val="sr-Cyrl-CS"/>
        </w:rPr>
        <w:t>Члан 2</w:t>
      </w:r>
      <w:r w:rsidRPr="00353351">
        <w:rPr>
          <w:rFonts w:ascii="Times New Roman" w:hAnsi="Times New Roman"/>
          <w:b/>
          <w:bCs/>
          <w:sz w:val="26"/>
          <w:szCs w:val="26"/>
          <w:lang w:val="ru-RU"/>
        </w:rPr>
        <w:t>6</w:t>
      </w:r>
      <w:r w:rsidRPr="00353351">
        <w:rPr>
          <w:rFonts w:ascii="Times New Roman" w:hAnsi="Times New Roman"/>
          <w:b/>
          <w:bCs/>
          <w:sz w:val="26"/>
          <w:szCs w:val="26"/>
          <w:lang w:val="sr-Cyrl-CS"/>
        </w:rPr>
        <w:t>.</w:t>
      </w:r>
    </w:p>
    <w:p w14:paraId="7102DB53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 xml:space="preserve">Комисијe </w:t>
      </w:r>
      <w:r w:rsidRPr="00353351">
        <w:rPr>
          <w:rFonts w:ascii="Times New Roman" w:hAnsi="Times New Roman"/>
          <w:sz w:val="26"/>
          <w:szCs w:val="26"/>
          <w:lang w:val="ru-RU"/>
        </w:rPr>
        <w:t xml:space="preserve">из члана 9. и 11. овог </w:t>
      </w:r>
      <w:r w:rsidRPr="00353351">
        <w:rPr>
          <w:rFonts w:ascii="Times New Roman" w:hAnsi="Times New Roman"/>
          <w:sz w:val="26"/>
          <w:szCs w:val="26"/>
        </w:rPr>
        <w:t>п</w:t>
      </w:r>
      <w:r w:rsidRPr="00353351">
        <w:rPr>
          <w:rFonts w:ascii="Times New Roman" w:hAnsi="Times New Roman"/>
          <w:sz w:val="26"/>
          <w:szCs w:val="26"/>
          <w:lang w:val="ru-RU"/>
        </w:rPr>
        <w:t>равилника</w:t>
      </w:r>
      <w:r w:rsidRPr="00353351">
        <w:rPr>
          <w:rFonts w:ascii="Times New Roman" w:hAnsi="Times New Roman"/>
          <w:sz w:val="26"/>
          <w:szCs w:val="26"/>
        </w:rPr>
        <w:t>,</w:t>
      </w:r>
      <w:r w:rsidRPr="00353351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53351">
        <w:rPr>
          <w:rFonts w:ascii="Times New Roman" w:hAnsi="Times New Roman"/>
          <w:sz w:val="26"/>
          <w:szCs w:val="26"/>
        </w:rPr>
        <w:t xml:space="preserve">обезбеђују активну комуникацију са ЈИП и одговарају на захтеве у смислу обезбеђивања примене </w:t>
      </w:r>
      <w:r w:rsidRPr="00353351">
        <w:rPr>
          <w:rFonts w:ascii="Times New Roman" w:hAnsi="Times New Roman"/>
          <w:sz w:val="26"/>
          <w:szCs w:val="26"/>
        </w:rPr>
        <w:lastRenderedPageBreak/>
        <w:t xml:space="preserve">стандарда </w:t>
      </w:r>
      <w:r w:rsidRPr="00353351">
        <w:rPr>
          <w:rFonts w:ascii="Times New Roman" w:hAnsi="Times New Roman"/>
          <w:sz w:val="26"/>
          <w:szCs w:val="26"/>
          <w:lang w:val="sr-Cyrl-CS"/>
        </w:rPr>
        <w:t>Међународне банке за обнову и развој</w:t>
      </w:r>
      <w:r w:rsidRPr="00353351">
        <w:rPr>
          <w:rFonts w:ascii="Times New Roman" w:hAnsi="Times New Roman"/>
          <w:sz w:val="26"/>
          <w:szCs w:val="26"/>
        </w:rPr>
        <w:t xml:space="preserve"> у испуњавању обавеза јединице локалне самоуправе дефинисаних у следећим документима:</w:t>
      </w:r>
    </w:p>
    <w:p w14:paraId="15A4F518" w14:textId="77777777" w:rsidR="00B6692A" w:rsidRPr="00353351" w:rsidRDefault="00B6692A" w:rsidP="00B6692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„Правилник о раду на пројекту“;</w:t>
      </w:r>
    </w:p>
    <w:p w14:paraId="745B4998" w14:textId="77777777" w:rsidR="00B6692A" w:rsidRPr="00353351" w:rsidRDefault="00B6692A" w:rsidP="00B6692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„План ангажовања заинтересованих страна“;</w:t>
      </w:r>
    </w:p>
    <w:p w14:paraId="6D234F0B" w14:textId="77777777" w:rsidR="00B6692A" w:rsidRPr="00353351" w:rsidRDefault="00B6692A" w:rsidP="00B6692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„План преузимања обавеза из области животне средине и социјалних питања (ESCP)“;</w:t>
      </w:r>
    </w:p>
    <w:p w14:paraId="7E9C3887" w14:textId="77777777" w:rsidR="00B6692A" w:rsidRPr="00353351" w:rsidRDefault="00B6692A" w:rsidP="00B6692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„Оквир за управљање заштитом животне средине и социјалним утицајима пројекта (ESMF)“ и</w:t>
      </w:r>
    </w:p>
    <w:p w14:paraId="4A3183A9" w14:textId="77777777" w:rsidR="00B6692A" w:rsidRPr="00353351" w:rsidRDefault="00B6692A" w:rsidP="00B6692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„Контролна листа плана за управљање животном средином и социјалним питањима (ESMP)“.</w:t>
      </w:r>
    </w:p>
    <w:p w14:paraId="6894C488" w14:textId="77777777" w:rsidR="00B6692A" w:rsidRPr="00353351" w:rsidRDefault="00B6692A" w:rsidP="00B6692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Жалбени механизам за пројекат.</w:t>
      </w:r>
    </w:p>
    <w:p w14:paraId="2E4482F4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</w:rPr>
        <w:t xml:space="preserve">Сва документа су доступна на интернет страници Министарства: </w:t>
      </w:r>
      <w:r w:rsidRPr="00353351">
        <w:rPr>
          <w:rFonts w:ascii="Times New Roman" w:hAnsi="Times New Roman"/>
          <w:sz w:val="26"/>
          <w:szCs w:val="26"/>
          <w:lang w:val="sr-Cyrl-CS"/>
        </w:rPr>
        <w:t>(</w:t>
      </w:r>
      <w:r w:rsidRPr="00353351">
        <w:rPr>
          <w:rFonts w:ascii="Times New Roman" w:hAnsi="Times New Roman"/>
          <w:sz w:val="26"/>
          <w:szCs w:val="26"/>
        </w:rPr>
        <w:fldChar w:fldCharType="begin"/>
      </w:r>
      <w:r w:rsidRPr="00353351">
        <w:rPr>
          <w:rFonts w:ascii="Times New Roman" w:hAnsi="Times New Roman"/>
          <w:sz w:val="26"/>
          <w:szCs w:val="26"/>
        </w:rPr>
        <w:instrText>HYPERLINK "https://www.mre.gov.rs"</w:instrText>
      </w:r>
      <w:r w:rsidRPr="00353351">
        <w:rPr>
          <w:rFonts w:ascii="Times New Roman" w:hAnsi="Times New Roman"/>
          <w:sz w:val="26"/>
          <w:szCs w:val="26"/>
        </w:rPr>
      </w:r>
      <w:r w:rsidRPr="00353351">
        <w:rPr>
          <w:rFonts w:ascii="Times New Roman" w:hAnsi="Times New Roman"/>
          <w:sz w:val="26"/>
          <w:szCs w:val="26"/>
        </w:rPr>
        <w:fldChar w:fldCharType="separate"/>
      </w:r>
      <w:r w:rsidRPr="00353351">
        <w:rPr>
          <w:rStyle w:val="Hyperlink"/>
          <w:rFonts w:ascii="Times New Roman" w:hAnsi="Times New Roman"/>
          <w:color w:val="auto"/>
          <w:sz w:val="26"/>
          <w:szCs w:val="26"/>
          <w:lang w:val="sr-Cyrl-CS"/>
        </w:rPr>
        <w:t>https://www.mre.gov.rs</w:t>
      </w:r>
      <w:r w:rsidRPr="00353351">
        <w:rPr>
          <w:rFonts w:ascii="Times New Roman" w:hAnsi="Times New Roman"/>
          <w:sz w:val="26"/>
          <w:szCs w:val="26"/>
        </w:rPr>
        <w:fldChar w:fldCharType="end"/>
      </w:r>
      <w:r w:rsidRPr="00353351">
        <w:rPr>
          <w:rFonts w:ascii="Times New Roman" w:hAnsi="Times New Roman"/>
          <w:sz w:val="26"/>
          <w:szCs w:val="26"/>
          <w:lang w:val="sr-Cyrl-CS"/>
        </w:rPr>
        <w:t>).</w:t>
      </w:r>
    </w:p>
    <w:p w14:paraId="1560938C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</w:rPr>
      </w:pPr>
      <w:r w:rsidRPr="00353351">
        <w:rPr>
          <w:rFonts w:ascii="Times New Roman" w:hAnsi="Times New Roman"/>
          <w:sz w:val="26"/>
          <w:szCs w:val="26"/>
        </w:rPr>
        <w:t>ЈИП ће обезбедити представницима Kомисија адекватан трансфер знања кроз стручну и техничку подршку током реализације активности.</w:t>
      </w:r>
    </w:p>
    <w:p w14:paraId="35093196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  <w:lang w:val="sr-Cyrl-CS"/>
        </w:rPr>
      </w:pPr>
    </w:p>
    <w:p w14:paraId="3CC00529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  <w:lang w:val="sr-Cyrl-CS"/>
        </w:rPr>
      </w:pPr>
    </w:p>
    <w:p w14:paraId="2D92BC2E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  <w:lang w:val="sr-Cyrl-CS"/>
        </w:rPr>
      </w:pPr>
    </w:p>
    <w:p w14:paraId="7149F2B8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bCs/>
          <w:sz w:val="26"/>
          <w:szCs w:val="26"/>
        </w:rPr>
        <w:t>VI</w:t>
      </w:r>
      <w:r w:rsidRPr="00353351">
        <w:rPr>
          <w:rFonts w:ascii="Times New Roman" w:hAnsi="Times New Roman"/>
          <w:b/>
          <w:bCs/>
          <w:sz w:val="26"/>
          <w:szCs w:val="26"/>
          <w:lang w:val="ru-RU"/>
        </w:rPr>
        <w:t xml:space="preserve">   </w:t>
      </w:r>
      <w:r w:rsidRPr="00353351">
        <w:rPr>
          <w:rFonts w:ascii="Times New Roman" w:hAnsi="Times New Roman"/>
          <w:b/>
          <w:bCs/>
          <w:sz w:val="26"/>
          <w:szCs w:val="26"/>
          <w:lang w:val="sr-Cyrl-CS"/>
        </w:rPr>
        <w:t>ИЗВЕШТАВАЊЕ</w:t>
      </w:r>
    </w:p>
    <w:p w14:paraId="3CF17E05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14:paraId="177C655A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bCs/>
          <w:sz w:val="26"/>
          <w:szCs w:val="26"/>
          <w:lang w:val="sr-Cyrl-CS"/>
        </w:rPr>
        <w:t>Члан 2</w:t>
      </w:r>
      <w:r w:rsidRPr="00353351">
        <w:rPr>
          <w:rFonts w:ascii="Times New Roman" w:hAnsi="Times New Roman"/>
          <w:b/>
          <w:bCs/>
          <w:sz w:val="26"/>
          <w:szCs w:val="26"/>
          <w:lang w:val="ru-RU"/>
        </w:rPr>
        <w:t>7</w:t>
      </w:r>
      <w:r w:rsidRPr="00353351">
        <w:rPr>
          <w:rFonts w:ascii="Times New Roman" w:hAnsi="Times New Roman"/>
          <w:b/>
          <w:bCs/>
          <w:sz w:val="26"/>
          <w:szCs w:val="26"/>
          <w:lang w:val="sr-Cyrl-CS"/>
        </w:rPr>
        <w:t>.</w:t>
      </w:r>
    </w:p>
    <w:p w14:paraId="1A48F7E0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 xml:space="preserve">Комисија из члана 9 овог правилника, припрема Завршни извештај о спроведеним мерама енергетске санације  и  подноси га Градском већу града Врања. </w:t>
      </w:r>
    </w:p>
    <w:p w14:paraId="7C5A1F78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hAnsi="Times New Roman"/>
          <w:color w:val="FF0000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 xml:space="preserve">Јавност се информише о реализацији мера енергетске </w:t>
      </w:r>
      <w:r w:rsidRPr="00353351">
        <w:rPr>
          <w:rFonts w:ascii="Times New Roman" w:hAnsi="Times New Roman"/>
          <w:bCs/>
          <w:sz w:val="26"/>
          <w:szCs w:val="26"/>
          <w:lang w:val="sr-Cyrl-CS"/>
        </w:rPr>
        <w:t>санације</w:t>
      </w:r>
      <w:r w:rsidRPr="00353351" w:rsidDel="00D965E9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преко локалних медија и интернет странице Града Врања.</w:t>
      </w:r>
    </w:p>
    <w:p w14:paraId="2876294B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  <w:lang w:val="ru-RU"/>
        </w:rPr>
      </w:pPr>
      <w:r w:rsidRPr="00353351">
        <w:rPr>
          <w:rFonts w:ascii="Times New Roman" w:hAnsi="Times New Roman"/>
          <w:sz w:val="26"/>
          <w:szCs w:val="26"/>
          <w:lang w:val="ru-RU"/>
        </w:rPr>
        <w:t xml:space="preserve">Завршни извештај о спроведеним мерама енергетске санације, који посебно садржи информације о спроведеним активностима и утрошеним финансијским средствима, уочене недостатке у имплементацији активности и њихове узроке, податке о уштеди енергије и смањењу емисије гасова са ефектом стаклене баште, подноси се Градском већу града Врања и објављује на интернет страници.  </w:t>
      </w:r>
    </w:p>
    <w:p w14:paraId="581AEEE6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hAnsi="Times New Roman"/>
          <w:sz w:val="26"/>
          <w:szCs w:val="26"/>
          <w:lang w:val="ru-RU"/>
        </w:rPr>
      </w:pPr>
      <w:r w:rsidRPr="00353351">
        <w:rPr>
          <w:rFonts w:ascii="Times New Roman" w:hAnsi="Times New Roman"/>
          <w:sz w:val="26"/>
          <w:szCs w:val="26"/>
          <w:lang w:val="ru-RU"/>
        </w:rPr>
        <w:t>Комисија из члана 11. овог Правилника је дужна да доставља месечне извештаје о реализованим активностима Министарству на обрасцима које Министарство прописује.</w:t>
      </w:r>
    </w:p>
    <w:p w14:paraId="1C4BC06E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eastAsia="Times New Roman" w:hAnsi="Times New Roman"/>
          <w:bCs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bCs/>
          <w:sz w:val="26"/>
          <w:szCs w:val="26"/>
          <w:lang w:val="sr-Cyrl-CS"/>
        </w:rPr>
        <w:t>Директни корисници средстава који изводе радове на енергетској санацији дужни су да Комисији, у сваком моменту, омогуће контролу реализације активности и увид у сву потребну документацију.</w:t>
      </w:r>
    </w:p>
    <w:p w14:paraId="2121EB65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val="sr-Cyrl-CS"/>
        </w:rPr>
      </w:pPr>
    </w:p>
    <w:p w14:paraId="2D503458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b/>
          <w:bCs/>
          <w:sz w:val="26"/>
          <w:szCs w:val="26"/>
          <w:lang w:val="sr-Cyrl-CS"/>
        </w:rPr>
        <w:t>Објављивање</w:t>
      </w:r>
    </w:p>
    <w:p w14:paraId="78F4E5B6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sr-Cyrl-CS"/>
        </w:rPr>
      </w:pPr>
    </w:p>
    <w:p w14:paraId="661D7DD6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b/>
          <w:bCs/>
          <w:sz w:val="26"/>
          <w:szCs w:val="26"/>
          <w:lang w:val="sr-Cyrl-CS"/>
        </w:rPr>
        <w:t xml:space="preserve">Члан </w:t>
      </w:r>
      <w:r w:rsidRPr="00353351">
        <w:rPr>
          <w:rFonts w:ascii="Times New Roman" w:eastAsia="Times New Roman" w:hAnsi="Times New Roman"/>
          <w:b/>
          <w:bCs/>
          <w:sz w:val="26"/>
          <w:szCs w:val="26"/>
          <w:lang w:val="ru-RU"/>
        </w:rPr>
        <w:t>28</w:t>
      </w:r>
      <w:r w:rsidRPr="00353351">
        <w:rPr>
          <w:rFonts w:ascii="Times New Roman" w:eastAsia="Times New Roman" w:hAnsi="Times New Roman"/>
          <w:b/>
          <w:bCs/>
          <w:sz w:val="26"/>
          <w:szCs w:val="26"/>
          <w:lang w:val="sr-Cyrl-CS"/>
        </w:rPr>
        <w:t>.</w:t>
      </w:r>
    </w:p>
    <w:p w14:paraId="14716B5D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Подаци и акти које Комисија објављују на  званичној интернет страници Града Врања, морају се објавити и на огласној табли Града Врања и интернет презентацији Града Врања.</w:t>
      </w:r>
    </w:p>
    <w:p w14:paraId="5E30827C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eastAsia="Times New Roman" w:hAnsi="Times New Roman"/>
          <w:bCs/>
          <w:sz w:val="26"/>
          <w:szCs w:val="26"/>
          <w:lang w:val="sr-Cyrl-CS"/>
        </w:rPr>
      </w:pPr>
    </w:p>
    <w:p w14:paraId="060AB5A1" w14:textId="77777777" w:rsidR="00B6692A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sr-Cyrl-CS"/>
        </w:rPr>
      </w:pPr>
    </w:p>
    <w:p w14:paraId="63E68826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b/>
          <w:bCs/>
          <w:sz w:val="26"/>
          <w:szCs w:val="26"/>
          <w:lang w:val="sr-Cyrl-CS"/>
        </w:rPr>
        <w:lastRenderedPageBreak/>
        <w:t>Чување документације</w:t>
      </w:r>
    </w:p>
    <w:p w14:paraId="1E020F85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sr-Cyrl-CS"/>
        </w:rPr>
      </w:pPr>
    </w:p>
    <w:p w14:paraId="501A2281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sr-Cyrl-CS"/>
        </w:rPr>
      </w:pPr>
      <w:r w:rsidRPr="00353351">
        <w:rPr>
          <w:rFonts w:ascii="Times New Roman" w:eastAsia="Times New Roman" w:hAnsi="Times New Roman"/>
          <w:b/>
          <w:bCs/>
          <w:sz w:val="26"/>
          <w:szCs w:val="26"/>
          <w:lang w:val="sr-Cyrl-CS"/>
        </w:rPr>
        <w:t xml:space="preserve">Члан </w:t>
      </w:r>
      <w:r w:rsidRPr="00353351">
        <w:rPr>
          <w:rFonts w:ascii="Times New Roman" w:eastAsia="Times New Roman" w:hAnsi="Times New Roman"/>
          <w:b/>
          <w:bCs/>
          <w:sz w:val="26"/>
          <w:szCs w:val="26"/>
          <w:lang w:val="ru-RU"/>
        </w:rPr>
        <w:t>29</w:t>
      </w:r>
      <w:r w:rsidRPr="00353351">
        <w:rPr>
          <w:rFonts w:ascii="Times New Roman" w:eastAsia="Times New Roman" w:hAnsi="Times New Roman"/>
          <w:b/>
          <w:bCs/>
          <w:sz w:val="26"/>
          <w:szCs w:val="26"/>
          <w:lang w:val="sr-Cyrl-CS"/>
        </w:rPr>
        <w:t>.</w:t>
      </w:r>
    </w:p>
    <w:p w14:paraId="15AA89C1" w14:textId="77777777" w:rsidR="00B6692A" w:rsidRPr="00353351" w:rsidRDefault="00B6692A" w:rsidP="00B6692A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val="sr-Cyrl-CS"/>
        </w:rPr>
      </w:pPr>
      <w:r w:rsidRPr="00353351">
        <w:rPr>
          <w:rFonts w:ascii="Times New Roman" w:hAnsi="Times New Roman"/>
          <w:bCs/>
          <w:sz w:val="26"/>
          <w:szCs w:val="26"/>
          <w:lang w:val="sr-Cyrl-CS"/>
        </w:rPr>
        <w:t xml:space="preserve">Градска управа града Врања </w:t>
      </w:r>
      <w:r w:rsidRPr="00353351">
        <w:rPr>
          <w:rFonts w:ascii="Times New Roman" w:eastAsia="Times New Roman" w:hAnsi="Times New Roman"/>
          <w:bCs/>
          <w:sz w:val="26"/>
          <w:szCs w:val="26"/>
          <w:lang w:val="sr-Cyrl-CS"/>
        </w:rPr>
        <w:t xml:space="preserve">има обавезу да чува комплетну документацију насталу у поступку суфинансирања мера енергетске </w:t>
      </w:r>
      <w:r w:rsidRPr="00353351">
        <w:rPr>
          <w:rFonts w:ascii="Times New Roman" w:hAnsi="Times New Roman"/>
          <w:bCs/>
          <w:sz w:val="26"/>
          <w:szCs w:val="26"/>
          <w:lang w:val="sr-Cyrl-CS"/>
        </w:rPr>
        <w:t>санације</w:t>
      </w:r>
      <w:r w:rsidRPr="00353351">
        <w:rPr>
          <w:rFonts w:ascii="Times New Roman" w:eastAsia="Times New Roman" w:hAnsi="Times New Roman"/>
          <w:bCs/>
          <w:sz w:val="26"/>
          <w:szCs w:val="26"/>
          <w:lang w:val="sr-Cyrl-CS"/>
        </w:rPr>
        <w:t xml:space="preserve">  у складу са важећим прописима.</w:t>
      </w:r>
    </w:p>
    <w:p w14:paraId="4A737140" w14:textId="77777777" w:rsidR="00B6692A" w:rsidRPr="00353351" w:rsidRDefault="00B6692A" w:rsidP="00B6692A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val="sr-Cyrl-CS"/>
        </w:rPr>
      </w:pPr>
    </w:p>
    <w:p w14:paraId="49CC90AC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bCs/>
          <w:sz w:val="26"/>
          <w:szCs w:val="26"/>
          <w:lang w:val="sr-Cyrl-CS"/>
        </w:rPr>
        <w:t xml:space="preserve">Члан </w:t>
      </w:r>
      <w:r w:rsidRPr="00353351">
        <w:rPr>
          <w:rFonts w:ascii="Times New Roman" w:hAnsi="Times New Roman"/>
          <w:b/>
          <w:bCs/>
          <w:sz w:val="26"/>
          <w:szCs w:val="26"/>
          <w:lang w:val="ru-RU"/>
        </w:rPr>
        <w:t>30</w:t>
      </w:r>
      <w:r w:rsidRPr="00353351">
        <w:rPr>
          <w:rFonts w:ascii="Times New Roman" w:hAnsi="Times New Roman"/>
          <w:b/>
          <w:bCs/>
          <w:sz w:val="26"/>
          <w:szCs w:val="26"/>
          <w:lang w:val="sr-Cyrl-CS"/>
        </w:rPr>
        <w:t>.</w:t>
      </w:r>
    </w:p>
    <w:p w14:paraId="47D6E9F4" w14:textId="77777777" w:rsidR="00B6692A" w:rsidRPr="00353351" w:rsidRDefault="00B6692A" w:rsidP="00B6692A">
      <w:pPr>
        <w:spacing w:after="0" w:line="240" w:lineRule="auto"/>
        <w:ind w:firstLine="612"/>
        <w:jc w:val="both"/>
        <w:rPr>
          <w:rFonts w:ascii="Times New Roman" w:eastAsia="Times New Roman" w:hAnsi="Times New Roman"/>
          <w:b/>
          <w:sz w:val="26"/>
          <w:szCs w:val="26"/>
          <w:lang w:val="sr-Cyrl-CS"/>
        </w:rPr>
      </w:pPr>
      <w:bookmarkStart w:id="15" w:name="_Hlk68992585"/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 xml:space="preserve">Овај Правилник ступа на снагу наредног дана од дана објављивања у Службеном гласнику града Врања и биће објављен на званичној интернет страници Града </w:t>
      </w:r>
      <w:bookmarkEnd w:id="15"/>
      <w:r w:rsidRPr="00353351">
        <w:rPr>
          <w:rFonts w:ascii="Times New Roman" w:eastAsia="Times New Roman" w:hAnsi="Times New Roman"/>
          <w:sz w:val="26"/>
          <w:szCs w:val="26"/>
          <w:lang w:val="sr-Cyrl-CS"/>
        </w:rPr>
        <w:t>Врања.</w:t>
      </w:r>
    </w:p>
    <w:p w14:paraId="1ADA1CD2" w14:textId="77777777" w:rsidR="00B6692A" w:rsidRPr="00353351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C905C56" w14:textId="77777777" w:rsidR="00B6692A" w:rsidRPr="00353351" w:rsidRDefault="00B6692A" w:rsidP="00B6692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         </w:t>
      </w:r>
      <w:r w:rsidRPr="00353351">
        <w:rPr>
          <w:rFonts w:ascii="Times New Roman" w:hAnsi="Times New Roman"/>
          <w:b/>
          <w:sz w:val="26"/>
          <w:szCs w:val="26"/>
        </w:rPr>
        <w:t>ПРЕДСЕДНИК</w:t>
      </w:r>
    </w:p>
    <w:p w14:paraId="093323FD" w14:textId="77777777" w:rsidR="00B6692A" w:rsidRPr="00353351" w:rsidRDefault="00B6692A" w:rsidP="00B6692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</w:t>
      </w:r>
      <w:proofErr w:type="gramStart"/>
      <w:r w:rsidRPr="00353351">
        <w:rPr>
          <w:rFonts w:ascii="Times New Roman" w:hAnsi="Times New Roman"/>
          <w:b/>
          <w:sz w:val="26"/>
          <w:szCs w:val="26"/>
        </w:rPr>
        <w:t>ГРАДСКОГ  ВЕЋА</w:t>
      </w:r>
      <w:proofErr w:type="gramEnd"/>
      <w:r w:rsidRPr="00353351">
        <w:rPr>
          <w:rFonts w:ascii="Times New Roman" w:hAnsi="Times New Roman"/>
          <w:b/>
          <w:sz w:val="26"/>
          <w:szCs w:val="26"/>
        </w:rPr>
        <w:t>,</w:t>
      </w:r>
    </w:p>
    <w:p w14:paraId="54432557" w14:textId="77777777" w:rsidR="00A9084B" w:rsidRDefault="00B6692A" w:rsidP="00A9084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RS"/>
        </w:rPr>
      </w:pPr>
      <w:r w:rsidRPr="00353351"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             </w:t>
      </w:r>
      <w:proofErr w:type="spellStart"/>
      <w:r w:rsidRPr="00353351">
        <w:rPr>
          <w:rFonts w:ascii="Times New Roman" w:hAnsi="Times New Roman"/>
          <w:b/>
          <w:bCs/>
          <w:sz w:val="26"/>
          <w:szCs w:val="26"/>
        </w:rPr>
        <w:t>др</w:t>
      </w:r>
      <w:proofErr w:type="spellEnd"/>
      <w:r w:rsidRPr="00353351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353351">
        <w:rPr>
          <w:rFonts w:ascii="Times New Roman" w:hAnsi="Times New Roman"/>
          <w:b/>
          <w:bCs/>
          <w:sz w:val="26"/>
          <w:szCs w:val="26"/>
        </w:rPr>
        <w:t>Слободан</w:t>
      </w:r>
      <w:proofErr w:type="spellEnd"/>
      <w:r w:rsidRPr="00353351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Pr="00353351">
        <w:rPr>
          <w:rFonts w:ascii="Times New Roman" w:hAnsi="Times New Roman"/>
          <w:b/>
          <w:bCs/>
          <w:sz w:val="26"/>
          <w:szCs w:val="26"/>
        </w:rPr>
        <w:t>Миленковић</w:t>
      </w:r>
      <w:proofErr w:type="spellEnd"/>
      <w:r w:rsidR="00A9084B">
        <w:rPr>
          <w:rFonts w:ascii="Times New Roman" w:hAnsi="Times New Roman"/>
          <w:b/>
          <w:bCs/>
          <w:sz w:val="26"/>
          <w:szCs w:val="26"/>
          <w:lang w:val="sr-Cyrl-RS"/>
        </w:rPr>
        <w:t>,с.р.</w:t>
      </w:r>
      <w:proofErr w:type="gramEnd"/>
    </w:p>
    <w:p w14:paraId="2EFC4B88" w14:textId="77777777" w:rsidR="00A9084B" w:rsidRDefault="00A9084B" w:rsidP="00A9084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RS"/>
        </w:rPr>
      </w:pPr>
    </w:p>
    <w:p w14:paraId="1FEA5A7A" w14:textId="77777777" w:rsidR="00A9084B" w:rsidRDefault="00A9084B" w:rsidP="00A9084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RS"/>
        </w:rPr>
      </w:pPr>
      <w:r>
        <w:rPr>
          <w:rFonts w:ascii="Times New Roman" w:hAnsi="Times New Roman"/>
          <w:b/>
          <w:bCs/>
          <w:sz w:val="26"/>
          <w:szCs w:val="26"/>
          <w:lang w:val="sr-Cyrl-RS"/>
        </w:rPr>
        <w:t>Тачност преписа оверава:</w:t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  <w:t>Секретар Градског већа,</w:t>
      </w:r>
    </w:p>
    <w:p w14:paraId="7C9DCB64" w14:textId="77777777" w:rsidR="00A9084B" w:rsidRPr="00A91EEF" w:rsidRDefault="00A9084B" w:rsidP="00A9084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RS"/>
        </w:rPr>
      </w:pP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  <w:t xml:space="preserve">      Јелена Пејковић</w:t>
      </w:r>
    </w:p>
    <w:p w14:paraId="09F86519" w14:textId="4C90A9B2" w:rsidR="00B6692A" w:rsidRPr="00353351" w:rsidRDefault="00B6692A" w:rsidP="00B6692A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194B2ECD" w14:textId="77777777" w:rsidR="00B6692A" w:rsidRPr="00353351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44F2338" w14:textId="77777777" w:rsidR="00B6692A" w:rsidRPr="00353351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B0716C1" w14:textId="77777777" w:rsidR="00B6692A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A00A3E1" w14:textId="77777777" w:rsidR="00B6692A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59BF0AB" w14:textId="77777777" w:rsidR="00B6692A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A6C8266" w14:textId="77777777" w:rsidR="00B6692A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FD35853" w14:textId="77777777" w:rsidR="00B6692A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9F036C1" w14:textId="77777777" w:rsidR="00B6692A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F715257" w14:textId="77777777" w:rsidR="00B6692A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970D7B4" w14:textId="77777777" w:rsidR="00B6692A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90FF739" w14:textId="77777777" w:rsidR="00B6692A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48C0F96" w14:textId="77777777" w:rsidR="00B6692A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C3ECB13" w14:textId="77777777" w:rsidR="00B6692A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0019316" w14:textId="77777777" w:rsidR="00B6692A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7747E26" w14:textId="77777777" w:rsidR="00B6692A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B183266" w14:textId="77777777" w:rsidR="00B6692A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A524E8B" w14:textId="77777777" w:rsidR="00B6692A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29BFC05" w14:textId="77777777" w:rsidR="00B6692A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5201745" w14:textId="77777777" w:rsidR="00B6692A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B298888" w14:textId="77777777" w:rsidR="00B6692A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367BAC5" w14:textId="77777777" w:rsidR="00B6692A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D7510F4" w14:textId="77777777" w:rsidR="00B6692A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  <w:lang w:val="sr-Cyrl-RS"/>
        </w:rPr>
      </w:pPr>
    </w:p>
    <w:p w14:paraId="52082A15" w14:textId="77777777" w:rsidR="00A14114" w:rsidRDefault="00A14114" w:rsidP="00B6692A">
      <w:pPr>
        <w:spacing w:after="0" w:line="240" w:lineRule="auto"/>
        <w:rPr>
          <w:rFonts w:ascii="Times New Roman" w:hAnsi="Times New Roman"/>
          <w:sz w:val="26"/>
          <w:szCs w:val="26"/>
          <w:lang w:val="sr-Cyrl-RS"/>
        </w:rPr>
      </w:pPr>
    </w:p>
    <w:p w14:paraId="18F65EF2" w14:textId="77777777" w:rsidR="00A14114" w:rsidRDefault="00A14114" w:rsidP="00B6692A">
      <w:pPr>
        <w:spacing w:after="0" w:line="240" w:lineRule="auto"/>
        <w:rPr>
          <w:rFonts w:ascii="Times New Roman" w:hAnsi="Times New Roman"/>
          <w:sz w:val="26"/>
          <w:szCs w:val="26"/>
          <w:lang w:val="sr-Cyrl-RS"/>
        </w:rPr>
      </w:pPr>
    </w:p>
    <w:p w14:paraId="5F6836DE" w14:textId="77777777" w:rsidR="00A14114" w:rsidRPr="00A14114" w:rsidRDefault="00A14114" w:rsidP="00B6692A">
      <w:pPr>
        <w:spacing w:after="0" w:line="240" w:lineRule="auto"/>
        <w:rPr>
          <w:rFonts w:ascii="Times New Roman" w:hAnsi="Times New Roman"/>
          <w:sz w:val="26"/>
          <w:szCs w:val="26"/>
          <w:lang w:val="sr-Cyrl-RS"/>
        </w:rPr>
      </w:pPr>
    </w:p>
    <w:p w14:paraId="2F181E02" w14:textId="77777777" w:rsidR="00B6692A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B440380" w14:textId="77777777" w:rsidR="00B6692A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B471800" w14:textId="77777777" w:rsidR="00B6692A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1706AF4" w14:textId="77777777" w:rsidR="00B6692A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0C3D9E7" w14:textId="00E5BA4A" w:rsidR="00B6692A" w:rsidRPr="00353351" w:rsidRDefault="00EF2C3F" w:rsidP="00B6692A">
      <w:pPr>
        <w:pStyle w:val="Heading2"/>
        <w:spacing w:before="0" w:after="0" w:line="240" w:lineRule="auto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56042697" wp14:editId="63EC7231">
            <wp:extent cx="1228725" cy="609600"/>
            <wp:effectExtent l="0" t="0" r="0" b="0"/>
            <wp:docPr id="6" name="Picture 18417009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17009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B1C6E" w14:textId="77777777" w:rsidR="00B6692A" w:rsidRPr="00353351" w:rsidRDefault="00B6692A" w:rsidP="00B6692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27CE7391" w14:textId="77777777" w:rsidR="00B6692A" w:rsidRPr="00353351" w:rsidRDefault="00B6692A" w:rsidP="00B6692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36343FB8" w14:textId="77777777" w:rsidR="00B6692A" w:rsidRPr="00353351" w:rsidRDefault="00B6692A" w:rsidP="00B6692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0D7D389C" w14:textId="77777777" w:rsidR="00B6692A" w:rsidRPr="00353351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  <w:lang w:val="en-GB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Број:004257269</w:t>
      </w:r>
      <w:r>
        <w:rPr>
          <w:rFonts w:ascii="Times New Roman" w:hAnsi="Times New Roman"/>
          <w:sz w:val="26"/>
          <w:szCs w:val="26"/>
          <w:lang w:val="sr-Cyrl-CS"/>
        </w:rPr>
        <w:t>/5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353351">
        <w:rPr>
          <w:rFonts w:ascii="Times New Roman" w:hAnsi="Times New Roman"/>
          <w:sz w:val="26"/>
          <w:szCs w:val="26"/>
        </w:rPr>
        <w:t>202</w:t>
      </w:r>
      <w:r w:rsidRPr="00353351">
        <w:rPr>
          <w:rFonts w:ascii="Times New Roman" w:hAnsi="Times New Roman"/>
          <w:sz w:val="26"/>
          <w:szCs w:val="26"/>
          <w:lang w:val="en-GB"/>
        </w:rPr>
        <w:t>5</w:t>
      </w:r>
    </w:p>
    <w:p w14:paraId="17F16615" w14:textId="77777777" w:rsidR="00B6692A" w:rsidRPr="00353351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</w:rPr>
        <w:t>Дана:24.10.2025.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22E5E9F4" w14:textId="77777777" w:rsidR="00B6692A" w:rsidRPr="00353351" w:rsidRDefault="00B6692A" w:rsidP="00B6692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>В р а њ е</w:t>
      </w:r>
    </w:p>
    <w:p w14:paraId="694D0390" w14:textId="77777777" w:rsidR="00B6692A" w:rsidRPr="00353351" w:rsidRDefault="00B6692A" w:rsidP="00B66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3351">
        <w:rPr>
          <w:rFonts w:ascii="Times New Roman" w:hAnsi="Times New Roman"/>
          <w:sz w:val="26"/>
          <w:szCs w:val="26"/>
        </w:rPr>
        <w:t>ул. Краља Милана 1</w:t>
      </w:r>
    </w:p>
    <w:p w14:paraId="4A8EA7EB" w14:textId="77777777" w:rsidR="00B6692A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DCCBED5" w14:textId="77777777" w:rsidR="00B6692A" w:rsidRDefault="00B6692A" w:rsidP="00B669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sr-Cyrl-CS"/>
        </w:rPr>
      </w:pPr>
      <w:bookmarkStart w:id="16" w:name="_Hlk211947213"/>
      <w:bookmarkEnd w:id="3"/>
    </w:p>
    <w:p w14:paraId="12C1D0C4" w14:textId="77777777" w:rsidR="00B6692A" w:rsidRPr="00353351" w:rsidRDefault="00B6692A" w:rsidP="00B669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 xml:space="preserve">На основу члана 17. Закона о енергетској ефикасности и рационалној употреби енергије,“ („Сл. гласник Републике Србије“, број: 40/2021) </w:t>
      </w:r>
      <w:r w:rsidRPr="00353351">
        <w:rPr>
          <w:rFonts w:ascii="Times New Roman" w:hAnsi="Times New Roman"/>
          <w:sz w:val="26"/>
          <w:szCs w:val="26"/>
        </w:rPr>
        <w:t xml:space="preserve">и 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члана 61. и 63. </w:t>
      </w:r>
      <w:r w:rsidRPr="00353351">
        <w:rPr>
          <w:rFonts w:ascii="Times New Roman" w:hAnsi="Times New Roman"/>
          <w:sz w:val="26"/>
          <w:szCs w:val="26"/>
        </w:rPr>
        <w:t xml:space="preserve"> 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(„Службени гласник </w:t>
      </w:r>
      <w:proofErr w:type="spellStart"/>
      <w:r w:rsidRPr="00353351">
        <w:rPr>
          <w:rFonts w:ascii="Times New Roman" w:hAnsi="Times New Roman"/>
          <w:sz w:val="26"/>
          <w:szCs w:val="26"/>
        </w:rPr>
        <w:t>града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351">
        <w:rPr>
          <w:rFonts w:ascii="Times New Roman" w:hAnsi="Times New Roman"/>
          <w:sz w:val="26"/>
          <w:szCs w:val="26"/>
        </w:rPr>
        <w:t>Врања</w:t>
      </w:r>
      <w:proofErr w:type="spellEnd"/>
      <w:r w:rsidRPr="00353351">
        <w:rPr>
          <w:rFonts w:ascii="Times New Roman" w:hAnsi="Times New Roman"/>
          <w:sz w:val="26"/>
          <w:szCs w:val="26"/>
          <w:lang w:val="sr-Cyrl-CS"/>
        </w:rPr>
        <w:t xml:space="preserve">“, број: </w:t>
      </w:r>
      <w:r w:rsidRPr="00353351">
        <w:rPr>
          <w:rFonts w:ascii="Times New Roman" w:hAnsi="Times New Roman"/>
          <w:sz w:val="26"/>
          <w:szCs w:val="26"/>
        </w:rPr>
        <w:t>5/2024</w:t>
      </w:r>
      <w:r w:rsidRPr="00353351">
        <w:rPr>
          <w:rFonts w:ascii="Times New Roman" w:hAnsi="Times New Roman"/>
          <w:sz w:val="26"/>
          <w:szCs w:val="26"/>
          <w:lang w:val="sr-Cyrl-CS"/>
        </w:rPr>
        <w:t>), Градско веће на седници одржаној дана</w:t>
      </w:r>
      <w:r w:rsidRPr="0035335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24.10.2025</w:t>
      </w:r>
      <w:r w:rsidRPr="00353351">
        <w:rPr>
          <w:rFonts w:ascii="Times New Roman" w:hAnsi="Times New Roman"/>
          <w:sz w:val="26"/>
          <w:szCs w:val="26"/>
          <w:lang w:val="sr-Cyrl-CS"/>
        </w:rPr>
        <w:t>. године, донело је</w:t>
      </w:r>
    </w:p>
    <w:p w14:paraId="3072AB72" w14:textId="77777777" w:rsidR="00B6692A" w:rsidRPr="00353351" w:rsidRDefault="00B6692A" w:rsidP="00B6692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14:paraId="3A280FC1" w14:textId="77777777" w:rsidR="00B6692A" w:rsidRDefault="00B6692A" w:rsidP="00B669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 xml:space="preserve">ОДЛУКА </w:t>
      </w:r>
    </w:p>
    <w:p w14:paraId="2DF122B3" w14:textId="77777777" w:rsidR="00B6692A" w:rsidRPr="00B6692A" w:rsidRDefault="00B6692A" w:rsidP="00B669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>О ИЗМЕНИ</w:t>
      </w:r>
      <w:r w:rsidR="00F06A3B">
        <w:rPr>
          <w:rFonts w:ascii="Times New Roman" w:hAnsi="Times New Roman"/>
          <w:b/>
          <w:sz w:val="26"/>
          <w:szCs w:val="26"/>
        </w:rPr>
        <w:t xml:space="preserve"> </w:t>
      </w:r>
      <w:r w:rsidRPr="00353351">
        <w:rPr>
          <w:rFonts w:ascii="Times New Roman" w:hAnsi="Times New Roman"/>
          <w:b/>
          <w:sz w:val="26"/>
          <w:szCs w:val="26"/>
          <w:lang w:val="sr-Cyrl-CS"/>
        </w:rPr>
        <w:t>ОДЛУКЕ О ПРИСТУПАЊУ ИЗРАДИ</w:t>
      </w:r>
    </w:p>
    <w:p w14:paraId="16CD00BA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</w:rPr>
        <w:t xml:space="preserve">ПРОГРАМА ЕНЕРГЕТСКЕ ЕФИКАСНОСТИ </w:t>
      </w:r>
      <w:r w:rsidRPr="00353351">
        <w:rPr>
          <w:rFonts w:ascii="Times New Roman" w:hAnsi="Times New Roman"/>
          <w:b/>
          <w:sz w:val="26"/>
          <w:szCs w:val="26"/>
          <w:lang w:val="sr-Cyrl-CS"/>
        </w:rPr>
        <w:t xml:space="preserve">ГРАДА ВРАЊА </w:t>
      </w:r>
    </w:p>
    <w:p w14:paraId="51A18EED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 xml:space="preserve">ЗА ПЕРИОД ОД 2024. ДО 2026. ГОДИНЕ </w:t>
      </w:r>
    </w:p>
    <w:p w14:paraId="3DF4EC25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14:paraId="78141D4E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Члан 1.</w:t>
      </w:r>
    </w:p>
    <w:p w14:paraId="36B53FAF" w14:textId="77777777" w:rsidR="00B6692A" w:rsidRPr="00353351" w:rsidRDefault="00B6692A" w:rsidP="00B6692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У наслову, речи „за период од </w:t>
      </w:r>
      <w:bookmarkStart w:id="17" w:name="_Hlk211946752"/>
      <w:r w:rsidRPr="00353351">
        <w:rPr>
          <w:rFonts w:ascii="Times New Roman" w:hAnsi="Times New Roman"/>
          <w:sz w:val="26"/>
          <w:szCs w:val="26"/>
          <w:lang w:val="sr-Cyrl-CS"/>
        </w:rPr>
        <w:t>2024. до 2026. године</w:t>
      </w:r>
      <w:bookmarkEnd w:id="17"/>
      <w:r w:rsidRPr="00353351">
        <w:rPr>
          <w:rFonts w:ascii="Times New Roman" w:hAnsi="Times New Roman"/>
          <w:sz w:val="26"/>
          <w:szCs w:val="26"/>
          <w:lang w:val="sr-Cyrl-CS"/>
        </w:rPr>
        <w:t>“ мењају се и гласе „за период од 2025. до 2027. године“.</w:t>
      </w:r>
    </w:p>
    <w:p w14:paraId="6258EA46" w14:textId="77777777" w:rsidR="00B6692A" w:rsidRDefault="00B6692A" w:rsidP="00B669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14:paraId="08206722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Члан 2.</w:t>
      </w:r>
    </w:p>
    <w:p w14:paraId="5E2145D0" w14:textId="77777777" w:rsidR="00B6692A" w:rsidRPr="00353351" w:rsidRDefault="00B6692A" w:rsidP="00B6692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У члану 1. став 1., речи „за период од 2024. до 2026. године“ мењају се и гласе „за период од 2025. до 2027. године“.</w:t>
      </w:r>
    </w:p>
    <w:p w14:paraId="3D801AD3" w14:textId="77777777" w:rsidR="00B6692A" w:rsidRPr="00353351" w:rsidRDefault="00B6692A" w:rsidP="00B6692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14:paraId="7691D775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Члан 3</w:t>
      </w:r>
      <w:r w:rsidRPr="00353351">
        <w:rPr>
          <w:rFonts w:ascii="Times New Roman" w:hAnsi="Times New Roman"/>
          <w:sz w:val="26"/>
          <w:szCs w:val="26"/>
          <w:lang w:val="sr-Cyrl-CS"/>
        </w:rPr>
        <w:t>.</w:t>
      </w:r>
    </w:p>
    <w:p w14:paraId="5403964B" w14:textId="77777777" w:rsidR="00B6692A" w:rsidRPr="00353351" w:rsidRDefault="00B6692A" w:rsidP="00B6692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У члану 3. став 1. речи „за период од 2024. до 2026. године“ мењају се и гласе „за период од 2025. до 2027. године“.</w:t>
      </w:r>
    </w:p>
    <w:p w14:paraId="28A99F94" w14:textId="77777777" w:rsidR="00B6692A" w:rsidRPr="00353351" w:rsidRDefault="00B6692A" w:rsidP="00B6692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14:paraId="0E5BAC90" w14:textId="77777777" w:rsidR="00B6692A" w:rsidRPr="00CF1D84" w:rsidRDefault="00B6692A" w:rsidP="00B6692A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 xml:space="preserve">  </w:t>
      </w:r>
    </w:p>
    <w:p w14:paraId="6DF7C1D6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Члан 4.</w:t>
      </w:r>
    </w:p>
    <w:p w14:paraId="54D4316B" w14:textId="77777777" w:rsidR="00B6692A" w:rsidRPr="00353351" w:rsidRDefault="00B6692A" w:rsidP="00B6692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353351">
        <w:rPr>
          <w:rFonts w:ascii="Times New Roman" w:hAnsi="Times New Roman"/>
          <w:sz w:val="26"/>
          <w:szCs w:val="26"/>
          <w:lang w:val="sr-Cyrl-CS"/>
        </w:rPr>
        <w:t>Одлука ступа на снагу наредног дана  од дана објављивања у „Службеном гласнику града Врања“.</w:t>
      </w:r>
    </w:p>
    <w:p w14:paraId="6B78A751" w14:textId="77777777" w:rsidR="00B6692A" w:rsidRPr="00353351" w:rsidRDefault="00B6692A" w:rsidP="00B6692A">
      <w:pPr>
        <w:pStyle w:val="BodyText2"/>
        <w:spacing w:after="0" w:line="240" w:lineRule="auto"/>
        <w:ind w:firstLine="144"/>
        <w:jc w:val="center"/>
        <w:rPr>
          <w:b/>
          <w:lang w:val="sr-Cyrl-CS"/>
        </w:rPr>
      </w:pPr>
    </w:p>
    <w:p w14:paraId="0EB7B947" w14:textId="77777777" w:rsidR="00B6692A" w:rsidRPr="00353351" w:rsidRDefault="00B6692A" w:rsidP="00B6692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</w:rPr>
        <w:tab/>
      </w:r>
      <w:r w:rsidRPr="00353351">
        <w:rPr>
          <w:rFonts w:ascii="Times New Roman" w:hAnsi="Times New Roman"/>
          <w:sz w:val="26"/>
          <w:szCs w:val="26"/>
        </w:rPr>
        <w:tab/>
      </w:r>
      <w:r w:rsidRPr="00353351">
        <w:rPr>
          <w:rFonts w:ascii="Times New Roman" w:hAnsi="Times New Roman"/>
          <w:sz w:val="26"/>
          <w:szCs w:val="26"/>
        </w:rPr>
        <w:tab/>
      </w:r>
      <w:r w:rsidRPr="00353351">
        <w:rPr>
          <w:rFonts w:ascii="Times New Roman" w:hAnsi="Times New Roman"/>
          <w:sz w:val="26"/>
          <w:szCs w:val="26"/>
        </w:rPr>
        <w:tab/>
      </w:r>
      <w:r w:rsidRPr="00353351">
        <w:rPr>
          <w:rFonts w:ascii="Times New Roman" w:hAnsi="Times New Roman"/>
          <w:sz w:val="26"/>
          <w:szCs w:val="26"/>
        </w:rPr>
        <w:tab/>
      </w:r>
      <w:r w:rsidRPr="00353351">
        <w:rPr>
          <w:rFonts w:ascii="Times New Roman" w:hAnsi="Times New Roman"/>
          <w:sz w:val="26"/>
          <w:szCs w:val="26"/>
        </w:rPr>
        <w:tab/>
        <w:t xml:space="preserve">               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     </w:t>
      </w:r>
      <w:r w:rsidRPr="00353351">
        <w:rPr>
          <w:rFonts w:ascii="Times New Roman" w:hAnsi="Times New Roman"/>
          <w:b/>
          <w:sz w:val="26"/>
          <w:szCs w:val="26"/>
          <w:lang w:val="sr-Cyrl-CS"/>
        </w:rPr>
        <w:t>ПРЕДСЕДНИК</w:t>
      </w:r>
    </w:p>
    <w:p w14:paraId="394B8D2B" w14:textId="77777777" w:rsidR="00B6692A" w:rsidRPr="00353351" w:rsidRDefault="00B6692A" w:rsidP="00B6692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353351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353351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353351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353351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353351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353351"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    ГРАДСКОГ ВЕЋА</w:t>
      </w:r>
    </w:p>
    <w:p w14:paraId="70C4EFCB" w14:textId="77777777" w:rsidR="00A9084B" w:rsidRDefault="00B6692A" w:rsidP="00A9084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R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ab/>
      </w:r>
      <w:r w:rsidRPr="00353351">
        <w:rPr>
          <w:rFonts w:ascii="Times New Roman" w:hAnsi="Times New Roman"/>
          <w:sz w:val="26"/>
          <w:szCs w:val="26"/>
          <w:lang w:val="sr-Cyrl-CS"/>
        </w:rPr>
        <w:tab/>
      </w:r>
      <w:r w:rsidRPr="00353351">
        <w:rPr>
          <w:rFonts w:ascii="Times New Roman" w:hAnsi="Times New Roman"/>
          <w:sz w:val="26"/>
          <w:szCs w:val="26"/>
          <w:lang w:val="sr-Cyrl-CS"/>
        </w:rPr>
        <w:tab/>
      </w:r>
      <w:r w:rsidRPr="00353351">
        <w:rPr>
          <w:rFonts w:ascii="Times New Roman" w:hAnsi="Times New Roman"/>
          <w:sz w:val="26"/>
          <w:szCs w:val="26"/>
          <w:lang w:val="sr-Cyrl-CS"/>
        </w:rPr>
        <w:tab/>
      </w:r>
      <w:r w:rsidRPr="00353351">
        <w:rPr>
          <w:rFonts w:ascii="Times New Roman" w:hAnsi="Times New Roman"/>
          <w:sz w:val="26"/>
          <w:szCs w:val="26"/>
          <w:lang w:val="sr-Cyrl-CS"/>
        </w:rPr>
        <w:tab/>
      </w:r>
      <w:r w:rsidRPr="00353351">
        <w:rPr>
          <w:rFonts w:ascii="Times New Roman" w:hAnsi="Times New Roman"/>
          <w:sz w:val="26"/>
          <w:szCs w:val="26"/>
          <w:lang w:val="sr-Cyrl-CS"/>
        </w:rPr>
        <w:tab/>
      </w:r>
      <w:r w:rsidRPr="00353351">
        <w:rPr>
          <w:rFonts w:ascii="Times New Roman" w:hAnsi="Times New Roman"/>
          <w:sz w:val="26"/>
          <w:szCs w:val="26"/>
          <w:lang w:val="sr-Cyrl-CS"/>
        </w:rPr>
        <w:tab/>
        <w:t xml:space="preserve"> </w:t>
      </w:r>
      <w:r w:rsidRPr="00353351">
        <w:rPr>
          <w:rFonts w:ascii="Times New Roman" w:hAnsi="Times New Roman"/>
          <w:b/>
          <w:sz w:val="26"/>
          <w:szCs w:val="26"/>
          <w:lang w:val="sr-Cyrl-CS"/>
        </w:rPr>
        <w:t>др Слободан Миленковић</w:t>
      </w:r>
      <w:r w:rsidR="00A9084B">
        <w:rPr>
          <w:rFonts w:ascii="Times New Roman" w:hAnsi="Times New Roman"/>
          <w:b/>
          <w:bCs/>
          <w:sz w:val="26"/>
          <w:szCs w:val="26"/>
          <w:lang w:val="sr-Cyrl-RS"/>
        </w:rPr>
        <w:t>,с.р.</w:t>
      </w:r>
    </w:p>
    <w:p w14:paraId="4E303642" w14:textId="77777777" w:rsidR="00A9084B" w:rsidRDefault="00A9084B" w:rsidP="00A9084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RS"/>
        </w:rPr>
      </w:pPr>
    </w:p>
    <w:p w14:paraId="2A9E5107" w14:textId="77777777" w:rsidR="00A9084B" w:rsidRDefault="00A9084B" w:rsidP="00A9084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RS"/>
        </w:rPr>
      </w:pPr>
      <w:r>
        <w:rPr>
          <w:rFonts w:ascii="Times New Roman" w:hAnsi="Times New Roman"/>
          <w:b/>
          <w:bCs/>
          <w:sz w:val="26"/>
          <w:szCs w:val="26"/>
          <w:lang w:val="sr-Cyrl-RS"/>
        </w:rPr>
        <w:lastRenderedPageBreak/>
        <w:t>Тачност преписа оверава:</w:t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  <w:t>Секретар Градског већа,</w:t>
      </w:r>
    </w:p>
    <w:p w14:paraId="16974539" w14:textId="77777777" w:rsidR="00A9084B" w:rsidRPr="00A91EEF" w:rsidRDefault="00A9084B" w:rsidP="00A9084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RS"/>
        </w:rPr>
      </w:pP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  <w:t xml:space="preserve">      Јелена Пејковић</w:t>
      </w:r>
    </w:p>
    <w:p w14:paraId="22738330" w14:textId="444760B7" w:rsidR="00B6692A" w:rsidRPr="00353351" w:rsidRDefault="00B6692A" w:rsidP="00B6692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sr-Cyrl-CS"/>
        </w:rPr>
      </w:pPr>
    </w:p>
    <w:bookmarkEnd w:id="16"/>
    <w:p w14:paraId="447C96BD" w14:textId="77777777" w:rsidR="00B6692A" w:rsidRPr="00353351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53351">
        <w:rPr>
          <w:rFonts w:ascii="Times New Roman" w:hAnsi="Times New Roman"/>
          <w:sz w:val="26"/>
          <w:szCs w:val="26"/>
        </w:rPr>
        <w:t xml:space="preserve"> </w:t>
      </w:r>
    </w:p>
    <w:p w14:paraId="7AAFA361" w14:textId="77777777" w:rsidR="00B6692A" w:rsidRPr="00B6692A" w:rsidRDefault="00B6692A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3F1BAE75" w14:textId="77777777" w:rsidR="00353351" w:rsidRPr="00353351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24009FD6" w14:textId="3E008250" w:rsidR="00353351" w:rsidRPr="00353351" w:rsidRDefault="00EF2C3F" w:rsidP="00353351">
      <w:pPr>
        <w:pStyle w:val="Heading2"/>
        <w:spacing w:before="0" w:after="0" w:line="240" w:lineRule="auto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849629E" wp14:editId="623247FC">
            <wp:extent cx="1228725" cy="609600"/>
            <wp:effectExtent l="0" t="0" r="0" b="0"/>
            <wp:docPr id="7" name="Picture 173211795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211795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0ACB5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7FEE7F08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7B8C4998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4FF03771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sz w:val="26"/>
          <w:szCs w:val="26"/>
          <w:lang w:val="en-GB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Број:004257269</w:t>
      </w:r>
      <w:r w:rsidR="00B6692A">
        <w:rPr>
          <w:rFonts w:ascii="Times New Roman" w:hAnsi="Times New Roman"/>
          <w:sz w:val="26"/>
          <w:szCs w:val="26"/>
          <w:lang w:val="sr-Cyrl-CS"/>
        </w:rPr>
        <w:t>/6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353351">
        <w:rPr>
          <w:rFonts w:ascii="Times New Roman" w:hAnsi="Times New Roman"/>
          <w:sz w:val="26"/>
          <w:szCs w:val="26"/>
        </w:rPr>
        <w:t>202</w:t>
      </w:r>
      <w:r w:rsidRPr="00353351">
        <w:rPr>
          <w:rFonts w:ascii="Times New Roman" w:hAnsi="Times New Roman"/>
          <w:sz w:val="26"/>
          <w:szCs w:val="26"/>
          <w:lang w:val="en-GB"/>
        </w:rPr>
        <w:t>5</w:t>
      </w:r>
    </w:p>
    <w:p w14:paraId="4D8BC131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</w:rPr>
        <w:t>Дана:24.10.2025.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057F5829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>В р а њ е</w:t>
      </w:r>
    </w:p>
    <w:p w14:paraId="0165CAD4" w14:textId="77777777" w:rsidR="00353351" w:rsidRPr="00353351" w:rsidRDefault="00353351" w:rsidP="003533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3351">
        <w:rPr>
          <w:rFonts w:ascii="Times New Roman" w:hAnsi="Times New Roman"/>
          <w:sz w:val="26"/>
          <w:szCs w:val="26"/>
        </w:rPr>
        <w:t>ул. Краља Милана 1</w:t>
      </w:r>
    </w:p>
    <w:p w14:paraId="3922E7C1" w14:textId="77777777" w:rsidR="00353351" w:rsidRPr="00353351" w:rsidRDefault="00353351" w:rsidP="003533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B21AE8F" w14:textId="77777777" w:rsidR="00353351" w:rsidRPr="00353351" w:rsidRDefault="00353351" w:rsidP="0035335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63261EB" w14:textId="77777777" w:rsidR="00353351" w:rsidRPr="00353351" w:rsidRDefault="00353351" w:rsidP="0035335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5E33029" w14:textId="77777777" w:rsidR="00353351" w:rsidRPr="00353351" w:rsidRDefault="00353351" w:rsidP="003533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353351">
        <w:rPr>
          <w:rFonts w:ascii="Times New Roman" w:hAnsi="Times New Roman"/>
          <w:sz w:val="26"/>
          <w:szCs w:val="26"/>
        </w:rPr>
        <w:t xml:space="preserve">61. 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353351">
        <w:rPr>
          <w:rFonts w:ascii="Times New Roman" w:hAnsi="Times New Roman"/>
          <w:sz w:val="26"/>
          <w:szCs w:val="26"/>
        </w:rPr>
        <w:t>24.1</w:t>
      </w:r>
      <w:r w:rsidRPr="00353351">
        <w:rPr>
          <w:rFonts w:ascii="Times New Roman" w:hAnsi="Times New Roman"/>
          <w:sz w:val="26"/>
          <w:szCs w:val="26"/>
          <w:lang w:val="en-GB"/>
        </w:rPr>
        <w:t>0</w:t>
      </w:r>
      <w:r w:rsidRPr="00353351">
        <w:rPr>
          <w:rFonts w:ascii="Times New Roman" w:hAnsi="Times New Roman"/>
          <w:sz w:val="26"/>
          <w:szCs w:val="26"/>
        </w:rPr>
        <w:t>.2025</w:t>
      </w:r>
      <w:r w:rsidRPr="00353351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 w:rsidR="00B6692A" w:rsidRPr="00B669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6692A" w:rsidRPr="009A143F">
        <w:rPr>
          <w:rFonts w:ascii="Times New Roman" w:hAnsi="Times New Roman"/>
          <w:sz w:val="26"/>
          <w:szCs w:val="26"/>
        </w:rPr>
        <w:t>Текст</w:t>
      </w:r>
      <w:proofErr w:type="spellEnd"/>
      <w:r w:rsidR="00B6692A" w:rsidRPr="009A143F">
        <w:rPr>
          <w:rFonts w:ascii="Times New Roman" w:hAnsi="Times New Roman"/>
          <w:sz w:val="26"/>
          <w:szCs w:val="26"/>
        </w:rPr>
        <w:t xml:space="preserve"> </w:t>
      </w:r>
      <w:r w:rsidR="00B6692A" w:rsidRPr="009A143F">
        <w:rPr>
          <w:rFonts w:ascii="Times New Roman" w:hAnsi="Times New Roman"/>
          <w:sz w:val="26"/>
          <w:szCs w:val="26"/>
          <w:lang w:val="sr-Cyrl-CS"/>
        </w:rPr>
        <w:t xml:space="preserve"> јавног позива  за доделу награда успешним студентима на територији града Врања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и донело следећи:</w:t>
      </w:r>
    </w:p>
    <w:p w14:paraId="27BB9327" w14:textId="77777777" w:rsidR="00353351" w:rsidRPr="00353351" w:rsidRDefault="00353351" w:rsidP="00353351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14:paraId="6208F531" w14:textId="77777777" w:rsidR="00353351" w:rsidRPr="00353351" w:rsidRDefault="00353351" w:rsidP="00353351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0CB33138" w14:textId="77777777" w:rsidR="00353351" w:rsidRPr="00353351" w:rsidRDefault="00353351" w:rsidP="00353351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5173F1B5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680C87B7" w14:textId="77777777" w:rsidR="00353351" w:rsidRPr="002E5A1A" w:rsidRDefault="00353351" w:rsidP="00353351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ab/>
      </w:r>
      <w:r>
        <w:rPr>
          <w:rFonts w:ascii="Times New Roman" w:hAnsi="Times New Roman"/>
          <w:sz w:val="26"/>
          <w:szCs w:val="26"/>
          <w:lang w:val="sr-Cyrl-CS"/>
        </w:rPr>
        <w:t xml:space="preserve">Утврђује се </w:t>
      </w:r>
      <w:proofErr w:type="spellStart"/>
      <w:r w:rsidR="00B6692A" w:rsidRPr="009A143F">
        <w:rPr>
          <w:rFonts w:ascii="Times New Roman" w:hAnsi="Times New Roman"/>
          <w:sz w:val="26"/>
          <w:szCs w:val="26"/>
        </w:rPr>
        <w:t>Текст</w:t>
      </w:r>
      <w:proofErr w:type="spellEnd"/>
      <w:r w:rsidR="00B6692A" w:rsidRPr="009A143F">
        <w:rPr>
          <w:rFonts w:ascii="Times New Roman" w:hAnsi="Times New Roman"/>
          <w:sz w:val="26"/>
          <w:szCs w:val="26"/>
        </w:rPr>
        <w:t xml:space="preserve"> </w:t>
      </w:r>
      <w:r w:rsidR="00B6692A" w:rsidRPr="009A143F">
        <w:rPr>
          <w:rFonts w:ascii="Times New Roman" w:hAnsi="Times New Roman"/>
          <w:sz w:val="26"/>
          <w:szCs w:val="26"/>
          <w:lang w:val="sr-Cyrl-CS"/>
        </w:rPr>
        <w:t xml:space="preserve"> јавног позива  за доделу награда успешним студентима на територији града Врања</w:t>
      </w:r>
      <w:r w:rsidR="00B6692A">
        <w:rPr>
          <w:rFonts w:ascii="Times New Roman" w:hAnsi="Times New Roman"/>
          <w:sz w:val="26"/>
          <w:szCs w:val="26"/>
          <w:lang w:val="sr-Cyrl-CS"/>
        </w:rPr>
        <w:t xml:space="preserve"> и даје сагласност за рсписивање истог.</w:t>
      </w:r>
    </w:p>
    <w:p w14:paraId="43BF64F3" w14:textId="77777777" w:rsidR="00353351" w:rsidRPr="00353351" w:rsidRDefault="00353351" w:rsidP="0035335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14:paraId="2090A694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8534F9C" w14:textId="77777777" w:rsidR="00353351" w:rsidRPr="00B6692A" w:rsidRDefault="00B6692A" w:rsidP="00353351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Закључак доставити: Раденковић Дарку, члану Градског већа и Писарници града Врања.</w:t>
      </w:r>
    </w:p>
    <w:p w14:paraId="5F21F753" w14:textId="77777777" w:rsidR="00353351" w:rsidRPr="00353351" w:rsidRDefault="00353351" w:rsidP="00353351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</w:p>
    <w:p w14:paraId="351A1B52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  <w:t xml:space="preserve">         ПРЕДСЕДНИК </w:t>
      </w:r>
    </w:p>
    <w:p w14:paraId="4596EF68" w14:textId="77777777" w:rsidR="00353351" w:rsidRPr="00353351" w:rsidRDefault="00353351" w:rsidP="003533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ГРАДСКОГ ВЕЋА,</w:t>
      </w:r>
    </w:p>
    <w:p w14:paraId="4A6B41B9" w14:textId="77777777" w:rsidR="00353351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  <w:r w:rsidRPr="00353351">
        <w:rPr>
          <w:rFonts w:cs="Times New Roman"/>
          <w:sz w:val="26"/>
          <w:szCs w:val="26"/>
        </w:rPr>
        <w:t xml:space="preserve">                                                                                          </w:t>
      </w:r>
      <w:proofErr w:type="spellStart"/>
      <w:r w:rsidRPr="00353351">
        <w:rPr>
          <w:rFonts w:cs="Times New Roman"/>
          <w:sz w:val="26"/>
          <w:szCs w:val="26"/>
        </w:rPr>
        <w:t>др</w:t>
      </w:r>
      <w:proofErr w:type="spellEnd"/>
      <w:r w:rsidRPr="00353351">
        <w:rPr>
          <w:rFonts w:cs="Times New Roman"/>
          <w:sz w:val="26"/>
          <w:szCs w:val="26"/>
        </w:rPr>
        <w:t xml:space="preserve"> Слободан </w:t>
      </w:r>
      <w:proofErr w:type="spellStart"/>
      <w:r w:rsidRPr="00353351">
        <w:rPr>
          <w:rFonts w:cs="Times New Roman"/>
          <w:sz w:val="26"/>
          <w:szCs w:val="26"/>
        </w:rPr>
        <w:t>Миленковић</w:t>
      </w:r>
      <w:proofErr w:type="spellEnd"/>
    </w:p>
    <w:p w14:paraId="0FC520FD" w14:textId="77777777" w:rsidR="00B6692A" w:rsidRDefault="00B6692A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188F4807" w14:textId="77777777" w:rsidR="00B6692A" w:rsidRDefault="00B6692A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4BCAFE46" w14:textId="77777777" w:rsidR="00B6692A" w:rsidRDefault="00B6692A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45899314" w14:textId="77777777" w:rsidR="00B6692A" w:rsidRDefault="00B6692A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49DC4354" w14:textId="77777777" w:rsidR="00B6692A" w:rsidRDefault="00B6692A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220FB7EC" w14:textId="77777777" w:rsidR="00B6692A" w:rsidRDefault="00B6692A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500F9A5F" w14:textId="77777777" w:rsidR="00B6692A" w:rsidRDefault="00B6692A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01A20CDA" w14:textId="77777777" w:rsidR="00B6692A" w:rsidRDefault="00B6692A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40D3AE9C" w14:textId="77777777" w:rsidR="00B6692A" w:rsidRDefault="00B6692A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612D5083" w14:textId="1AC4C0AE" w:rsidR="007A4952" w:rsidRPr="00353351" w:rsidRDefault="00EF2C3F" w:rsidP="007A4952">
      <w:pPr>
        <w:pStyle w:val="Heading2"/>
        <w:spacing w:before="0" w:after="0" w:line="240" w:lineRule="auto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inline distT="0" distB="0" distL="0" distR="0" wp14:anchorId="15971C81" wp14:editId="251110F8">
            <wp:extent cx="1228725" cy="609600"/>
            <wp:effectExtent l="0" t="0" r="0" b="0"/>
            <wp:docPr id="19" name="Picture 173211795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211795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68EA7" w14:textId="77777777" w:rsidR="007A4952" w:rsidRPr="00353351" w:rsidRDefault="007A4952" w:rsidP="007A495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394B6713" w14:textId="77777777" w:rsidR="007A4952" w:rsidRPr="00353351" w:rsidRDefault="007A4952" w:rsidP="007A495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1CBE058B" w14:textId="77777777" w:rsidR="007A4952" w:rsidRPr="00353351" w:rsidRDefault="007A4952" w:rsidP="007A4952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40E75D78" w14:textId="77777777" w:rsidR="007A4952" w:rsidRPr="00353351" w:rsidRDefault="007A4952" w:rsidP="007A4952">
      <w:pPr>
        <w:spacing w:after="0" w:line="240" w:lineRule="auto"/>
        <w:rPr>
          <w:rFonts w:ascii="Times New Roman" w:hAnsi="Times New Roman"/>
          <w:sz w:val="26"/>
          <w:szCs w:val="26"/>
          <w:lang w:val="en-GB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Број:004257269</w:t>
      </w:r>
      <w:r>
        <w:rPr>
          <w:rFonts w:ascii="Times New Roman" w:hAnsi="Times New Roman"/>
          <w:sz w:val="26"/>
          <w:szCs w:val="26"/>
          <w:lang w:val="sr-Cyrl-CS"/>
        </w:rPr>
        <w:t>/6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353351">
        <w:rPr>
          <w:rFonts w:ascii="Times New Roman" w:hAnsi="Times New Roman"/>
          <w:sz w:val="26"/>
          <w:szCs w:val="26"/>
        </w:rPr>
        <w:t>202</w:t>
      </w:r>
      <w:r w:rsidRPr="00353351">
        <w:rPr>
          <w:rFonts w:ascii="Times New Roman" w:hAnsi="Times New Roman"/>
          <w:sz w:val="26"/>
          <w:szCs w:val="26"/>
          <w:lang w:val="en-GB"/>
        </w:rPr>
        <w:t>5</w:t>
      </w:r>
    </w:p>
    <w:p w14:paraId="06F99260" w14:textId="77777777" w:rsidR="007A4952" w:rsidRPr="00353351" w:rsidRDefault="007A4952" w:rsidP="007A4952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</w:rPr>
        <w:t>Дана:24.10.2025.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2F710ED2" w14:textId="77777777" w:rsidR="007A4952" w:rsidRPr="00353351" w:rsidRDefault="007A4952" w:rsidP="007A495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>В р а њ е</w:t>
      </w:r>
    </w:p>
    <w:p w14:paraId="1F524CA2" w14:textId="77777777" w:rsidR="007A4952" w:rsidRPr="00353351" w:rsidRDefault="007A4952" w:rsidP="007A49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53351">
        <w:rPr>
          <w:rFonts w:ascii="Times New Roman" w:hAnsi="Times New Roman"/>
          <w:sz w:val="26"/>
          <w:szCs w:val="26"/>
        </w:rPr>
        <w:t>ул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353351">
        <w:rPr>
          <w:rFonts w:ascii="Times New Roman" w:hAnsi="Times New Roman"/>
          <w:sz w:val="26"/>
          <w:szCs w:val="26"/>
        </w:rPr>
        <w:t>Краља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351">
        <w:rPr>
          <w:rFonts w:ascii="Times New Roman" w:hAnsi="Times New Roman"/>
          <w:sz w:val="26"/>
          <w:szCs w:val="26"/>
        </w:rPr>
        <w:t>Милана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 1</w:t>
      </w:r>
    </w:p>
    <w:p w14:paraId="6F49F656" w14:textId="77777777" w:rsidR="007A4952" w:rsidRPr="002207EE" w:rsidRDefault="007A4952" w:rsidP="007A4952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037C44AC" w14:textId="77777777" w:rsidR="007A4952" w:rsidRPr="002207EE" w:rsidRDefault="007A4952" w:rsidP="007A4952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en-GB"/>
        </w:rPr>
      </w:pPr>
    </w:p>
    <w:p w14:paraId="51631EAD" w14:textId="77777777" w:rsidR="007A4952" w:rsidRPr="002207EE" w:rsidRDefault="007A4952" w:rsidP="007A4952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629CA26B" w14:textId="77777777" w:rsidR="007A4952" w:rsidRPr="002207EE" w:rsidRDefault="007A4952" w:rsidP="007A49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основу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члана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10</w:t>
      </w:r>
      <w:proofErr w:type="gramEnd"/>
      <w:r w:rsidRPr="002207E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207EE">
        <w:rPr>
          <w:rFonts w:ascii="Times New Roman" w:hAnsi="Times New Roman"/>
          <w:sz w:val="24"/>
          <w:szCs w:val="24"/>
        </w:rPr>
        <w:t>Одлуке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2207EE">
        <w:rPr>
          <w:rFonts w:ascii="Times New Roman" w:hAnsi="Times New Roman"/>
          <w:sz w:val="24"/>
          <w:szCs w:val="24"/>
        </w:rPr>
        <w:t>награђивању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ученика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и </w:t>
      </w: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студената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и</w:t>
      </w:r>
      <w:proofErr w:type="gramEnd"/>
      <w:r w:rsidRPr="002207E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07EE">
        <w:rPr>
          <w:rFonts w:ascii="Times New Roman" w:hAnsi="Times New Roman"/>
          <w:sz w:val="24"/>
          <w:szCs w:val="24"/>
        </w:rPr>
        <w:t>новчаној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помоћи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ученицима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првог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разреда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основних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школа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територији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града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Врања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207EE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гласник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града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Врања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број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: 27/2017 и 6/21) и </w:t>
      </w:r>
      <w:proofErr w:type="spellStart"/>
      <w:r w:rsidRPr="002207EE">
        <w:rPr>
          <w:rFonts w:ascii="Times New Roman" w:hAnsi="Times New Roman"/>
          <w:sz w:val="24"/>
          <w:szCs w:val="24"/>
        </w:rPr>
        <w:t>члана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8.  </w:t>
      </w: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Правилника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о</w:t>
      </w:r>
      <w:proofErr w:type="gram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условима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07EE">
        <w:rPr>
          <w:rFonts w:ascii="Times New Roman" w:hAnsi="Times New Roman"/>
          <w:sz w:val="24"/>
          <w:szCs w:val="24"/>
        </w:rPr>
        <w:t>критеријумима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начину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07EE">
        <w:rPr>
          <w:rFonts w:ascii="Times New Roman" w:hAnsi="Times New Roman"/>
          <w:sz w:val="24"/>
          <w:szCs w:val="24"/>
        </w:rPr>
        <w:t>бодовања</w:t>
      </w:r>
      <w:proofErr w:type="spellEnd"/>
      <w:proofErr w:type="gramEnd"/>
      <w:r w:rsidRPr="002207E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207EE">
        <w:rPr>
          <w:rFonts w:ascii="Times New Roman" w:hAnsi="Times New Roman"/>
          <w:sz w:val="24"/>
          <w:szCs w:val="24"/>
        </w:rPr>
        <w:t>поступку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за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доделу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награда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успешним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студентима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207EE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гласник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града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Врања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бр:30/2017 и 13/19), </w:t>
      </w:r>
      <w:proofErr w:type="spellStart"/>
      <w:r w:rsidRPr="002207EE">
        <w:rPr>
          <w:rFonts w:ascii="Times New Roman" w:hAnsi="Times New Roman"/>
          <w:sz w:val="24"/>
          <w:szCs w:val="24"/>
        </w:rPr>
        <w:t>Градско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веће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града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Врања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расписује</w:t>
      </w:r>
      <w:proofErr w:type="spellEnd"/>
      <w:r w:rsidRPr="002207EE">
        <w:rPr>
          <w:rFonts w:ascii="Times New Roman" w:hAnsi="Times New Roman"/>
          <w:sz w:val="24"/>
          <w:szCs w:val="24"/>
        </w:rPr>
        <w:t>:</w:t>
      </w:r>
    </w:p>
    <w:p w14:paraId="2E0FDF54" w14:textId="77777777" w:rsidR="007A4952" w:rsidRPr="002207EE" w:rsidRDefault="007A4952" w:rsidP="007A4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F7680B" w14:textId="77777777" w:rsidR="007A4952" w:rsidRPr="002207EE" w:rsidRDefault="007A4952" w:rsidP="007A4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8" w:name="_Hlk212535314"/>
      <w:proofErr w:type="gramStart"/>
      <w:r w:rsidRPr="002207EE">
        <w:rPr>
          <w:rFonts w:ascii="Times New Roman" w:hAnsi="Times New Roman"/>
          <w:b/>
          <w:sz w:val="24"/>
          <w:szCs w:val="24"/>
        </w:rPr>
        <w:t>ЈАВНИ  ПОЗИВ</w:t>
      </w:r>
      <w:proofErr w:type="gramEnd"/>
    </w:p>
    <w:p w14:paraId="7B5F2F41" w14:textId="77777777" w:rsidR="007A4952" w:rsidRPr="002207EE" w:rsidRDefault="007A4952" w:rsidP="007A4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07EE">
        <w:rPr>
          <w:rFonts w:ascii="Times New Roman" w:hAnsi="Times New Roman"/>
          <w:b/>
          <w:sz w:val="24"/>
          <w:szCs w:val="24"/>
        </w:rPr>
        <w:t xml:space="preserve">ЗА </w:t>
      </w:r>
      <w:proofErr w:type="gramStart"/>
      <w:r w:rsidRPr="002207EE">
        <w:rPr>
          <w:rFonts w:ascii="Times New Roman" w:hAnsi="Times New Roman"/>
          <w:b/>
          <w:sz w:val="24"/>
          <w:szCs w:val="24"/>
        </w:rPr>
        <w:t>ДОДЕЛУ  НАГРАДА</w:t>
      </w:r>
      <w:proofErr w:type="gramEnd"/>
      <w:r w:rsidRPr="002207EE">
        <w:rPr>
          <w:rFonts w:ascii="Times New Roman" w:hAnsi="Times New Roman"/>
          <w:b/>
          <w:sz w:val="24"/>
          <w:szCs w:val="24"/>
        </w:rPr>
        <w:t xml:space="preserve"> УСПЕШНИМ </w:t>
      </w:r>
      <w:r w:rsidRPr="004063D2">
        <w:rPr>
          <w:rFonts w:ascii="Times New Roman" w:hAnsi="Times New Roman"/>
          <w:b/>
          <w:sz w:val="24"/>
          <w:szCs w:val="24"/>
        </w:rPr>
        <w:t>СТУДЕНТ</w:t>
      </w:r>
      <w:r w:rsidRPr="002207EE">
        <w:rPr>
          <w:rFonts w:ascii="Times New Roman" w:hAnsi="Times New Roman"/>
          <w:b/>
          <w:sz w:val="24"/>
          <w:szCs w:val="24"/>
        </w:rPr>
        <w:t>ИМА</w:t>
      </w:r>
    </w:p>
    <w:p w14:paraId="0DA4D8D6" w14:textId="77777777" w:rsidR="007A4952" w:rsidRPr="002207EE" w:rsidRDefault="007A4952" w:rsidP="007A4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07EE">
        <w:rPr>
          <w:rFonts w:ascii="Times New Roman" w:hAnsi="Times New Roman"/>
          <w:b/>
          <w:sz w:val="24"/>
          <w:szCs w:val="24"/>
        </w:rPr>
        <w:t>НА ТЕРИТОРИЈИ ГРАДА ВРАЊА</w:t>
      </w:r>
    </w:p>
    <w:p w14:paraId="081F45EA" w14:textId="77777777" w:rsidR="007A4952" w:rsidRPr="002207EE" w:rsidRDefault="007A4952" w:rsidP="007A4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C9D004" w14:textId="77777777" w:rsidR="007A4952" w:rsidRPr="002207EE" w:rsidRDefault="007A4952" w:rsidP="007A4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07EE">
        <w:rPr>
          <w:rFonts w:ascii="Times New Roman" w:hAnsi="Times New Roman"/>
          <w:sz w:val="24"/>
          <w:szCs w:val="24"/>
        </w:rPr>
        <w:tab/>
        <w:t xml:space="preserve">1.За </w:t>
      </w: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школску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202</w:t>
      </w:r>
      <w:r>
        <w:rPr>
          <w:rFonts w:ascii="Times New Roman" w:hAnsi="Times New Roman"/>
          <w:sz w:val="24"/>
          <w:szCs w:val="24"/>
        </w:rPr>
        <w:t>5</w:t>
      </w:r>
      <w:proofErr w:type="gramEnd"/>
      <w:r w:rsidRPr="002207EE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6</w:t>
      </w:r>
      <w:r w:rsidRPr="002207EE">
        <w:rPr>
          <w:rFonts w:ascii="Times New Roman" w:hAnsi="Times New Roman"/>
          <w:sz w:val="24"/>
          <w:szCs w:val="24"/>
        </w:rPr>
        <w:t xml:space="preserve">.годину </w:t>
      </w:r>
      <w:proofErr w:type="spellStart"/>
      <w:r w:rsidRPr="002207EE">
        <w:rPr>
          <w:rFonts w:ascii="Times New Roman" w:hAnsi="Times New Roman"/>
          <w:sz w:val="24"/>
          <w:szCs w:val="24"/>
        </w:rPr>
        <w:t>доделиће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финансијске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награде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студентима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proofErr w:type="gram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првом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степену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студија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207EE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студентима</w:t>
      </w:r>
      <w:proofErr w:type="spellEnd"/>
      <w:proofErr w:type="gram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од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3-6. </w:t>
      </w:r>
      <w:proofErr w:type="spellStart"/>
      <w:r w:rsidRPr="002207EE">
        <w:rPr>
          <w:rFonts w:ascii="Times New Roman" w:hAnsi="Times New Roman"/>
          <w:sz w:val="24"/>
          <w:szCs w:val="24"/>
        </w:rPr>
        <w:t>године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основних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академских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или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струковних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студија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2207EE">
        <w:rPr>
          <w:rFonts w:ascii="Times New Roman" w:hAnsi="Times New Roman"/>
          <w:sz w:val="24"/>
          <w:szCs w:val="24"/>
        </w:rPr>
        <w:t xml:space="preserve">и 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студентима</w:t>
      </w:r>
      <w:proofErr w:type="spellEnd"/>
      <w:proofErr w:type="gram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другом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степену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студија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207EE">
        <w:rPr>
          <w:rFonts w:ascii="Times New Roman" w:hAnsi="Times New Roman"/>
          <w:sz w:val="24"/>
          <w:szCs w:val="24"/>
        </w:rPr>
        <w:t>мастер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академске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студије</w:t>
      </w:r>
      <w:proofErr w:type="spellEnd"/>
      <w:r w:rsidRPr="002207EE">
        <w:rPr>
          <w:rFonts w:ascii="Times New Roman" w:hAnsi="Times New Roman"/>
          <w:sz w:val="24"/>
          <w:szCs w:val="24"/>
        </w:rPr>
        <w:t>).</w:t>
      </w:r>
    </w:p>
    <w:p w14:paraId="033DF12A" w14:textId="77777777" w:rsidR="007A4952" w:rsidRPr="002207EE" w:rsidRDefault="007A4952" w:rsidP="007A4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07EE">
        <w:rPr>
          <w:rFonts w:ascii="Times New Roman" w:hAnsi="Times New Roman"/>
          <w:sz w:val="24"/>
          <w:szCs w:val="24"/>
        </w:rPr>
        <w:tab/>
        <w:t xml:space="preserve">2.Општи </w:t>
      </w:r>
      <w:proofErr w:type="spellStart"/>
      <w:r w:rsidRPr="002207EE">
        <w:rPr>
          <w:rFonts w:ascii="Times New Roman" w:hAnsi="Times New Roman"/>
          <w:sz w:val="24"/>
          <w:szCs w:val="24"/>
        </w:rPr>
        <w:t>услови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за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остваривање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права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финансијску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награду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су</w:t>
      </w:r>
      <w:proofErr w:type="spellEnd"/>
      <w:r w:rsidRPr="002207EE">
        <w:rPr>
          <w:rFonts w:ascii="Times New Roman" w:hAnsi="Times New Roman"/>
          <w:sz w:val="24"/>
          <w:szCs w:val="24"/>
        </w:rPr>
        <w:t>:</w:t>
      </w:r>
    </w:p>
    <w:p w14:paraId="7A598536" w14:textId="77777777" w:rsidR="007A4952" w:rsidRPr="002207EE" w:rsidRDefault="007A4952" w:rsidP="007A495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07EE">
        <w:rPr>
          <w:rFonts w:ascii="Times New Roman" w:hAnsi="Times New Roman"/>
          <w:sz w:val="24"/>
          <w:szCs w:val="24"/>
        </w:rPr>
        <w:t>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редовни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студенти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високошколске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установе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чији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је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оснивач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Република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Србија, </w:t>
      </w:r>
      <w:proofErr w:type="spellStart"/>
      <w:r w:rsidRPr="002207EE">
        <w:rPr>
          <w:rFonts w:ascii="Times New Roman" w:hAnsi="Times New Roman"/>
          <w:sz w:val="24"/>
          <w:szCs w:val="24"/>
        </w:rPr>
        <w:t>аутономна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покрајина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или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јединица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локалне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самоуправе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, и </w:t>
      </w: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07EE">
        <w:rPr>
          <w:rFonts w:ascii="Times New Roman" w:hAnsi="Times New Roman"/>
          <w:sz w:val="24"/>
          <w:szCs w:val="24"/>
        </w:rPr>
        <w:t>се</w:t>
      </w:r>
      <w:proofErr w:type="spellEnd"/>
      <w:proofErr w:type="gram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финансирају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из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буџета</w:t>
      </w:r>
      <w:proofErr w:type="spellEnd"/>
      <w:r w:rsidRPr="002207EE">
        <w:rPr>
          <w:rFonts w:ascii="Times New Roman" w:hAnsi="Times New Roman"/>
          <w:sz w:val="24"/>
          <w:szCs w:val="24"/>
        </w:rPr>
        <w:t>;</w:t>
      </w:r>
    </w:p>
    <w:p w14:paraId="57586839" w14:textId="77777777" w:rsidR="007A4952" w:rsidRPr="002207EE" w:rsidRDefault="007A4952" w:rsidP="007A495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07EE">
        <w:rPr>
          <w:rFonts w:ascii="Times New Roman" w:hAnsi="Times New Roman"/>
          <w:sz w:val="24"/>
          <w:szCs w:val="24"/>
        </w:rPr>
        <w:t>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редовни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студенти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од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3-6. </w:t>
      </w:r>
      <w:proofErr w:type="spellStart"/>
      <w:r w:rsidRPr="002207EE">
        <w:rPr>
          <w:rFonts w:ascii="Times New Roman" w:hAnsi="Times New Roman"/>
          <w:sz w:val="24"/>
          <w:szCs w:val="24"/>
        </w:rPr>
        <w:t>године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основних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академских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или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струковних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студија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07EE">
        <w:rPr>
          <w:rFonts w:ascii="Times New Roman" w:hAnsi="Times New Roman"/>
          <w:sz w:val="24"/>
          <w:szCs w:val="24"/>
        </w:rPr>
        <w:t>или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студенти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мастер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студија</w:t>
      </w:r>
      <w:proofErr w:type="spellEnd"/>
      <w:r w:rsidRPr="002207EE">
        <w:rPr>
          <w:rFonts w:ascii="Times New Roman" w:hAnsi="Times New Roman"/>
          <w:sz w:val="24"/>
          <w:szCs w:val="24"/>
        </w:rPr>
        <w:t>;</w:t>
      </w:r>
    </w:p>
    <w:p w14:paraId="75A329FF" w14:textId="77777777" w:rsidR="007A4952" w:rsidRPr="002207EE" w:rsidRDefault="007A4952" w:rsidP="007A495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први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пут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уписали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одговарајућу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годину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студија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207EE">
        <w:rPr>
          <w:rFonts w:ascii="Times New Roman" w:hAnsi="Times New Roman"/>
          <w:sz w:val="24"/>
          <w:szCs w:val="24"/>
        </w:rPr>
        <w:t>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нису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изгубили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07EE">
        <w:rPr>
          <w:rFonts w:ascii="Times New Roman" w:hAnsi="Times New Roman"/>
          <w:sz w:val="24"/>
          <w:szCs w:val="24"/>
        </w:rPr>
        <w:t>односно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обновили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07EE">
        <w:rPr>
          <w:rFonts w:ascii="Times New Roman" w:hAnsi="Times New Roman"/>
          <w:sz w:val="24"/>
          <w:szCs w:val="24"/>
        </w:rPr>
        <w:t>ниједну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годину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студија</w:t>
      </w:r>
      <w:proofErr w:type="spellEnd"/>
      <w:r w:rsidRPr="002207EE">
        <w:rPr>
          <w:rFonts w:ascii="Times New Roman" w:hAnsi="Times New Roman"/>
          <w:sz w:val="24"/>
          <w:szCs w:val="24"/>
        </w:rPr>
        <w:t>;</w:t>
      </w:r>
    </w:p>
    <w:p w14:paraId="0F8F0CEE" w14:textId="77777777" w:rsidR="007A4952" w:rsidRPr="002207EE" w:rsidRDefault="007A4952" w:rsidP="007A495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07EE">
        <w:rPr>
          <w:rFonts w:ascii="Times New Roman" w:hAnsi="Times New Roman"/>
          <w:sz w:val="24"/>
          <w:szCs w:val="24"/>
        </w:rPr>
        <w:t>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је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07EE">
        <w:rPr>
          <w:rFonts w:ascii="Times New Roman" w:hAnsi="Times New Roman"/>
          <w:sz w:val="24"/>
          <w:szCs w:val="24"/>
        </w:rPr>
        <w:t>просечна</w:t>
      </w:r>
      <w:proofErr w:type="spellEnd"/>
      <w:proofErr w:type="gram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оцена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током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досадашњих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студија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најмање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9,25 </w:t>
      </w:r>
      <w:proofErr w:type="spellStart"/>
      <w:r w:rsidRPr="002207EE">
        <w:rPr>
          <w:rFonts w:ascii="Times New Roman" w:hAnsi="Times New Roman"/>
          <w:sz w:val="24"/>
          <w:szCs w:val="24"/>
        </w:rPr>
        <w:t>за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прву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категорију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награде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07EE">
        <w:rPr>
          <w:rFonts w:ascii="Times New Roman" w:hAnsi="Times New Roman"/>
          <w:sz w:val="24"/>
          <w:szCs w:val="24"/>
        </w:rPr>
        <w:t>односно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9,51 </w:t>
      </w:r>
      <w:proofErr w:type="spellStart"/>
      <w:r w:rsidRPr="002207EE">
        <w:rPr>
          <w:rFonts w:ascii="Times New Roman" w:hAnsi="Times New Roman"/>
          <w:sz w:val="24"/>
          <w:szCs w:val="24"/>
        </w:rPr>
        <w:t>за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другу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категорију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награде</w:t>
      </w:r>
      <w:proofErr w:type="spellEnd"/>
      <w:r w:rsidRPr="002207EE">
        <w:rPr>
          <w:rFonts w:ascii="Times New Roman" w:hAnsi="Times New Roman"/>
          <w:sz w:val="24"/>
          <w:szCs w:val="24"/>
        </w:rPr>
        <w:t>;</w:t>
      </w:r>
    </w:p>
    <w:p w14:paraId="7DEFD282" w14:textId="77777777" w:rsidR="007A4952" w:rsidRPr="002207EE" w:rsidRDefault="007A4952" w:rsidP="007A495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07EE">
        <w:rPr>
          <w:rFonts w:ascii="Times New Roman" w:hAnsi="Times New Roman"/>
          <w:sz w:val="24"/>
          <w:szCs w:val="24"/>
        </w:rPr>
        <w:t>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имају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пребивалиште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територији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града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Врања;</w:t>
      </w:r>
    </w:p>
    <w:p w14:paraId="746BD370" w14:textId="77777777" w:rsidR="007A4952" w:rsidRPr="002207EE" w:rsidRDefault="007A4952" w:rsidP="007A495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07EE">
        <w:rPr>
          <w:rFonts w:ascii="Times New Roman" w:hAnsi="Times New Roman"/>
          <w:sz w:val="24"/>
          <w:szCs w:val="24"/>
        </w:rPr>
        <w:t>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имају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највише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26 </w:t>
      </w:r>
      <w:proofErr w:type="spellStart"/>
      <w:r w:rsidRPr="002207EE">
        <w:rPr>
          <w:rFonts w:ascii="Times New Roman" w:hAnsi="Times New Roman"/>
          <w:sz w:val="24"/>
          <w:szCs w:val="24"/>
        </w:rPr>
        <w:t>година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старости</w:t>
      </w:r>
      <w:proofErr w:type="spellEnd"/>
      <w:r w:rsidRPr="002207EE">
        <w:rPr>
          <w:rFonts w:ascii="Times New Roman" w:hAnsi="Times New Roman"/>
          <w:sz w:val="24"/>
          <w:szCs w:val="24"/>
        </w:rPr>
        <w:t>.</w:t>
      </w:r>
    </w:p>
    <w:p w14:paraId="679B6699" w14:textId="77777777" w:rsidR="007A4952" w:rsidRPr="002207EE" w:rsidRDefault="007A4952" w:rsidP="007A4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07EE">
        <w:rPr>
          <w:rFonts w:ascii="Times New Roman" w:hAnsi="Times New Roman"/>
          <w:sz w:val="24"/>
          <w:szCs w:val="24"/>
        </w:rPr>
        <w:tab/>
        <w:t xml:space="preserve">3. </w:t>
      </w:r>
      <w:proofErr w:type="spellStart"/>
      <w:r w:rsidRPr="002207EE">
        <w:rPr>
          <w:rFonts w:ascii="Times New Roman" w:hAnsi="Times New Roman"/>
          <w:sz w:val="24"/>
          <w:szCs w:val="24"/>
        </w:rPr>
        <w:t>Право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финансијску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награду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немају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запослени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студенти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07EE">
        <w:rPr>
          <w:rFonts w:ascii="Times New Roman" w:hAnsi="Times New Roman"/>
          <w:sz w:val="24"/>
          <w:szCs w:val="24"/>
        </w:rPr>
        <w:t>мастер</w:t>
      </w:r>
      <w:proofErr w:type="spellEnd"/>
      <w:proofErr w:type="gram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студија</w:t>
      </w:r>
      <w:proofErr w:type="spellEnd"/>
      <w:r w:rsidRPr="002207EE">
        <w:rPr>
          <w:rFonts w:ascii="Times New Roman" w:hAnsi="Times New Roman"/>
          <w:sz w:val="24"/>
          <w:szCs w:val="24"/>
        </w:rPr>
        <w:t>.</w:t>
      </w:r>
    </w:p>
    <w:p w14:paraId="4FBBDF9C" w14:textId="77777777" w:rsidR="007A4952" w:rsidRPr="002207EE" w:rsidRDefault="007A4952" w:rsidP="007A4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7E5051" w14:textId="77777777" w:rsidR="007A4952" w:rsidRDefault="007A4952" w:rsidP="007A4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07EE">
        <w:rPr>
          <w:rFonts w:ascii="Times New Roman" w:hAnsi="Times New Roman"/>
          <w:sz w:val="24"/>
          <w:szCs w:val="24"/>
        </w:rPr>
        <w:tab/>
        <w:t xml:space="preserve">4.Потребна </w:t>
      </w:r>
      <w:proofErr w:type="spellStart"/>
      <w:r w:rsidRPr="002207EE">
        <w:rPr>
          <w:rFonts w:ascii="Times New Roman" w:hAnsi="Times New Roman"/>
          <w:sz w:val="24"/>
          <w:szCs w:val="24"/>
        </w:rPr>
        <w:t>документација</w:t>
      </w:r>
      <w:proofErr w:type="spellEnd"/>
      <w:r w:rsidRPr="002207EE">
        <w:rPr>
          <w:rFonts w:ascii="Times New Roman" w:hAnsi="Times New Roman"/>
          <w:sz w:val="24"/>
          <w:szCs w:val="24"/>
        </w:rPr>
        <w:t>:</w:t>
      </w:r>
    </w:p>
    <w:p w14:paraId="09DC1BCE" w14:textId="77777777" w:rsidR="007A4952" w:rsidRPr="00992BD5" w:rsidRDefault="007A4952" w:rsidP="007A4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F1DFF"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Pr="008F1DFF">
        <w:rPr>
          <w:rFonts w:ascii="Times New Roman" w:hAnsi="Times New Roman"/>
          <w:sz w:val="24"/>
          <w:szCs w:val="24"/>
        </w:rPr>
        <w:t>уредно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попуњена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Пријава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на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Јавни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позив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</w:p>
    <w:p w14:paraId="5C23625C" w14:textId="77777777" w:rsidR="007A4952" w:rsidRPr="002207EE" w:rsidRDefault="007A4952" w:rsidP="007A495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2207EE">
        <w:rPr>
          <w:rFonts w:ascii="Times New Roman" w:hAnsi="Times New Roman"/>
          <w:noProof/>
          <w:sz w:val="24"/>
          <w:szCs w:val="24"/>
          <w:lang w:val="sr-Cyrl-CS"/>
        </w:rPr>
        <w:tab/>
        <w:t xml:space="preserve">-  фотокопија личне карте или штампани подаци са електронске  личне карте; </w:t>
      </w:r>
    </w:p>
    <w:p w14:paraId="548149EC" w14:textId="77777777" w:rsidR="007A4952" w:rsidRPr="002207EE" w:rsidRDefault="007A4952" w:rsidP="007A495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2207EE">
        <w:rPr>
          <w:rFonts w:ascii="Times New Roman" w:hAnsi="Times New Roman"/>
          <w:noProof/>
          <w:sz w:val="24"/>
          <w:szCs w:val="24"/>
          <w:lang w:val="sr-Cyrl-CS"/>
        </w:rPr>
        <w:tab/>
        <w:t>- за студенте основних или академских студија уверење са факултета којим доказује редован упис сваког зимског семестра без прекида,</w:t>
      </w:r>
    </w:p>
    <w:p w14:paraId="7EFDCF27" w14:textId="77777777" w:rsidR="007A4952" w:rsidRPr="002207EE" w:rsidRDefault="007A4952" w:rsidP="007A4952">
      <w:pPr>
        <w:spacing w:after="0" w:line="240" w:lineRule="auto"/>
        <w:jc w:val="both"/>
        <w:rPr>
          <w:rFonts w:ascii="Times New Roman" w:hAnsi="Times New Roman"/>
          <w:noProof/>
          <w:color w:val="00B050"/>
          <w:sz w:val="24"/>
          <w:szCs w:val="24"/>
          <w:lang w:val="sr-Cyrl-CS"/>
        </w:rPr>
      </w:pPr>
      <w:r w:rsidRPr="002207EE">
        <w:rPr>
          <w:rFonts w:ascii="Times New Roman" w:hAnsi="Times New Roman"/>
          <w:noProof/>
          <w:sz w:val="24"/>
          <w:szCs w:val="24"/>
          <w:lang w:val="sr-Cyrl-CS"/>
        </w:rPr>
        <w:tab/>
        <w:t xml:space="preserve">- за студенте основних или академских студија уверење са факултета којим доказује  просечну оцену током студирања </w:t>
      </w:r>
      <w:r w:rsidRPr="002D2202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 просечну оцену за сваку  академску годину  током студирања;</w:t>
      </w:r>
      <w:r w:rsidRPr="002207EE">
        <w:rPr>
          <w:rFonts w:ascii="Times New Roman" w:hAnsi="Times New Roman"/>
          <w:noProof/>
          <w:color w:val="00B050"/>
          <w:sz w:val="24"/>
          <w:szCs w:val="24"/>
          <w:lang w:val="sr-Cyrl-CS"/>
        </w:rPr>
        <w:t xml:space="preserve"> </w:t>
      </w:r>
    </w:p>
    <w:p w14:paraId="6A010500" w14:textId="77777777" w:rsidR="007A4952" w:rsidRPr="002207EE" w:rsidRDefault="007A4952" w:rsidP="007A495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2207EE">
        <w:rPr>
          <w:rFonts w:ascii="Times New Roman" w:hAnsi="Times New Roman"/>
          <w:noProof/>
          <w:color w:val="00B050"/>
          <w:sz w:val="24"/>
          <w:szCs w:val="24"/>
          <w:lang w:val="sr-Cyrl-CS"/>
        </w:rPr>
        <w:lastRenderedPageBreak/>
        <w:tab/>
      </w:r>
      <w:r w:rsidRPr="002207EE">
        <w:rPr>
          <w:rFonts w:ascii="Times New Roman" w:hAnsi="Times New Roman"/>
          <w:noProof/>
          <w:sz w:val="24"/>
          <w:szCs w:val="24"/>
          <w:lang w:val="sr-Cyrl-CS"/>
        </w:rPr>
        <w:t>- за студенте мастер студија уверење о уписаном зимском семестру одговарајуће године студија,</w:t>
      </w:r>
    </w:p>
    <w:p w14:paraId="4429B854" w14:textId="77777777" w:rsidR="007A4952" w:rsidRPr="002207EE" w:rsidRDefault="007A4952" w:rsidP="007A495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2207EE">
        <w:rPr>
          <w:rFonts w:ascii="Times New Roman" w:hAnsi="Times New Roman"/>
          <w:noProof/>
          <w:sz w:val="24"/>
          <w:szCs w:val="24"/>
          <w:lang w:val="sr-Cyrl-CS"/>
        </w:rPr>
        <w:tab/>
        <w:t>- за студенте мастер студија уверење о постигнутом успеху у претходним годинама студија, са коначном просечном оценом током основних и мастер студија,</w:t>
      </w:r>
    </w:p>
    <w:p w14:paraId="0F913480" w14:textId="77777777" w:rsidR="007A4952" w:rsidRPr="002207EE" w:rsidRDefault="007A4952" w:rsidP="007A495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2207EE">
        <w:rPr>
          <w:rFonts w:ascii="Times New Roman" w:hAnsi="Times New Roman"/>
          <w:noProof/>
          <w:sz w:val="24"/>
          <w:szCs w:val="24"/>
          <w:lang w:val="sr-Cyrl-CS"/>
        </w:rPr>
        <w:tab/>
        <w:t xml:space="preserve">- за студенте мастер студија извод из евиденције незапослених лица Националне службе за запошљавање филијала у месту пребивалишта, или потврду надлежних органа из места пребивалишта, уколико лице није имало прихода (потврда из ПИО фонда из места пребивалишта, уколико нема уплата из радног односа). </w:t>
      </w:r>
    </w:p>
    <w:p w14:paraId="5097DF00" w14:textId="77777777" w:rsidR="007A4952" w:rsidRPr="002207EE" w:rsidRDefault="007A4952" w:rsidP="007A49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07EE">
        <w:rPr>
          <w:rFonts w:ascii="Times New Roman" w:hAnsi="Times New Roman"/>
          <w:sz w:val="24"/>
          <w:szCs w:val="24"/>
        </w:rPr>
        <w:t xml:space="preserve">5.   </w:t>
      </w:r>
      <w:proofErr w:type="spellStart"/>
      <w:r w:rsidRPr="002207EE">
        <w:rPr>
          <w:rFonts w:ascii="Times New Roman" w:hAnsi="Times New Roman"/>
          <w:sz w:val="24"/>
          <w:szCs w:val="24"/>
        </w:rPr>
        <w:t>Јавни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позив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је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отворен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15 </w:t>
      </w:r>
      <w:proofErr w:type="spellStart"/>
      <w:r w:rsidRPr="002207EE">
        <w:rPr>
          <w:rFonts w:ascii="Times New Roman" w:hAnsi="Times New Roman"/>
          <w:sz w:val="24"/>
          <w:szCs w:val="24"/>
        </w:rPr>
        <w:t>дана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од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дана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објављивања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званичној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интернет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страници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Града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Врања.</w:t>
      </w:r>
    </w:p>
    <w:p w14:paraId="6D52EE4B" w14:textId="77777777" w:rsidR="007A4952" w:rsidRPr="008F1DFF" w:rsidRDefault="007A4952" w:rsidP="007A49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07EE">
        <w:rPr>
          <w:rFonts w:ascii="Times New Roman" w:hAnsi="Times New Roman"/>
          <w:sz w:val="24"/>
          <w:szCs w:val="24"/>
        </w:rPr>
        <w:t>6</w:t>
      </w:r>
      <w:r w:rsidRPr="008F1DF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F1DFF">
        <w:rPr>
          <w:rFonts w:ascii="Times New Roman" w:hAnsi="Times New Roman"/>
          <w:sz w:val="24"/>
          <w:szCs w:val="24"/>
        </w:rPr>
        <w:t>Поступак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за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доделу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награда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спроводи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Комисија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за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пријем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8F1DFF">
        <w:rPr>
          <w:rFonts w:ascii="Times New Roman" w:hAnsi="Times New Roman"/>
          <w:sz w:val="24"/>
          <w:szCs w:val="24"/>
        </w:rPr>
        <w:t>преглед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 и</w:t>
      </w:r>
      <w:proofErr w:type="gram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састављање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ранг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листе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приспелих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пријава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учесника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Јавног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позива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за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награду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F1DFF">
        <w:rPr>
          <w:rFonts w:ascii="Times New Roman" w:hAnsi="Times New Roman"/>
          <w:sz w:val="24"/>
          <w:szCs w:val="24"/>
        </w:rPr>
        <w:t>успешним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F1DFF">
        <w:rPr>
          <w:rFonts w:ascii="Times New Roman" w:hAnsi="Times New Roman"/>
          <w:sz w:val="24"/>
          <w:szCs w:val="24"/>
        </w:rPr>
        <w:t>студентима</w:t>
      </w:r>
      <w:proofErr w:type="spellEnd"/>
      <w:proofErr w:type="gramEnd"/>
      <w:r w:rsidRPr="008F1DFF">
        <w:rPr>
          <w:rFonts w:ascii="Times New Roman" w:hAnsi="Times New Roman"/>
          <w:sz w:val="24"/>
          <w:szCs w:val="24"/>
        </w:rPr>
        <w:t>.</w:t>
      </w:r>
    </w:p>
    <w:p w14:paraId="218CB7A6" w14:textId="77777777" w:rsidR="007A4952" w:rsidRPr="008F1DFF" w:rsidRDefault="007A4952" w:rsidP="007A49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F1DFF">
        <w:rPr>
          <w:rFonts w:ascii="Times New Roman" w:hAnsi="Times New Roman"/>
          <w:bCs/>
          <w:sz w:val="24"/>
          <w:szCs w:val="24"/>
        </w:rPr>
        <w:t xml:space="preserve">7.  </w:t>
      </w:r>
      <w:proofErr w:type="spellStart"/>
      <w:r w:rsidRPr="008F1DFF">
        <w:rPr>
          <w:rFonts w:ascii="Times New Roman" w:hAnsi="Times New Roman"/>
          <w:sz w:val="24"/>
          <w:szCs w:val="24"/>
        </w:rPr>
        <w:t>Пријава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на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Јавни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позив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са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потребном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документацијом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подноси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се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Одељењу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за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друштвену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делатност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8F1DFF">
        <w:rPr>
          <w:rFonts w:ascii="Times New Roman" w:hAnsi="Times New Roman"/>
          <w:sz w:val="24"/>
          <w:szCs w:val="24"/>
        </w:rPr>
        <w:t>Одсеку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за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образовање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1DFF">
        <w:rPr>
          <w:rFonts w:ascii="Times New Roman" w:hAnsi="Times New Roman"/>
          <w:sz w:val="24"/>
          <w:szCs w:val="24"/>
        </w:rPr>
        <w:t>културу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1DFF">
        <w:rPr>
          <w:rFonts w:ascii="Times New Roman" w:hAnsi="Times New Roman"/>
          <w:sz w:val="24"/>
          <w:szCs w:val="24"/>
        </w:rPr>
        <w:t>спорт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8F1DFF">
        <w:rPr>
          <w:rFonts w:ascii="Times New Roman" w:hAnsi="Times New Roman"/>
          <w:sz w:val="24"/>
          <w:szCs w:val="24"/>
        </w:rPr>
        <w:t>омладину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 и</w:t>
      </w:r>
      <w:proofErr w:type="gram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информисање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са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назнаком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8F1DFF">
        <w:rPr>
          <w:rFonts w:ascii="Times New Roman" w:hAnsi="Times New Roman"/>
          <w:sz w:val="24"/>
          <w:szCs w:val="24"/>
        </w:rPr>
        <w:t>за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Комисију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за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пријем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8F1DFF">
        <w:rPr>
          <w:rFonts w:ascii="Times New Roman" w:hAnsi="Times New Roman"/>
          <w:sz w:val="24"/>
          <w:szCs w:val="24"/>
        </w:rPr>
        <w:t>преглед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 и</w:t>
      </w:r>
      <w:proofErr w:type="gram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састављање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ранг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листе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приспелих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пријава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учесника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Јавног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позива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за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награду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успешним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F1DFF">
        <w:rPr>
          <w:rFonts w:ascii="Times New Roman" w:hAnsi="Times New Roman"/>
          <w:sz w:val="24"/>
          <w:szCs w:val="24"/>
        </w:rPr>
        <w:t>студентима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8F1DFF">
        <w:rPr>
          <w:rFonts w:ascii="Times New Roman" w:hAnsi="Times New Roman"/>
          <w:sz w:val="24"/>
          <w:szCs w:val="24"/>
        </w:rPr>
        <w:t>преко</w:t>
      </w:r>
      <w:proofErr w:type="spellEnd"/>
      <w:proofErr w:type="gram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писарнице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Градске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управе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града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Врања.</w:t>
      </w:r>
    </w:p>
    <w:p w14:paraId="2E6E0D49" w14:textId="56C92AD1" w:rsidR="007A4952" w:rsidRPr="002207EE" w:rsidRDefault="007A4952" w:rsidP="007A49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F1DFF">
        <w:rPr>
          <w:rFonts w:ascii="Times New Roman" w:hAnsi="Times New Roman"/>
          <w:bCs/>
          <w:sz w:val="24"/>
          <w:szCs w:val="24"/>
        </w:rPr>
        <w:t xml:space="preserve">8. </w:t>
      </w:r>
      <w:proofErr w:type="spellStart"/>
      <w:r w:rsidRPr="008F1DFF">
        <w:rPr>
          <w:rFonts w:ascii="Times New Roman" w:hAnsi="Times New Roman"/>
          <w:sz w:val="24"/>
          <w:szCs w:val="24"/>
        </w:rPr>
        <w:t>Рок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за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пријављивање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на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конкурс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је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15 </w:t>
      </w:r>
      <w:proofErr w:type="spellStart"/>
      <w:r w:rsidRPr="008F1DFF">
        <w:rPr>
          <w:rFonts w:ascii="Times New Roman" w:hAnsi="Times New Roman"/>
          <w:sz w:val="24"/>
          <w:szCs w:val="24"/>
        </w:rPr>
        <w:t>дана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1DFF">
        <w:rPr>
          <w:rFonts w:ascii="Times New Roman" w:hAnsi="Times New Roman"/>
          <w:sz w:val="24"/>
          <w:szCs w:val="24"/>
        </w:rPr>
        <w:t>од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дана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објављивања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Јавног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позива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на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званичном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сајту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града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Врања, </w:t>
      </w:r>
      <w:proofErr w:type="spellStart"/>
      <w:r w:rsidRPr="008F1DFF">
        <w:rPr>
          <w:rFonts w:ascii="Times New Roman" w:hAnsi="Times New Roman"/>
          <w:sz w:val="24"/>
          <w:szCs w:val="24"/>
        </w:rPr>
        <w:t>закључно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са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r w:rsidR="000A6460">
        <w:rPr>
          <w:rFonts w:ascii="Times New Roman" w:hAnsi="Times New Roman"/>
          <w:sz w:val="24"/>
          <w:szCs w:val="24"/>
          <w:lang w:val="sr-Cyrl-RS"/>
        </w:rPr>
        <w:t>19.11.2025</w:t>
      </w:r>
      <w:r w:rsidRPr="008F1DF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F1DFF">
        <w:rPr>
          <w:rFonts w:ascii="Times New Roman" w:hAnsi="Times New Roman"/>
          <w:sz w:val="24"/>
          <w:szCs w:val="24"/>
        </w:rPr>
        <w:t>године</w:t>
      </w:r>
      <w:proofErr w:type="spellEnd"/>
      <w:r w:rsidRPr="008F1DFF">
        <w:rPr>
          <w:rFonts w:ascii="Times New Roman" w:hAnsi="Times New Roman"/>
          <w:sz w:val="24"/>
          <w:szCs w:val="24"/>
        </w:rPr>
        <w:t>.</w:t>
      </w:r>
    </w:p>
    <w:p w14:paraId="4F0062EA" w14:textId="77777777" w:rsidR="007A4952" w:rsidRPr="002207EE" w:rsidRDefault="007A4952" w:rsidP="007A49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07EE">
        <w:rPr>
          <w:rFonts w:ascii="Times New Roman" w:hAnsi="Times New Roman"/>
          <w:sz w:val="24"/>
          <w:szCs w:val="24"/>
        </w:rPr>
        <w:t>Неблаговременом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пријавом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сматра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пријава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која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је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предата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након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истека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рока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за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пријављивање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207EE">
        <w:rPr>
          <w:rFonts w:ascii="Times New Roman" w:hAnsi="Times New Roman"/>
          <w:sz w:val="24"/>
          <w:szCs w:val="24"/>
        </w:rPr>
        <w:t>Неблаговремене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пријаве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неће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разматрати</w:t>
      </w:r>
      <w:proofErr w:type="spellEnd"/>
    </w:p>
    <w:p w14:paraId="5CDF8A17" w14:textId="77777777" w:rsidR="007A4952" w:rsidRPr="002207EE" w:rsidRDefault="007A4952" w:rsidP="007A49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07EE">
        <w:rPr>
          <w:rFonts w:ascii="Times New Roman" w:hAnsi="Times New Roman"/>
          <w:sz w:val="24"/>
          <w:szCs w:val="24"/>
        </w:rPr>
        <w:t>Непотпуном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пријавом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сматра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пријава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која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садржи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сву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потребну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документацију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која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је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наведена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F1DFF">
        <w:rPr>
          <w:rFonts w:ascii="Times New Roman" w:hAnsi="Times New Roman"/>
          <w:sz w:val="24"/>
          <w:szCs w:val="24"/>
        </w:rPr>
        <w:t>Јавном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позиву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207EE">
        <w:rPr>
          <w:rFonts w:ascii="Times New Roman" w:hAnsi="Times New Roman"/>
          <w:sz w:val="24"/>
          <w:szCs w:val="24"/>
        </w:rPr>
        <w:t>Непотпуне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пријаве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неће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разматрати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. </w:t>
      </w:r>
    </w:p>
    <w:p w14:paraId="06C18174" w14:textId="77777777" w:rsidR="007A4952" w:rsidRPr="002207EE" w:rsidRDefault="007A4952" w:rsidP="007A49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07EE">
        <w:rPr>
          <w:rFonts w:ascii="Times New Roman" w:hAnsi="Times New Roman"/>
          <w:sz w:val="24"/>
          <w:szCs w:val="24"/>
        </w:rPr>
        <w:t xml:space="preserve">9.Утврђивање </w:t>
      </w:r>
      <w:proofErr w:type="spellStart"/>
      <w:r w:rsidRPr="002207EE">
        <w:rPr>
          <w:rFonts w:ascii="Times New Roman" w:hAnsi="Times New Roman"/>
          <w:sz w:val="24"/>
          <w:szCs w:val="24"/>
        </w:rPr>
        <w:t>ранг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листе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07EE">
        <w:rPr>
          <w:rFonts w:ascii="Times New Roman" w:hAnsi="Times New Roman"/>
          <w:sz w:val="24"/>
          <w:szCs w:val="24"/>
        </w:rPr>
        <w:t>извршиће</w:t>
      </w:r>
      <w:proofErr w:type="spellEnd"/>
      <w:proofErr w:type="gram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основу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07EE">
        <w:rPr>
          <w:rFonts w:ascii="Times New Roman" w:hAnsi="Times New Roman"/>
          <w:sz w:val="24"/>
          <w:szCs w:val="24"/>
        </w:rPr>
        <w:t>критеријума</w:t>
      </w:r>
      <w:proofErr w:type="spellEnd"/>
      <w:proofErr w:type="gram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утврђених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Правилником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2207EE">
        <w:rPr>
          <w:rFonts w:ascii="Times New Roman" w:hAnsi="Times New Roman"/>
          <w:sz w:val="24"/>
          <w:szCs w:val="24"/>
        </w:rPr>
        <w:t>условима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07EE">
        <w:rPr>
          <w:rFonts w:ascii="Times New Roman" w:hAnsi="Times New Roman"/>
          <w:sz w:val="24"/>
          <w:szCs w:val="24"/>
        </w:rPr>
        <w:t>критеријумима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07EE">
        <w:rPr>
          <w:rFonts w:ascii="Times New Roman" w:hAnsi="Times New Roman"/>
          <w:sz w:val="24"/>
          <w:szCs w:val="24"/>
        </w:rPr>
        <w:t>начину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бодовања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207EE">
        <w:rPr>
          <w:rFonts w:ascii="Times New Roman" w:hAnsi="Times New Roman"/>
          <w:sz w:val="24"/>
          <w:szCs w:val="24"/>
        </w:rPr>
        <w:t>поступку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доделе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награда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успешним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студентима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. </w:t>
      </w:r>
    </w:p>
    <w:p w14:paraId="48900499" w14:textId="77777777" w:rsidR="007A4952" w:rsidRPr="002207EE" w:rsidRDefault="007A4952" w:rsidP="007A49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07EE">
        <w:rPr>
          <w:rFonts w:ascii="Times New Roman" w:hAnsi="Times New Roman"/>
          <w:sz w:val="24"/>
          <w:szCs w:val="24"/>
        </w:rPr>
        <w:t xml:space="preserve">10. </w:t>
      </w:r>
      <w:proofErr w:type="spellStart"/>
      <w:r w:rsidRPr="002207EE">
        <w:rPr>
          <w:rFonts w:ascii="Times New Roman" w:hAnsi="Times New Roman"/>
          <w:sz w:val="24"/>
          <w:szCs w:val="24"/>
        </w:rPr>
        <w:t>Кандидати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имају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право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приговора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Предлог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ранг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листе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 у </w:t>
      </w:r>
      <w:proofErr w:type="spellStart"/>
      <w:r w:rsidRPr="002207EE">
        <w:rPr>
          <w:rFonts w:ascii="Times New Roman" w:hAnsi="Times New Roman"/>
          <w:sz w:val="24"/>
          <w:szCs w:val="24"/>
        </w:rPr>
        <w:t>року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од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8 </w:t>
      </w:r>
      <w:proofErr w:type="spellStart"/>
      <w:r w:rsidRPr="002207EE">
        <w:rPr>
          <w:rFonts w:ascii="Times New Roman" w:hAnsi="Times New Roman"/>
          <w:sz w:val="24"/>
          <w:szCs w:val="24"/>
        </w:rPr>
        <w:t>дана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од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дана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објављивања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званичној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страници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Града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Врања.</w:t>
      </w:r>
    </w:p>
    <w:p w14:paraId="580D4A08" w14:textId="77777777" w:rsidR="007A4952" w:rsidRPr="002207EE" w:rsidRDefault="007A4952" w:rsidP="007A495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07EE">
        <w:rPr>
          <w:rFonts w:ascii="Times New Roman" w:hAnsi="Times New Roman"/>
          <w:sz w:val="24"/>
          <w:szCs w:val="24"/>
        </w:rPr>
        <w:t xml:space="preserve">11.Информације и </w:t>
      </w:r>
      <w:proofErr w:type="spellStart"/>
      <w:r w:rsidRPr="002207EE">
        <w:rPr>
          <w:rFonts w:ascii="Times New Roman" w:hAnsi="Times New Roman"/>
          <w:sz w:val="24"/>
          <w:szCs w:val="24"/>
        </w:rPr>
        <w:t>пријава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позив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07EE">
        <w:rPr>
          <w:rFonts w:ascii="Times New Roman" w:hAnsi="Times New Roman"/>
          <w:sz w:val="24"/>
          <w:szCs w:val="24"/>
        </w:rPr>
        <w:t>мо</w:t>
      </w:r>
      <w:r>
        <w:rPr>
          <w:rFonts w:ascii="Times New Roman" w:hAnsi="Times New Roman"/>
          <w:sz w:val="24"/>
          <w:szCs w:val="24"/>
        </w:rPr>
        <w:t>гу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добити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шалтеру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Градске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праве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Врања, </w:t>
      </w:r>
      <w:proofErr w:type="spellStart"/>
      <w:r w:rsidRPr="008F1DFF">
        <w:rPr>
          <w:rFonts w:ascii="Times New Roman" w:hAnsi="Times New Roman"/>
          <w:sz w:val="24"/>
          <w:szCs w:val="24"/>
        </w:rPr>
        <w:t>путем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мејла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: mirjanasavov@gmail.com </w:t>
      </w:r>
      <w:proofErr w:type="spellStart"/>
      <w:r w:rsidRPr="008F1DFF">
        <w:rPr>
          <w:rFonts w:ascii="Times New Roman" w:hAnsi="Times New Roman"/>
          <w:sz w:val="24"/>
          <w:szCs w:val="24"/>
        </w:rPr>
        <w:t>или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лично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F1DFF">
        <w:rPr>
          <w:rFonts w:ascii="Times New Roman" w:hAnsi="Times New Roman"/>
          <w:sz w:val="24"/>
          <w:szCs w:val="24"/>
        </w:rPr>
        <w:t>канцеларији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број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12 </w:t>
      </w:r>
      <w:proofErr w:type="spellStart"/>
      <w:r w:rsidRPr="008F1DFF">
        <w:rPr>
          <w:rFonts w:ascii="Times New Roman" w:hAnsi="Times New Roman"/>
          <w:sz w:val="24"/>
          <w:szCs w:val="24"/>
        </w:rPr>
        <w:t>Одсека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за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образовање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1DFF">
        <w:rPr>
          <w:rFonts w:ascii="Times New Roman" w:hAnsi="Times New Roman"/>
          <w:sz w:val="24"/>
          <w:szCs w:val="24"/>
        </w:rPr>
        <w:t>културу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1DFF">
        <w:rPr>
          <w:rFonts w:ascii="Times New Roman" w:hAnsi="Times New Roman"/>
          <w:sz w:val="24"/>
          <w:szCs w:val="24"/>
        </w:rPr>
        <w:t>спорт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1DFF">
        <w:rPr>
          <w:rFonts w:ascii="Times New Roman" w:hAnsi="Times New Roman"/>
          <w:sz w:val="24"/>
          <w:szCs w:val="24"/>
        </w:rPr>
        <w:t>омладину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F1DFF">
        <w:rPr>
          <w:rFonts w:ascii="Times New Roman" w:hAnsi="Times New Roman"/>
          <w:sz w:val="24"/>
          <w:szCs w:val="24"/>
        </w:rPr>
        <w:t>информисање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DFF">
        <w:rPr>
          <w:rFonts w:ascii="Times New Roman" w:hAnsi="Times New Roman"/>
          <w:sz w:val="24"/>
          <w:szCs w:val="24"/>
        </w:rPr>
        <w:t>Града</w:t>
      </w:r>
      <w:proofErr w:type="spellEnd"/>
      <w:r w:rsidRPr="008F1DFF">
        <w:rPr>
          <w:rFonts w:ascii="Times New Roman" w:hAnsi="Times New Roman"/>
          <w:sz w:val="24"/>
          <w:szCs w:val="24"/>
        </w:rPr>
        <w:t xml:space="preserve"> Врања.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0DDF6B1" w14:textId="77777777" w:rsidR="007A4952" w:rsidRPr="002207EE" w:rsidRDefault="007A4952" w:rsidP="007A49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07EE">
        <w:rPr>
          <w:rFonts w:ascii="Times New Roman" w:hAnsi="Times New Roman"/>
          <w:sz w:val="24"/>
          <w:szCs w:val="24"/>
        </w:rPr>
        <w:t>Пријава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на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Јавни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позив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може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се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07EE">
        <w:rPr>
          <w:rFonts w:ascii="Times New Roman" w:hAnsi="Times New Roman"/>
          <w:sz w:val="24"/>
          <w:szCs w:val="24"/>
        </w:rPr>
        <w:t>преузети</w:t>
      </w:r>
      <w:proofErr w:type="spellEnd"/>
      <w:proofErr w:type="gramEnd"/>
      <w:r w:rsidRPr="002207E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207EE">
        <w:rPr>
          <w:rFonts w:ascii="Times New Roman" w:hAnsi="Times New Roman"/>
          <w:sz w:val="24"/>
          <w:szCs w:val="24"/>
        </w:rPr>
        <w:t>са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07EE">
        <w:rPr>
          <w:rFonts w:ascii="Times New Roman" w:hAnsi="Times New Roman"/>
          <w:sz w:val="24"/>
          <w:szCs w:val="24"/>
        </w:rPr>
        <w:t>званичне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07EE">
        <w:rPr>
          <w:rFonts w:ascii="Times New Roman" w:hAnsi="Times New Roman"/>
          <w:sz w:val="24"/>
          <w:szCs w:val="24"/>
        </w:rPr>
        <w:t>интернет</w:t>
      </w:r>
      <w:proofErr w:type="spellEnd"/>
      <w:proofErr w:type="gram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странице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7EE">
        <w:rPr>
          <w:rFonts w:ascii="Times New Roman" w:hAnsi="Times New Roman"/>
          <w:sz w:val="24"/>
          <w:szCs w:val="24"/>
        </w:rPr>
        <w:t>Града</w:t>
      </w:r>
      <w:proofErr w:type="spellEnd"/>
      <w:r w:rsidRPr="002207EE">
        <w:rPr>
          <w:rFonts w:ascii="Times New Roman" w:hAnsi="Times New Roman"/>
          <w:sz w:val="24"/>
          <w:szCs w:val="24"/>
        </w:rPr>
        <w:t xml:space="preserve"> Врања.</w:t>
      </w:r>
    </w:p>
    <w:bookmarkEnd w:id="18"/>
    <w:p w14:paraId="2E4D995A" w14:textId="77777777" w:rsidR="007A4952" w:rsidRPr="002207EE" w:rsidRDefault="007A4952" w:rsidP="007A4952">
      <w:pPr>
        <w:spacing w:after="0" w:line="240" w:lineRule="auto"/>
        <w:ind w:left="6120"/>
        <w:rPr>
          <w:rFonts w:ascii="Times New Roman" w:hAnsi="Times New Roman"/>
          <w:b/>
          <w:sz w:val="24"/>
          <w:szCs w:val="24"/>
        </w:rPr>
      </w:pPr>
      <w:r w:rsidRPr="002207EE">
        <w:rPr>
          <w:rFonts w:ascii="Times New Roman" w:hAnsi="Times New Roman"/>
          <w:b/>
          <w:sz w:val="24"/>
          <w:szCs w:val="24"/>
          <w:lang w:val="sr-Cyrl-CS"/>
        </w:rPr>
        <w:t>П р е д с е д н и к</w:t>
      </w:r>
    </w:p>
    <w:p w14:paraId="7200DC3F" w14:textId="77777777" w:rsidR="007A4952" w:rsidRPr="002207EE" w:rsidRDefault="007A4952" w:rsidP="007A4952">
      <w:pPr>
        <w:spacing w:after="0" w:line="240" w:lineRule="auto"/>
        <w:ind w:left="4320" w:firstLine="720"/>
        <w:rPr>
          <w:rFonts w:ascii="Times New Roman" w:hAnsi="Times New Roman"/>
          <w:b/>
          <w:sz w:val="24"/>
          <w:szCs w:val="24"/>
        </w:rPr>
      </w:pPr>
      <w:r w:rsidRPr="002207EE">
        <w:rPr>
          <w:rFonts w:ascii="Times New Roman" w:hAnsi="Times New Roman"/>
          <w:b/>
          <w:sz w:val="24"/>
          <w:szCs w:val="24"/>
          <w:lang w:val="sr-Cyrl-CS"/>
        </w:rPr>
        <w:t xml:space="preserve">                   </w:t>
      </w:r>
      <w:r w:rsidRPr="002207EE">
        <w:rPr>
          <w:rFonts w:ascii="Times New Roman" w:hAnsi="Times New Roman"/>
          <w:b/>
          <w:sz w:val="24"/>
          <w:szCs w:val="24"/>
        </w:rPr>
        <w:t xml:space="preserve">  </w:t>
      </w:r>
      <w:r w:rsidRPr="002207EE">
        <w:rPr>
          <w:rFonts w:ascii="Times New Roman" w:hAnsi="Times New Roman"/>
          <w:b/>
          <w:sz w:val="24"/>
          <w:szCs w:val="24"/>
          <w:lang w:val="sr-Cyrl-CS"/>
        </w:rPr>
        <w:t>Градског већа</w:t>
      </w:r>
      <w:r w:rsidRPr="002207EE">
        <w:rPr>
          <w:rFonts w:ascii="Times New Roman" w:hAnsi="Times New Roman"/>
          <w:b/>
          <w:sz w:val="24"/>
          <w:szCs w:val="24"/>
        </w:rPr>
        <w:t>,</w:t>
      </w:r>
    </w:p>
    <w:p w14:paraId="260E52D3" w14:textId="77777777" w:rsidR="007A4952" w:rsidRDefault="007A4952" w:rsidP="007A4952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2207E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Pr="002207EE">
        <w:rPr>
          <w:rFonts w:ascii="Times New Roman" w:hAnsi="Times New Roman"/>
          <w:b/>
          <w:sz w:val="24"/>
          <w:szCs w:val="24"/>
          <w:lang w:val="sr-Cyrl-CS"/>
        </w:rPr>
        <w:t>др Слободан Миленков</w:t>
      </w:r>
      <w:r>
        <w:rPr>
          <w:rFonts w:ascii="Times New Roman" w:hAnsi="Times New Roman"/>
          <w:b/>
          <w:sz w:val="24"/>
          <w:szCs w:val="24"/>
          <w:lang w:val="sr-Cyrl-CS"/>
        </w:rPr>
        <w:t>ић</w:t>
      </w:r>
    </w:p>
    <w:p w14:paraId="7D90EFD7" w14:textId="77777777" w:rsidR="00EF2C3F" w:rsidRDefault="00EF2C3F" w:rsidP="007A4952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165FE6B1" w14:textId="77777777" w:rsidR="00EF2C3F" w:rsidRDefault="00EF2C3F" w:rsidP="007A4952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445B7F0F" w14:textId="77777777" w:rsidR="00EF2C3F" w:rsidRDefault="00EF2C3F" w:rsidP="007A4952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259C034D" w14:textId="77777777" w:rsidR="00EF2C3F" w:rsidRDefault="00EF2C3F" w:rsidP="007A4952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7B153EC1" w14:textId="77777777" w:rsidR="00A14114" w:rsidRDefault="00A14114" w:rsidP="007A4952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442BDD7D" w14:textId="77777777" w:rsidR="00A14114" w:rsidRDefault="00A14114" w:rsidP="007A4952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56974499" w14:textId="77777777" w:rsidR="00E171C4" w:rsidRDefault="00E171C4" w:rsidP="007A4952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2B59DE86" w14:textId="77777777" w:rsidR="00E171C4" w:rsidRDefault="00E171C4" w:rsidP="007A4952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58DB9DCC" w14:textId="77777777" w:rsidR="00E171C4" w:rsidRDefault="00E171C4" w:rsidP="007A4952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7638FF8F" w14:textId="77777777" w:rsidR="00E171C4" w:rsidRDefault="00E171C4" w:rsidP="007A4952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39032CE7" w14:textId="77777777" w:rsidR="00E171C4" w:rsidRDefault="00E171C4" w:rsidP="007A4952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72C730C8" w14:textId="77777777" w:rsidR="00E171C4" w:rsidRPr="00E171C4" w:rsidRDefault="00E171C4" w:rsidP="007A4952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029A0D71" w14:textId="77777777" w:rsidR="00E171C4" w:rsidRDefault="00E171C4" w:rsidP="00E171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>_________________________</w:t>
      </w:r>
      <w:r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  <w:lang w:val="sr-Cyrl-CS"/>
        </w:rPr>
        <w:t>_</w:t>
      </w:r>
      <w:r>
        <w:rPr>
          <w:rFonts w:ascii="Times New Roman" w:hAnsi="Times New Roman"/>
          <w:sz w:val="24"/>
          <w:szCs w:val="24"/>
        </w:rPr>
        <w:t xml:space="preserve">    </w:t>
      </w:r>
    </w:p>
    <w:p w14:paraId="6B026198" w14:textId="77777777" w:rsidR="00E171C4" w:rsidRPr="008C4F72" w:rsidRDefault="00E171C4" w:rsidP="00E171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Име и презиме подносиоца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722F">
        <w:rPr>
          <w:rFonts w:ascii="Times New Roman" w:hAnsi="Times New Roman"/>
          <w:sz w:val="24"/>
          <w:szCs w:val="24"/>
        </w:rPr>
        <w:t>Пријаве</w:t>
      </w:r>
      <w:proofErr w:type="spellEnd"/>
    </w:p>
    <w:p w14:paraId="5566F13E" w14:textId="77777777" w:rsidR="00E171C4" w:rsidRDefault="00E171C4" w:rsidP="00E171C4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_____________________________</w:t>
      </w:r>
    </w:p>
    <w:p w14:paraId="6941AD04" w14:textId="77777777" w:rsidR="00E171C4" w:rsidRDefault="00E171C4" w:rsidP="00E171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</w:t>
      </w:r>
      <w:proofErr w:type="spellStart"/>
      <w:r>
        <w:rPr>
          <w:rFonts w:ascii="Times New Roman" w:hAnsi="Times New Roman"/>
          <w:sz w:val="24"/>
          <w:szCs w:val="24"/>
        </w:rPr>
        <w:t>Адреса</w:t>
      </w:r>
      <w:proofErr w:type="spellEnd"/>
    </w:p>
    <w:p w14:paraId="179755F6" w14:textId="77777777" w:rsidR="00E171C4" w:rsidRDefault="00E171C4" w:rsidP="00E171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14:paraId="23C97A3D" w14:textId="77777777" w:rsidR="00E171C4" w:rsidRDefault="00E171C4" w:rsidP="00E171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телефона</w:t>
      </w:r>
      <w:proofErr w:type="spellEnd"/>
    </w:p>
    <w:p w14:paraId="03632EA9" w14:textId="77777777" w:rsidR="00E171C4" w:rsidRDefault="00E171C4" w:rsidP="00E171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01BB3A" w14:textId="77777777" w:rsidR="00E171C4" w:rsidRDefault="00E171C4" w:rsidP="00E171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</w:t>
      </w:r>
    </w:p>
    <w:p w14:paraId="50784B87" w14:textId="77777777" w:rsidR="00E171C4" w:rsidRDefault="00E171C4" w:rsidP="00E171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е – mail </w:t>
      </w:r>
      <w:proofErr w:type="spellStart"/>
      <w:r>
        <w:rPr>
          <w:rFonts w:ascii="Times New Roman" w:hAnsi="Times New Roman"/>
          <w:sz w:val="24"/>
          <w:szCs w:val="24"/>
        </w:rPr>
        <w:t>адреса</w:t>
      </w:r>
      <w:proofErr w:type="spellEnd"/>
    </w:p>
    <w:p w14:paraId="31F6615F" w14:textId="77777777" w:rsidR="00E171C4" w:rsidRDefault="00E171C4" w:rsidP="00E171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023F7E" w14:textId="77777777" w:rsidR="00E171C4" w:rsidRDefault="00E171C4" w:rsidP="00E171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</w:t>
      </w:r>
    </w:p>
    <w:p w14:paraId="754AB7A3" w14:textId="77777777" w:rsidR="00E171C4" w:rsidRDefault="00E171C4" w:rsidP="00E171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текућег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рачуна</w:t>
      </w:r>
      <w:proofErr w:type="spellEnd"/>
    </w:p>
    <w:p w14:paraId="4E73D383" w14:textId="77777777" w:rsidR="00E171C4" w:rsidRDefault="00E171C4" w:rsidP="00E171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8626A0" w14:textId="77777777" w:rsidR="00E171C4" w:rsidRPr="009C722F" w:rsidRDefault="00E171C4" w:rsidP="00E171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722F">
        <w:rPr>
          <w:rFonts w:ascii="Times New Roman" w:hAnsi="Times New Roman"/>
          <w:sz w:val="24"/>
          <w:szCs w:val="24"/>
        </w:rPr>
        <w:t>_________________________________</w:t>
      </w:r>
    </w:p>
    <w:p w14:paraId="5184A064" w14:textId="77777777" w:rsidR="00E171C4" w:rsidRPr="009C722F" w:rsidRDefault="00E171C4" w:rsidP="00E171C4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9C722F">
        <w:rPr>
          <w:rFonts w:ascii="Times New Roman" w:hAnsi="Times New Roman"/>
          <w:sz w:val="24"/>
          <w:szCs w:val="24"/>
        </w:rPr>
        <w:t>ЈМБГ</w:t>
      </w:r>
    </w:p>
    <w:p w14:paraId="6809F51E" w14:textId="77777777" w:rsidR="00E171C4" w:rsidRPr="009C722F" w:rsidRDefault="00E171C4" w:rsidP="00E171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0D631A" w14:textId="77777777" w:rsidR="00E171C4" w:rsidRPr="009C722F" w:rsidRDefault="00E171C4" w:rsidP="00E171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9FC92A" w14:textId="77777777" w:rsidR="00E171C4" w:rsidRPr="009C722F" w:rsidRDefault="00E171C4" w:rsidP="00E171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722F">
        <w:rPr>
          <w:rFonts w:ascii="Times New Roman" w:hAnsi="Times New Roman"/>
          <w:b/>
          <w:sz w:val="24"/>
          <w:szCs w:val="24"/>
        </w:rPr>
        <w:t>ГРАДСКА УПРАВА ГРАДА ВРАЊА</w:t>
      </w:r>
    </w:p>
    <w:p w14:paraId="61F53F99" w14:textId="77777777" w:rsidR="00E171C4" w:rsidRPr="009C722F" w:rsidRDefault="00E171C4" w:rsidP="00E171C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1895CDA4" w14:textId="77777777" w:rsidR="00E171C4" w:rsidRPr="00E171C4" w:rsidRDefault="00E171C4" w:rsidP="00E171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722F">
        <w:rPr>
          <w:rFonts w:ascii="Times New Roman" w:hAnsi="Times New Roman"/>
          <w:sz w:val="24"/>
          <w:szCs w:val="24"/>
          <w:lang w:val="sr-Cyrl-CS"/>
        </w:rPr>
        <w:tab/>
      </w:r>
      <w:r w:rsidRPr="00E171C4">
        <w:rPr>
          <w:rFonts w:ascii="Times New Roman" w:hAnsi="Times New Roman"/>
          <w:b/>
          <w:sz w:val="24"/>
          <w:szCs w:val="24"/>
          <w:lang w:val="sr-Cyrl-CS"/>
        </w:rPr>
        <w:t>ПРЕДМЕТ</w:t>
      </w:r>
      <w:r w:rsidRPr="00E171C4">
        <w:rPr>
          <w:rFonts w:ascii="Times New Roman" w:hAnsi="Times New Roman"/>
          <w:sz w:val="24"/>
          <w:szCs w:val="24"/>
          <w:lang w:val="sr-Cyrl-CS"/>
        </w:rPr>
        <w:t xml:space="preserve">: </w:t>
      </w:r>
      <w:proofErr w:type="spellStart"/>
      <w:r w:rsidRPr="00E171C4">
        <w:rPr>
          <w:rFonts w:ascii="Times New Roman" w:hAnsi="Times New Roman"/>
          <w:sz w:val="24"/>
          <w:szCs w:val="24"/>
        </w:rPr>
        <w:t>Пријава</w:t>
      </w:r>
      <w:proofErr w:type="spellEnd"/>
      <w:r w:rsidRPr="00E171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71C4">
        <w:rPr>
          <w:rFonts w:ascii="Times New Roman" w:hAnsi="Times New Roman"/>
          <w:sz w:val="24"/>
          <w:szCs w:val="24"/>
        </w:rPr>
        <w:t>за</w:t>
      </w:r>
      <w:proofErr w:type="spellEnd"/>
      <w:r w:rsidRPr="00E171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71C4">
        <w:rPr>
          <w:rFonts w:ascii="Times New Roman" w:hAnsi="Times New Roman"/>
          <w:sz w:val="24"/>
          <w:szCs w:val="24"/>
        </w:rPr>
        <w:t>доделу</w:t>
      </w:r>
      <w:proofErr w:type="spellEnd"/>
      <w:r w:rsidRPr="00E171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71C4">
        <w:rPr>
          <w:rFonts w:ascii="Times New Roman" w:hAnsi="Times New Roman"/>
          <w:sz w:val="24"/>
          <w:szCs w:val="24"/>
        </w:rPr>
        <w:t>студентских</w:t>
      </w:r>
      <w:proofErr w:type="spellEnd"/>
      <w:r w:rsidRPr="00E171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71C4">
        <w:rPr>
          <w:rFonts w:ascii="Times New Roman" w:hAnsi="Times New Roman"/>
          <w:sz w:val="24"/>
          <w:szCs w:val="24"/>
        </w:rPr>
        <w:t>награда</w:t>
      </w:r>
      <w:proofErr w:type="spellEnd"/>
      <w:r w:rsidRPr="00E171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71C4">
        <w:rPr>
          <w:rFonts w:ascii="Times New Roman" w:hAnsi="Times New Roman"/>
          <w:sz w:val="24"/>
          <w:szCs w:val="24"/>
        </w:rPr>
        <w:t>успешним</w:t>
      </w:r>
      <w:proofErr w:type="spellEnd"/>
      <w:r w:rsidRPr="00E171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71C4">
        <w:rPr>
          <w:rFonts w:ascii="Times New Roman" w:hAnsi="Times New Roman"/>
          <w:sz w:val="24"/>
          <w:szCs w:val="24"/>
        </w:rPr>
        <w:t>студентима</w:t>
      </w:r>
      <w:proofErr w:type="spellEnd"/>
    </w:p>
    <w:p w14:paraId="45FEC61F" w14:textId="19EA90D9" w:rsidR="00E171C4" w:rsidRPr="00E171C4" w:rsidRDefault="00E171C4" w:rsidP="00E171C4">
      <w:pPr>
        <w:spacing w:after="0" w:line="240" w:lineRule="auto"/>
        <w:rPr>
          <w:rFonts w:ascii="Times New Roman" w:hAnsi="Times New Roman"/>
          <w:sz w:val="26"/>
          <w:szCs w:val="26"/>
          <w:lang w:val="en-GB"/>
        </w:rPr>
      </w:pPr>
      <w:r w:rsidRPr="00E171C4">
        <w:rPr>
          <w:rFonts w:ascii="Times New Roman" w:hAnsi="Times New Roman"/>
          <w:sz w:val="24"/>
          <w:szCs w:val="24"/>
          <w:lang w:val="sr-Cyrl-CS"/>
        </w:rPr>
        <w:t xml:space="preserve">              по </w:t>
      </w:r>
      <w:proofErr w:type="spellStart"/>
      <w:r w:rsidRPr="00E171C4">
        <w:rPr>
          <w:rFonts w:ascii="Times New Roman" w:hAnsi="Times New Roman"/>
          <w:sz w:val="24"/>
          <w:szCs w:val="24"/>
        </w:rPr>
        <w:t>Јавном</w:t>
      </w:r>
      <w:proofErr w:type="spellEnd"/>
      <w:r w:rsidRPr="00E171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71C4">
        <w:rPr>
          <w:rFonts w:ascii="Times New Roman" w:hAnsi="Times New Roman"/>
          <w:sz w:val="24"/>
          <w:szCs w:val="24"/>
        </w:rPr>
        <w:t>позиву</w:t>
      </w:r>
      <w:proofErr w:type="spellEnd"/>
      <w:r w:rsidRPr="00E171C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171C4">
        <w:rPr>
          <w:rFonts w:ascii="Times New Roman" w:hAnsi="Times New Roman"/>
          <w:sz w:val="26"/>
          <w:szCs w:val="26"/>
          <w:lang w:val="sr-Cyrl-CS"/>
        </w:rPr>
        <w:t xml:space="preserve">004257269/6 </w:t>
      </w:r>
      <w:r w:rsidRPr="00E171C4">
        <w:rPr>
          <w:rFonts w:ascii="Times New Roman" w:hAnsi="Times New Roman"/>
          <w:sz w:val="26"/>
          <w:szCs w:val="26"/>
        </w:rPr>
        <w:t>202</w:t>
      </w:r>
      <w:r w:rsidRPr="00E171C4">
        <w:rPr>
          <w:rFonts w:ascii="Times New Roman" w:hAnsi="Times New Roman"/>
          <w:sz w:val="26"/>
          <w:szCs w:val="26"/>
          <w:lang w:val="en-GB"/>
        </w:rPr>
        <w:t>5</w:t>
      </w:r>
      <w:r w:rsidRPr="00E171C4">
        <w:rPr>
          <w:rFonts w:ascii="Times New Roman" w:hAnsi="Times New Roman"/>
          <w:sz w:val="26"/>
          <w:szCs w:val="26"/>
          <w:lang w:val="en-GB"/>
        </w:rPr>
        <w:t xml:space="preserve"> </w:t>
      </w:r>
      <w:proofErr w:type="spellStart"/>
      <w:r w:rsidRPr="00E171C4">
        <w:rPr>
          <w:rFonts w:ascii="Times New Roman" w:hAnsi="Times New Roman"/>
          <w:sz w:val="24"/>
          <w:szCs w:val="24"/>
        </w:rPr>
        <w:t>oд</w:t>
      </w:r>
      <w:proofErr w:type="spellEnd"/>
      <w:r w:rsidRPr="00E171C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171C4">
        <w:rPr>
          <w:rFonts w:ascii="Times New Roman" w:hAnsi="Times New Roman"/>
          <w:sz w:val="24"/>
          <w:szCs w:val="24"/>
          <w:lang w:val="en-GB"/>
        </w:rPr>
        <w:t>24.10.</w:t>
      </w:r>
      <w:r w:rsidRPr="00E171C4">
        <w:rPr>
          <w:rFonts w:ascii="Times New Roman" w:hAnsi="Times New Roman"/>
          <w:sz w:val="24"/>
          <w:szCs w:val="24"/>
        </w:rPr>
        <w:t xml:space="preserve"> 2025</w:t>
      </w:r>
      <w:r w:rsidRPr="00E171C4">
        <w:rPr>
          <w:rFonts w:ascii="Times New Roman" w:hAnsi="Times New Roman"/>
          <w:sz w:val="24"/>
          <w:szCs w:val="24"/>
          <w:lang w:val="sr-Cyrl-CS"/>
        </w:rPr>
        <w:t>. године</w:t>
      </w:r>
    </w:p>
    <w:p w14:paraId="5A038048" w14:textId="77777777" w:rsidR="00E171C4" w:rsidRPr="00E171C4" w:rsidRDefault="00E171C4" w:rsidP="00E171C4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35D2F02" w14:textId="77777777" w:rsidR="00E171C4" w:rsidRPr="00E171C4" w:rsidRDefault="00E171C4" w:rsidP="00E171C4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E171C4">
        <w:rPr>
          <w:rFonts w:ascii="Times New Roman" w:hAnsi="Times New Roman"/>
          <w:sz w:val="24"/>
          <w:szCs w:val="24"/>
        </w:rPr>
        <w:t>Студент</w:t>
      </w:r>
      <w:proofErr w:type="spellEnd"/>
      <w:r w:rsidRPr="00E171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71C4">
        <w:rPr>
          <w:rFonts w:ascii="Times New Roman" w:hAnsi="Times New Roman"/>
          <w:sz w:val="24"/>
          <w:szCs w:val="24"/>
        </w:rPr>
        <w:t>сам</w:t>
      </w:r>
      <w:proofErr w:type="spellEnd"/>
      <w:r w:rsidRPr="00E171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71C4">
        <w:rPr>
          <w:rFonts w:ascii="Times New Roman" w:hAnsi="Times New Roman"/>
          <w:sz w:val="24"/>
          <w:szCs w:val="24"/>
        </w:rPr>
        <w:t>Факултета</w:t>
      </w:r>
      <w:proofErr w:type="spellEnd"/>
      <w:r w:rsidRPr="00E171C4">
        <w:rPr>
          <w:rFonts w:ascii="Times New Roman" w:hAnsi="Times New Roman"/>
          <w:sz w:val="24"/>
          <w:szCs w:val="24"/>
        </w:rPr>
        <w:t xml:space="preserve"> ___________________________________________, </w:t>
      </w:r>
      <w:proofErr w:type="spellStart"/>
      <w:r w:rsidRPr="00E171C4">
        <w:rPr>
          <w:rFonts w:ascii="Times New Roman" w:hAnsi="Times New Roman"/>
          <w:sz w:val="24"/>
          <w:szCs w:val="24"/>
        </w:rPr>
        <w:t>са</w:t>
      </w:r>
      <w:proofErr w:type="spellEnd"/>
      <w:r w:rsidRPr="00E171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71C4">
        <w:rPr>
          <w:rFonts w:ascii="Times New Roman" w:hAnsi="Times New Roman"/>
          <w:sz w:val="24"/>
          <w:szCs w:val="24"/>
        </w:rPr>
        <w:t>седиштем</w:t>
      </w:r>
      <w:proofErr w:type="spellEnd"/>
      <w:r w:rsidRPr="00E171C4">
        <w:rPr>
          <w:rFonts w:ascii="Times New Roman" w:hAnsi="Times New Roman"/>
          <w:sz w:val="24"/>
          <w:szCs w:val="24"/>
        </w:rPr>
        <w:t xml:space="preserve"> у __________________________, </w:t>
      </w:r>
      <w:proofErr w:type="spellStart"/>
      <w:r w:rsidRPr="00E171C4">
        <w:rPr>
          <w:rFonts w:ascii="Times New Roman" w:hAnsi="Times New Roman"/>
          <w:sz w:val="24"/>
          <w:szCs w:val="24"/>
        </w:rPr>
        <w:t>на</w:t>
      </w:r>
      <w:proofErr w:type="spellEnd"/>
      <w:r w:rsidRPr="00E171C4">
        <w:rPr>
          <w:rFonts w:ascii="Times New Roman" w:hAnsi="Times New Roman"/>
          <w:sz w:val="24"/>
          <w:szCs w:val="24"/>
        </w:rPr>
        <w:t xml:space="preserve"> ________ </w:t>
      </w:r>
      <w:proofErr w:type="spellStart"/>
      <w:proofErr w:type="gramStart"/>
      <w:r w:rsidRPr="00E171C4">
        <w:rPr>
          <w:rFonts w:ascii="Times New Roman" w:hAnsi="Times New Roman"/>
          <w:sz w:val="24"/>
          <w:szCs w:val="24"/>
        </w:rPr>
        <w:t>години</w:t>
      </w:r>
      <w:proofErr w:type="spellEnd"/>
      <w:r w:rsidRPr="00E171C4">
        <w:rPr>
          <w:rFonts w:ascii="Times New Roman" w:hAnsi="Times New Roman"/>
          <w:sz w:val="24"/>
          <w:szCs w:val="24"/>
        </w:rPr>
        <w:t>,_</w:t>
      </w:r>
      <w:proofErr w:type="gramEnd"/>
      <w:r w:rsidRPr="00E171C4">
        <w:rPr>
          <w:rFonts w:ascii="Times New Roman" w:hAnsi="Times New Roman"/>
          <w:sz w:val="24"/>
          <w:szCs w:val="24"/>
        </w:rPr>
        <w:t xml:space="preserve">__________ </w:t>
      </w:r>
      <w:proofErr w:type="spellStart"/>
      <w:r w:rsidRPr="00E171C4">
        <w:rPr>
          <w:rFonts w:ascii="Times New Roman" w:hAnsi="Times New Roman"/>
          <w:sz w:val="24"/>
          <w:szCs w:val="24"/>
        </w:rPr>
        <w:t>семестар</w:t>
      </w:r>
      <w:proofErr w:type="spellEnd"/>
      <w:r w:rsidRPr="00E171C4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E171C4">
        <w:rPr>
          <w:rFonts w:ascii="Times New Roman" w:hAnsi="Times New Roman"/>
          <w:sz w:val="24"/>
          <w:szCs w:val="24"/>
        </w:rPr>
        <w:t>исти</w:t>
      </w:r>
      <w:proofErr w:type="spellEnd"/>
      <w:r w:rsidRPr="00E171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71C4">
        <w:rPr>
          <w:rFonts w:ascii="Times New Roman" w:hAnsi="Times New Roman"/>
          <w:sz w:val="24"/>
          <w:szCs w:val="24"/>
        </w:rPr>
        <w:t>сам</w:t>
      </w:r>
      <w:proofErr w:type="spellEnd"/>
      <w:r w:rsidRPr="00E171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71C4">
        <w:rPr>
          <w:rFonts w:ascii="Times New Roman" w:hAnsi="Times New Roman"/>
          <w:sz w:val="24"/>
          <w:szCs w:val="24"/>
        </w:rPr>
        <w:t>уписао</w:t>
      </w:r>
      <w:proofErr w:type="spellEnd"/>
      <w:r w:rsidRPr="00E171C4">
        <w:rPr>
          <w:rFonts w:ascii="Times New Roman" w:hAnsi="Times New Roman"/>
          <w:sz w:val="24"/>
          <w:szCs w:val="24"/>
        </w:rPr>
        <w:t>-а _______________</w:t>
      </w:r>
      <w:proofErr w:type="spellStart"/>
      <w:proofErr w:type="gramStart"/>
      <w:r w:rsidRPr="00E171C4">
        <w:rPr>
          <w:rFonts w:ascii="Times New Roman" w:hAnsi="Times New Roman"/>
          <w:sz w:val="24"/>
          <w:szCs w:val="24"/>
        </w:rPr>
        <w:t>год</w:t>
      </w:r>
      <w:proofErr w:type="spellEnd"/>
      <w:r w:rsidRPr="00E171C4">
        <w:rPr>
          <w:rFonts w:ascii="Times New Roman" w:hAnsi="Times New Roman"/>
          <w:sz w:val="24"/>
          <w:szCs w:val="24"/>
        </w:rPr>
        <w:t>..</w:t>
      </w:r>
      <w:proofErr w:type="gramEnd"/>
    </w:p>
    <w:p w14:paraId="38E14C4C" w14:textId="77777777" w:rsidR="00E171C4" w:rsidRPr="00E171C4" w:rsidRDefault="00E171C4" w:rsidP="00E171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38E104" w14:textId="77777777" w:rsidR="00E171C4" w:rsidRPr="00E171C4" w:rsidRDefault="00E171C4" w:rsidP="00E171C4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171C4">
        <w:rPr>
          <w:rFonts w:ascii="Times New Roman" w:hAnsi="Times New Roman"/>
          <w:sz w:val="24"/>
          <w:szCs w:val="24"/>
          <w:lang w:val="sr-Cyrl-CS"/>
        </w:rPr>
        <w:t xml:space="preserve">Уз </w:t>
      </w:r>
      <w:proofErr w:type="spellStart"/>
      <w:r w:rsidRPr="00E171C4">
        <w:rPr>
          <w:rFonts w:ascii="Times New Roman" w:hAnsi="Times New Roman"/>
          <w:sz w:val="24"/>
          <w:szCs w:val="24"/>
        </w:rPr>
        <w:t>Пријаву</w:t>
      </w:r>
      <w:proofErr w:type="spellEnd"/>
      <w:r w:rsidRPr="00E171C4">
        <w:rPr>
          <w:rFonts w:ascii="Times New Roman" w:hAnsi="Times New Roman"/>
          <w:sz w:val="24"/>
          <w:szCs w:val="24"/>
          <w:lang w:val="sr-Cyrl-CS"/>
        </w:rPr>
        <w:t xml:space="preserve"> је потребно приложити следећу документацију:</w:t>
      </w:r>
    </w:p>
    <w:p w14:paraId="3F1D3563" w14:textId="77777777" w:rsidR="00E171C4" w:rsidRPr="00E171C4" w:rsidRDefault="00E171C4" w:rsidP="00E171C4">
      <w:pPr>
        <w:spacing w:after="0" w:line="240" w:lineRule="auto"/>
        <w:ind w:left="720" w:hanging="720"/>
        <w:rPr>
          <w:rFonts w:ascii="Times New Roman" w:hAnsi="Times New Roman"/>
          <w:noProof/>
          <w:sz w:val="24"/>
          <w:szCs w:val="24"/>
          <w:lang w:val="sr-Cyrl-CS"/>
        </w:rPr>
      </w:pPr>
      <w:r w:rsidRPr="00E171C4">
        <w:rPr>
          <w:rFonts w:ascii="Times New Roman" w:hAnsi="Times New Roman"/>
          <w:noProof/>
          <w:sz w:val="24"/>
          <w:szCs w:val="24"/>
          <w:lang w:val="sr-Cyrl-CS"/>
        </w:rPr>
        <w:t xml:space="preserve">-  фотокопија личне карте или штампани подаци са електронске  личне карте; </w:t>
      </w:r>
    </w:p>
    <w:p w14:paraId="5E95F61F" w14:textId="77777777" w:rsidR="00E171C4" w:rsidRPr="00E171C4" w:rsidRDefault="00E171C4" w:rsidP="00E171C4">
      <w:pPr>
        <w:spacing w:after="0" w:line="240" w:lineRule="auto"/>
        <w:ind w:left="720" w:hanging="720"/>
        <w:rPr>
          <w:rFonts w:ascii="Times New Roman" w:hAnsi="Times New Roman"/>
          <w:noProof/>
          <w:sz w:val="24"/>
          <w:szCs w:val="24"/>
          <w:lang w:val="sr-Cyrl-CS"/>
        </w:rPr>
      </w:pPr>
      <w:r w:rsidRPr="00E171C4">
        <w:rPr>
          <w:rFonts w:ascii="Times New Roman" w:hAnsi="Times New Roman"/>
          <w:noProof/>
          <w:sz w:val="24"/>
          <w:szCs w:val="24"/>
          <w:lang w:val="sr-Cyrl-CS"/>
        </w:rPr>
        <w:t>- за студенте основних или академских студија уверење са факултета, којим доказује редован упис сваког зимског семестра без прекида,</w:t>
      </w:r>
    </w:p>
    <w:p w14:paraId="3A0FF754" w14:textId="77777777" w:rsidR="00E171C4" w:rsidRPr="00E171C4" w:rsidRDefault="00E171C4" w:rsidP="00E171C4">
      <w:pPr>
        <w:spacing w:after="0" w:line="240" w:lineRule="auto"/>
        <w:ind w:left="720" w:hanging="720"/>
        <w:rPr>
          <w:rFonts w:ascii="Times New Roman" w:hAnsi="Times New Roman"/>
          <w:noProof/>
          <w:color w:val="00B050"/>
          <w:sz w:val="24"/>
          <w:szCs w:val="24"/>
          <w:lang w:val="sr-Cyrl-CS"/>
        </w:rPr>
      </w:pPr>
      <w:r w:rsidRPr="00E171C4">
        <w:rPr>
          <w:rFonts w:ascii="Times New Roman" w:hAnsi="Times New Roman"/>
          <w:noProof/>
          <w:sz w:val="24"/>
          <w:szCs w:val="24"/>
          <w:lang w:val="sr-Cyrl-CS"/>
        </w:rPr>
        <w:t xml:space="preserve">- за студенте основних или академских студија уверење са факултета, којим доказује  просечну оцену током студирања </w:t>
      </w:r>
      <w:r w:rsidRPr="00E171C4">
        <w:rPr>
          <w:rFonts w:ascii="Times New Roman" w:hAnsi="Times New Roman"/>
          <w:noProof/>
          <w:color w:val="000000" w:themeColor="text1"/>
          <w:sz w:val="24"/>
          <w:szCs w:val="24"/>
          <w:lang w:val="sr-Cyrl-CS"/>
        </w:rPr>
        <w:t>и просечну оцену на свакој од  академских година;</w:t>
      </w:r>
      <w:r w:rsidRPr="00E171C4">
        <w:rPr>
          <w:rFonts w:ascii="Times New Roman" w:hAnsi="Times New Roman"/>
          <w:noProof/>
          <w:color w:val="00B050"/>
          <w:sz w:val="24"/>
          <w:szCs w:val="24"/>
          <w:lang w:val="sr-Cyrl-CS"/>
        </w:rPr>
        <w:t xml:space="preserve"> </w:t>
      </w:r>
    </w:p>
    <w:p w14:paraId="119012DB" w14:textId="77777777" w:rsidR="00E171C4" w:rsidRPr="00E171C4" w:rsidRDefault="00E171C4" w:rsidP="00E171C4">
      <w:pPr>
        <w:spacing w:after="0" w:line="240" w:lineRule="auto"/>
        <w:ind w:left="720" w:hanging="720"/>
        <w:rPr>
          <w:rFonts w:ascii="Times New Roman" w:hAnsi="Times New Roman"/>
          <w:noProof/>
          <w:sz w:val="24"/>
          <w:szCs w:val="24"/>
          <w:lang w:val="sr-Cyrl-CS"/>
        </w:rPr>
      </w:pPr>
      <w:r w:rsidRPr="00E171C4">
        <w:rPr>
          <w:rFonts w:ascii="Times New Roman" w:hAnsi="Times New Roman"/>
          <w:noProof/>
          <w:sz w:val="24"/>
          <w:szCs w:val="24"/>
          <w:lang w:val="sr-Cyrl-CS"/>
        </w:rPr>
        <w:t>- за студенте мастер студија уверење о уписаном зимском семестру одговарајуће године студија,</w:t>
      </w:r>
    </w:p>
    <w:p w14:paraId="5F301E05" w14:textId="77777777" w:rsidR="00E171C4" w:rsidRPr="00E171C4" w:rsidRDefault="00E171C4" w:rsidP="00E171C4">
      <w:pPr>
        <w:spacing w:after="0" w:line="240" w:lineRule="auto"/>
        <w:ind w:left="720" w:hanging="720"/>
        <w:rPr>
          <w:rFonts w:ascii="Times New Roman" w:hAnsi="Times New Roman"/>
          <w:noProof/>
          <w:sz w:val="24"/>
          <w:szCs w:val="24"/>
          <w:lang w:val="sr-Cyrl-CS"/>
        </w:rPr>
      </w:pPr>
      <w:r w:rsidRPr="00E171C4">
        <w:rPr>
          <w:rFonts w:ascii="Times New Roman" w:hAnsi="Times New Roman"/>
          <w:noProof/>
          <w:sz w:val="24"/>
          <w:szCs w:val="24"/>
          <w:lang w:val="sr-Cyrl-CS"/>
        </w:rPr>
        <w:t>- за студенте мастер студија уверење о постигнутом успеху у претходним годинама студија, са коначном просечном оценом током основних и мастер студија,</w:t>
      </w:r>
    </w:p>
    <w:p w14:paraId="53FC8413" w14:textId="77777777" w:rsidR="00E171C4" w:rsidRPr="00E171C4" w:rsidRDefault="00E171C4" w:rsidP="00E171C4">
      <w:pPr>
        <w:spacing w:after="0" w:line="240" w:lineRule="auto"/>
        <w:ind w:left="720" w:hanging="720"/>
        <w:rPr>
          <w:rFonts w:ascii="Times New Roman" w:hAnsi="Times New Roman"/>
          <w:noProof/>
          <w:sz w:val="24"/>
          <w:szCs w:val="24"/>
          <w:lang w:val="sr-Cyrl-CS"/>
        </w:rPr>
      </w:pPr>
      <w:r w:rsidRPr="00E171C4">
        <w:rPr>
          <w:rFonts w:ascii="Times New Roman" w:hAnsi="Times New Roman"/>
          <w:noProof/>
          <w:sz w:val="24"/>
          <w:szCs w:val="24"/>
          <w:lang w:val="sr-Cyrl-CS"/>
        </w:rPr>
        <w:t xml:space="preserve">- за студенте мастер студија извод из евиденције незапослених лица Националне службе за запошљавање филијала у Врању, или потврду надлежних органа из места пребивалишта, уколико лице није имало прихода (потврда из ПИО фонда, уколико нема уплата из радног односа). </w:t>
      </w:r>
    </w:p>
    <w:p w14:paraId="1963BA13" w14:textId="77777777" w:rsidR="00E171C4" w:rsidRPr="00E171C4" w:rsidRDefault="00E171C4" w:rsidP="00E171C4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E171C4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Подносилац  Пријаве</w:t>
      </w:r>
    </w:p>
    <w:p w14:paraId="21E63755" w14:textId="77777777" w:rsidR="00E171C4" w:rsidRPr="00E171C4" w:rsidRDefault="00E171C4" w:rsidP="00E171C4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E171C4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______________________</w:t>
      </w:r>
    </w:p>
    <w:p w14:paraId="17E575D9" w14:textId="77777777" w:rsidR="00E171C4" w:rsidRPr="00E171C4" w:rsidRDefault="00E171C4" w:rsidP="00E171C4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E171C4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У Врању, дана:___________</w:t>
      </w:r>
    </w:p>
    <w:p w14:paraId="58E6C1A0" w14:textId="77777777" w:rsidR="00E171C4" w:rsidRPr="00E171C4" w:rsidRDefault="00E171C4" w:rsidP="00E171C4">
      <w:pPr>
        <w:rPr>
          <w:rFonts w:ascii="Times New Roman" w:hAnsi="Times New Roman"/>
        </w:rPr>
      </w:pPr>
    </w:p>
    <w:p w14:paraId="729FFF66" w14:textId="77777777" w:rsidR="00A14114" w:rsidRPr="00E171C4" w:rsidRDefault="00A14114" w:rsidP="007A4952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07A52B43" w14:textId="77777777" w:rsidR="00A14114" w:rsidRPr="00E171C4" w:rsidRDefault="00A14114" w:rsidP="007A4952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56D28B3A" w14:textId="77777777" w:rsidR="007A4952" w:rsidRPr="00E171C4" w:rsidRDefault="007A4952" w:rsidP="00353351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219BE1A2" w14:textId="77777777" w:rsidR="00353351" w:rsidRPr="00E171C4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742BCD94" w14:textId="29438CCA" w:rsidR="00B6692A" w:rsidRPr="00353351" w:rsidRDefault="00EF2C3F" w:rsidP="00B6692A">
      <w:pPr>
        <w:pStyle w:val="Heading2"/>
        <w:spacing w:before="0" w:after="0" w:line="240" w:lineRule="auto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inline distT="0" distB="0" distL="0" distR="0" wp14:anchorId="32593997" wp14:editId="1494BDD7">
            <wp:extent cx="1228725" cy="609600"/>
            <wp:effectExtent l="0" t="0" r="0" b="0"/>
            <wp:docPr id="8" name="Picture 1912090574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2090574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A9CC7" w14:textId="77777777" w:rsidR="00B6692A" w:rsidRPr="00353351" w:rsidRDefault="00B6692A" w:rsidP="00B6692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2DDD5B6E" w14:textId="77777777" w:rsidR="00B6692A" w:rsidRPr="00353351" w:rsidRDefault="00B6692A" w:rsidP="00B6692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20095C56" w14:textId="77777777" w:rsidR="00B6692A" w:rsidRPr="00353351" w:rsidRDefault="00B6692A" w:rsidP="00B6692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22280CC3" w14:textId="77777777" w:rsidR="00B6692A" w:rsidRPr="00353351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  <w:lang w:val="en-GB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Број:004257269</w:t>
      </w:r>
      <w:r>
        <w:rPr>
          <w:rFonts w:ascii="Times New Roman" w:hAnsi="Times New Roman"/>
          <w:sz w:val="26"/>
          <w:szCs w:val="26"/>
          <w:lang w:val="sr-Cyrl-CS"/>
        </w:rPr>
        <w:t>/7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353351">
        <w:rPr>
          <w:rFonts w:ascii="Times New Roman" w:hAnsi="Times New Roman"/>
          <w:sz w:val="26"/>
          <w:szCs w:val="26"/>
        </w:rPr>
        <w:t>202</w:t>
      </w:r>
      <w:r w:rsidRPr="00353351">
        <w:rPr>
          <w:rFonts w:ascii="Times New Roman" w:hAnsi="Times New Roman"/>
          <w:sz w:val="26"/>
          <w:szCs w:val="26"/>
          <w:lang w:val="en-GB"/>
        </w:rPr>
        <w:t>5</w:t>
      </w:r>
    </w:p>
    <w:p w14:paraId="757E4D2F" w14:textId="77777777" w:rsidR="00B6692A" w:rsidRPr="00353351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</w:rPr>
        <w:t>Дана:24.10.2025.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0963F4B2" w14:textId="77777777" w:rsidR="00B6692A" w:rsidRPr="00353351" w:rsidRDefault="00B6692A" w:rsidP="00B6692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>В р а њ е</w:t>
      </w:r>
    </w:p>
    <w:p w14:paraId="5AAF0470" w14:textId="77777777" w:rsidR="00B6692A" w:rsidRPr="00353351" w:rsidRDefault="00B6692A" w:rsidP="00B66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3351">
        <w:rPr>
          <w:rFonts w:ascii="Times New Roman" w:hAnsi="Times New Roman"/>
          <w:sz w:val="26"/>
          <w:szCs w:val="26"/>
        </w:rPr>
        <w:t>ул. Краља Милана 1</w:t>
      </w:r>
    </w:p>
    <w:p w14:paraId="074A2A3D" w14:textId="77777777" w:rsidR="00353351" w:rsidRPr="00353351" w:rsidRDefault="00353351" w:rsidP="00353351">
      <w:pPr>
        <w:pStyle w:val="P16"/>
        <w:ind w:left="0" w:firstLine="0"/>
        <w:rPr>
          <w:rFonts w:cs="Times New Roman"/>
          <w:sz w:val="26"/>
          <w:szCs w:val="26"/>
        </w:rPr>
      </w:pPr>
    </w:p>
    <w:p w14:paraId="434308B4" w14:textId="77777777" w:rsidR="00353351" w:rsidRPr="00353351" w:rsidRDefault="00353351" w:rsidP="00353351">
      <w:pPr>
        <w:spacing w:after="0" w:line="240" w:lineRule="auto"/>
        <w:rPr>
          <w:rFonts w:ascii="Times New Roman" w:hAnsi="Times New Roman"/>
          <w:noProof/>
          <w:sz w:val="26"/>
          <w:szCs w:val="26"/>
        </w:rPr>
      </w:pPr>
    </w:p>
    <w:p w14:paraId="7DB1B11C" w14:textId="77777777" w:rsidR="00D155F6" w:rsidRPr="00353351" w:rsidRDefault="00D155F6" w:rsidP="0035335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На основу члана 61</w:t>
      </w:r>
      <w:r w:rsidR="00D231DA" w:rsidRPr="00353351">
        <w:rPr>
          <w:rFonts w:ascii="Times New Roman" w:hAnsi="Times New Roman"/>
          <w:sz w:val="26"/>
          <w:szCs w:val="26"/>
          <w:lang w:val="sr-Cyrl-CS"/>
        </w:rPr>
        <w:t>.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и  63. </w:t>
      </w:r>
      <w:r w:rsidR="00DE5525" w:rsidRPr="00353351">
        <w:rPr>
          <w:rFonts w:ascii="Times New Roman" w:hAnsi="Times New Roman"/>
          <w:sz w:val="26"/>
          <w:szCs w:val="26"/>
          <w:lang w:val="sr-Cyrl-CS"/>
        </w:rPr>
        <w:t>П</w:t>
      </w:r>
      <w:r w:rsidRPr="00353351">
        <w:rPr>
          <w:rFonts w:ascii="Times New Roman" w:hAnsi="Times New Roman"/>
          <w:sz w:val="26"/>
          <w:szCs w:val="26"/>
          <w:lang w:val="sr-Cyrl-CS"/>
        </w:rPr>
        <w:t>ословника Градског већа града Врања („ Службени гласник града Врања“ број: 5/24), Градско веће града Врања, на седници одржаној дана:</w:t>
      </w:r>
      <w:r w:rsidR="00B6692A">
        <w:rPr>
          <w:rFonts w:ascii="Times New Roman" w:hAnsi="Times New Roman"/>
          <w:sz w:val="26"/>
          <w:szCs w:val="26"/>
          <w:lang w:val="sr-Cyrl-CS"/>
        </w:rPr>
        <w:t>24.10.</w:t>
      </w:r>
      <w:r w:rsidRPr="00353351">
        <w:rPr>
          <w:rFonts w:ascii="Times New Roman" w:hAnsi="Times New Roman"/>
          <w:sz w:val="26"/>
          <w:szCs w:val="26"/>
        </w:rPr>
        <w:t>202</w:t>
      </w:r>
      <w:r w:rsidR="00745090" w:rsidRPr="00353351">
        <w:rPr>
          <w:rFonts w:ascii="Times New Roman" w:hAnsi="Times New Roman"/>
          <w:sz w:val="26"/>
          <w:szCs w:val="26"/>
        </w:rPr>
        <w:t>5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. године, донело је: </w:t>
      </w:r>
    </w:p>
    <w:p w14:paraId="24E48991" w14:textId="77777777" w:rsidR="00D155F6" w:rsidRPr="00353351" w:rsidRDefault="00D155F6" w:rsidP="003533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14:paraId="6E7E4608" w14:textId="77777777" w:rsidR="00D155F6" w:rsidRPr="00353351" w:rsidRDefault="00D155F6" w:rsidP="003533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Решење  о измени Решења</w:t>
      </w:r>
      <w:r w:rsidR="00D231DA" w:rsidRPr="00353351">
        <w:rPr>
          <w:rFonts w:ascii="Times New Roman" w:hAnsi="Times New Roman"/>
          <w:b/>
          <w:sz w:val="26"/>
          <w:szCs w:val="26"/>
          <w:lang w:val="sr-Cyrl-CS"/>
        </w:rPr>
        <w:t xml:space="preserve"> о</w:t>
      </w:r>
      <w:r w:rsidRPr="00353351">
        <w:rPr>
          <w:rFonts w:ascii="Times New Roman" w:hAnsi="Times New Roman"/>
          <w:b/>
          <w:sz w:val="26"/>
          <w:szCs w:val="26"/>
          <w:lang w:val="sr-Cyrl-CS"/>
        </w:rPr>
        <w:t xml:space="preserve"> образовању Радне групе за </w:t>
      </w:r>
    </w:p>
    <w:p w14:paraId="7D51903F" w14:textId="77777777" w:rsidR="00D155F6" w:rsidRPr="00353351" w:rsidRDefault="00D155F6" w:rsidP="003533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bookmarkStart w:id="19" w:name="_Hlk181964472"/>
      <w:r w:rsidRPr="00353351">
        <w:rPr>
          <w:rFonts w:ascii="Times New Roman" w:hAnsi="Times New Roman"/>
          <w:b/>
          <w:sz w:val="26"/>
          <w:szCs w:val="26"/>
          <w:lang w:val="sr-Cyrl-CS"/>
        </w:rPr>
        <w:t>утврђивање стања постојећих мостова на</w:t>
      </w:r>
    </w:p>
    <w:p w14:paraId="3D17BE18" w14:textId="77777777" w:rsidR="00D155F6" w:rsidRPr="00353351" w:rsidRDefault="00D155F6" w:rsidP="003533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 xml:space="preserve"> територији града Врања</w:t>
      </w:r>
    </w:p>
    <w:p w14:paraId="52E46646" w14:textId="77777777" w:rsidR="00745090" w:rsidRPr="00353351" w:rsidRDefault="00745090" w:rsidP="003533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bookmarkEnd w:id="19"/>
    <w:p w14:paraId="1F34772E" w14:textId="77777777" w:rsidR="00D155F6" w:rsidRPr="00353351" w:rsidRDefault="00D155F6" w:rsidP="003533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>I</w:t>
      </w:r>
    </w:p>
    <w:p w14:paraId="3ACCDAD4" w14:textId="77777777" w:rsidR="00D155F6" w:rsidRPr="00353351" w:rsidRDefault="00D155F6" w:rsidP="00353351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353351">
        <w:rPr>
          <w:rFonts w:ascii="Times New Roman" w:hAnsi="Times New Roman"/>
          <w:bCs/>
          <w:sz w:val="26"/>
          <w:szCs w:val="26"/>
        </w:rPr>
        <w:t>У Решењу о образовању</w:t>
      </w:r>
      <w:r w:rsidRPr="00353351">
        <w:rPr>
          <w:rFonts w:ascii="Times New Roman" w:hAnsi="Times New Roman"/>
          <w:b/>
          <w:sz w:val="26"/>
          <w:szCs w:val="26"/>
        </w:rPr>
        <w:t xml:space="preserve"> 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Радне група за утврђивање стања постојећих мостова на територији града Врања, број: </w:t>
      </w:r>
      <w:r w:rsidRPr="00353351">
        <w:rPr>
          <w:rFonts w:ascii="Times New Roman" w:hAnsi="Times New Roman"/>
          <w:sz w:val="26"/>
          <w:szCs w:val="26"/>
        </w:rPr>
        <w:t>003192998/2 2024</w:t>
      </w:r>
      <w:r w:rsidRPr="00353351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 w:rsidR="00F231F7" w:rsidRPr="00353351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 w:rsidR="00F231F7" w:rsidRPr="00353351">
        <w:rPr>
          <w:rFonts w:ascii="Times New Roman" w:hAnsi="Times New Roman"/>
          <w:bCs/>
          <w:sz w:val="26"/>
          <w:szCs w:val="26"/>
          <w:lang w:val="sr-Cyrl-CS"/>
        </w:rPr>
        <w:t>од 15.11.2024. гидине</w:t>
      </w:r>
      <w:r w:rsidRPr="00353351">
        <w:rPr>
          <w:rFonts w:ascii="Times New Roman" w:hAnsi="Times New Roman"/>
          <w:bCs/>
          <w:sz w:val="26"/>
          <w:szCs w:val="26"/>
          <w:lang w:val="sr-Cyrl-CS"/>
        </w:rPr>
        <w:t xml:space="preserve">, у члану </w:t>
      </w:r>
      <w:r w:rsidRPr="00353351">
        <w:rPr>
          <w:rFonts w:ascii="Times New Roman" w:hAnsi="Times New Roman"/>
          <w:bCs/>
          <w:sz w:val="26"/>
          <w:szCs w:val="26"/>
          <w:lang w:val="en-GB"/>
        </w:rPr>
        <w:t>I</w:t>
      </w:r>
      <w:r w:rsidRPr="00353351">
        <w:rPr>
          <w:rFonts w:ascii="Times New Roman" w:hAnsi="Times New Roman"/>
          <w:bCs/>
          <w:sz w:val="26"/>
          <w:szCs w:val="26"/>
        </w:rPr>
        <w:t>,</w:t>
      </w:r>
      <w:r w:rsidRPr="00353351">
        <w:rPr>
          <w:rFonts w:ascii="Times New Roman" w:hAnsi="Times New Roman"/>
          <w:b/>
          <w:sz w:val="26"/>
          <w:szCs w:val="26"/>
          <w:lang w:val="en-GB"/>
        </w:rPr>
        <w:t xml:space="preserve"> 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у ставу 1. </w:t>
      </w:r>
      <w:r w:rsidR="00F06A3B">
        <w:rPr>
          <w:rFonts w:ascii="Times New Roman" w:hAnsi="Times New Roman"/>
          <w:sz w:val="26"/>
          <w:szCs w:val="26"/>
          <w:lang w:val="sr-Cyrl-CS"/>
        </w:rPr>
        <w:t>м</w:t>
      </w:r>
      <w:r w:rsidRPr="00353351">
        <w:rPr>
          <w:rFonts w:ascii="Times New Roman" w:hAnsi="Times New Roman"/>
          <w:sz w:val="26"/>
          <w:szCs w:val="26"/>
          <w:lang w:val="sr-Cyrl-CS"/>
        </w:rPr>
        <w:t>ења</w:t>
      </w:r>
      <w:r w:rsidR="00F06A3B">
        <w:rPr>
          <w:rFonts w:ascii="Times New Roman" w:hAnsi="Times New Roman"/>
          <w:sz w:val="26"/>
          <w:szCs w:val="26"/>
          <w:lang w:val="sr-Cyrl-CS"/>
        </w:rPr>
        <w:t xml:space="preserve">ју 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се тачка 1.</w:t>
      </w:r>
      <w:r w:rsidR="00F06A3B">
        <w:rPr>
          <w:rFonts w:ascii="Times New Roman" w:hAnsi="Times New Roman"/>
          <w:sz w:val="26"/>
          <w:szCs w:val="26"/>
          <w:lang w:val="sr-Cyrl-CS"/>
        </w:rPr>
        <w:t xml:space="preserve"> и 3. 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F06A3B">
        <w:rPr>
          <w:rFonts w:ascii="Times New Roman" w:hAnsi="Times New Roman"/>
          <w:sz w:val="26"/>
          <w:szCs w:val="26"/>
          <w:lang w:val="sr-Cyrl-CS"/>
        </w:rPr>
        <w:t>и гласе</w:t>
      </w:r>
      <w:r w:rsidRPr="00353351">
        <w:rPr>
          <w:rFonts w:ascii="Times New Roman" w:hAnsi="Times New Roman"/>
          <w:sz w:val="26"/>
          <w:szCs w:val="26"/>
          <w:lang w:val="sr-Cyrl-CS"/>
        </w:rPr>
        <w:t>:</w:t>
      </w:r>
    </w:p>
    <w:p w14:paraId="5FF3DCEB" w14:textId="77777777" w:rsidR="00D155F6" w:rsidRPr="00353351" w:rsidRDefault="00D155F6" w:rsidP="00353351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ab/>
        <w:t xml:space="preserve">„1. </w:t>
      </w:r>
      <w:r w:rsidRPr="00353351">
        <w:rPr>
          <w:rFonts w:ascii="Times New Roman" w:hAnsi="Times New Roman"/>
          <w:b/>
          <w:bCs/>
          <w:sz w:val="26"/>
          <w:szCs w:val="26"/>
          <w:lang w:val="sr-Cyrl-CS"/>
        </w:rPr>
        <w:t>Горан Младеновић</w:t>
      </w:r>
      <w:r w:rsidRPr="00353351">
        <w:rPr>
          <w:rFonts w:ascii="Times New Roman" w:hAnsi="Times New Roman"/>
          <w:sz w:val="26"/>
          <w:szCs w:val="26"/>
          <w:lang w:val="sr-Cyrl-CS"/>
        </w:rPr>
        <w:t>, члан Градског већа за ресор инфраструктура и комунална делатност“.</w:t>
      </w:r>
    </w:p>
    <w:p w14:paraId="296EFE69" w14:textId="77777777" w:rsidR="00D155F6" w:rsidRPr="00353351" w:rsidRDefault="00F06A3B" w:rsidP="00353351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  <w:r w:rsidR="00D155F6" w:rsidRPr="00353351">
        <w:rPr>
          <w:rFonts w:ascii="Times New Roman" w:hAnsi="Times New Roman"/>
          <w:sz w:val="26"/>
          <w:szCs w:val="26"/>
          <w:lang w:val="sr-Cyrl-CS"/>
        </w:rPr>
        <w:t xml:space="preserve">3. </w:t>
      </w:r>
      <w:r w:rsidR="00DE5525" w:rsidRPr="00353351">
        <w:rPr>
          <w:rFonts w:ascii="Times New Roman" w:hAnsi="Times New Roman"/>
          <w:b/>
          <w:bCs/>
          <w:sz w:val="26"/>
          <w:szCs w:val="26"/>
          <w:lang w:val="sr-Cyrl-CS"/>
        </w:rPr>
        <w:t>Наташа Трајковић</w:t>
      </w:r>
      <w:r w:rsidR="00D155F6" w:rsidRPr="00353351">
        <w:rPr>
          <w:rFonts w:ascii="Times New Roman" w:hAnsi="Times New Roman"/>
          <w:sz w:val="26"/>
          <w:szCs w:val="26"/>
          <w:lang w:val="sr-Cyrl-CS"/>
        </w:rPr>
        <w:t>,</w:t>
      </w:r>
      <w:r w:rsidR="00DE5525" w:rsidRPr="00353351">
        <w:rPr>
          <w:rFonts w:ascii="Times New Roman" w:hAnsi="Times New Roman"/>
          <w:sz w:val="26"/>
          <w:szCs w:val="26"/>
          <w:lang w:val="sr-Cyrl-CS"/>
        </w:rPr>
        <w:t xml:space="preserve"> руководилац Одељењ</w:t>
      </w:r>
      <w:r w:rsidR="000A2E8D" w:rsidRPr="00353351">
        <w:rPr>
          <w:rFonts w:ascii="Times New Roman" w:hAnsi="Times New Roman"/>
          <w:sz w:val="26"/>
          <w:szCs w:val="26"/>
          <w:lang w:val="sr-Cyrl-CS"/>
        </w:rPr>
        <w:t>а</w:t>
      </w:r>
      <w:r w:rsidR="00DE5525" w:rsidRPr="00353351">
        <w:rPr>
          <w:rFonts w:ascii="Times New Roman" w:hAnsi="Times New Roman"/>
          <w:sz w:val="26"/>
          <w:szCs w:val="26"/>
          <w:lang w:val="sr-Cyrl-CS"/>
        </w:rPr>
        <w:t xml:space="preserve"> за привреду и економски развој</w:t>
      </w:r>
      <w:r w:rsidR="00D155F6" w:rsidRPr="00353351">
        <w:rPr>
          <w:rFonts w:ascii="Times New Roman" w:hAnsi="Times New Roman"/>
          <w:sz w:val="26"/>
          <w:szCs w:val="26"/>
          <w:lang w:val="sr-Cyrl-CS"/>
        </w:rPr>
        <w:t>.</w:t>
      </w:r>
      <w:r w:rsidR="00DE5525" w:rsidRPr="00353351">
        <w:rPr>
          <w:rFonts w:ascii="Times New Roman" w:hAnsi="Times New Roman"/>
          <w:sz w:val="26"/>
          <w:szCs w:val="26"/>
          <w:lang w:val="sr-Cyrl-CS"/>
        </w:rPr>
        <w:t>“</w:t>
      </w:r>
    </w:p>
    <w:p w14:paraId="2222D039" w14:textId="77777777" w:rsidR="00D155F6" w:rsidRPr="00353351" w:rsidRDefault="00D155F6" w:rsidP="00353351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</w:p>
    <w:p w14:paraId="2C9AD886" w14:textId="77777777" w:rsidR="00D155F6" w:rsidRPr="00353351" w:rsidRDefault="00D155F6" w:rsidP="003533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>II</w:t>
      </w:r>
    </w:p>
    <w:p w14:paraId="4B7160E6" w14:textId="77777777" w:rsidR="00D155F6" w:rsidRPr="00353351" w:rsidRDefault="00D155F6" w:rsidP="0035335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ab/>
        <w:t>Решење ступа на снагу даном доношења.</w:t>
      </w:r>
    </w:p>
    <w:p w14:paraId="579F37B0" w14:textId="77777777" w:rsidR="00D155F6" w:rsidRPr="00353351" w:rsidRDefault="00D155F6" w:rsidP="0035335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ab/>
      </w:r>
    </w:p>
    <w:p w14:paraId="12283681" w14:textId="77777777" w:rsidR="00D155F6" w:rsidRPr="00353351" w:rsidRDefault="00D155F6" w:rsidP="0035335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ПРЕДСЕДНИК</w:t>
      </w:r>
    </w:p>
    <w:p w14:paraId="2BBFA4FE" w14:textId="77777777" w:rsidR="00D155F6" w:rsidRPr="00353351" w:rsidRDefault="00D155F6" w:rsidP="0035335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</w:t>
      </w:r>
      <w:proofErr w:type="gramStart"/>
      <w:r w:rsidRPr="00353351">
        <w:rPr>
          <w:rFonts w:ascii="Times New Roman" w:hAnsi="Times New Roman"/>
          <w:b/>
          <w:sz w:val="26"/>
          <w:szCs w:val="26"/>
        </w:rPr>
        <w:t>ГРАДСКОГ  ВЕЋА</w:t>
      </w:r>
      <w:proofErr w:type="gramEnd"/>
      <w:r w:rsidRPr="00353351">
        <w:rPr>
          <w:rFonts w:ascii="Times New Roman" w:hAnsi="Times New Roman"/>
          <w:b/>
          <w:sz w:val="26"/>
          <w:szCs w:val="26"/>
        </w:rPr>
        <w:t>,</w:t>
      </w:r>
    </w:p>
    <w:p w14:paraId="72296B9A" w14:textId="1A6F4512" w:rsidR="00D155F6" w:rsidRDefault="00D155F6" w:rsidP="00353351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RS"/>
        </w:rPr>
      </w:pPr>
      <w:r w:rsidRPr="00353351"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             </w:t>
      </w:r>
      <w:proofErr w:type="spellStart"/>
      <w:r w:rsidRPr="00353351">
        <w:rPr>
          <w:rFonts w:ascii="Times New Roman" w:hAnsi="Times New Roman"/>
          <w:b/>
          <w:bCs/>
          <w:sz w:val="26"/>
          <w:szCs w:val="26"/>
        </w:rPr>
        <w:t>др</w:t>
      </w:r>
      <w:proofErr w:type="spellEnd"/>
      <w:r w:rsidRPr="00353351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353351">
        <w:rPr>
          <w:rFonts w:ascii="Times New Roman" w:hAnsi="Times New Roman"/>
          <w:b/>
          <w:bCs/>
          <w:sz w:val="26"/>
          <w:szCs w:val="26"/>
        </w:rPr>
        <w:t>Слободан</w:t>
      </w:r>
      <w:proofErr w:type="spellEnd"/>
      <w:r w:rsidRPr="00353351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Pr="00353351">
        <w:rPr>
          <w:rFonts w:ascii="Times New Roman" w:hAnsi="Times New Roman"/>
          <w:b/>
          <w:bCs/>
          <w:sz w:val="26"/>
          <w:szCs w:val="26"/>
        </w:rPr>
        <w:t>Миленковић</w:t>
      </w:r>
      <w:proofErr w:type="spellEnd"/>
      <w:r w:rsidR="00A91EEF">
        <w:rPr>
          <w:rFonts w:ascii="Times New Roman" w:hAnsi="Times New Roman"/>
          <w:b/>
          <w:bCs/>
          <w:sz w:val="26"/>
          <w:szCs w:val="26"/>
          <w:lang w:val="sr-Cyrl-RS"/>
        </w:rPr>
        <w:t>,с.р.</w:t>
      </w:r>
      <w:proofErr w:type="gramEnd"/>
    </w:p>
    <w:p w14:paraId="1BF21C4C" w14:textId="77777777" w:rsidR="00A91EEF" w:rsidRDefault="00A91EEF" w:rsidP="00353351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RS"/>
        </w:rPr>
      </w:pPr>
    </w:p>
    <w:p w14:paraId="1EBB7E17" w14:textId="53D03924" w:rsidR="00A91EEF" w:rsidRDefault="00A91EEF" w:rsidP="00353351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RS"/>
        </w:rPr>
      </w:pPr>
      <w:r>
        <w:rPr>
          <w:rFonts w:ascii="Times New Roman" w:hAnsi="Times New Roman"/>
          <w:b/>
          <w:bCs/>
          <w:sz w:val="26"/>
          <w:szCs w:val="26"/>
          <w:lang w:val="sr-Cyrl-RS"/>
        </w:rPr>
        <w:t>Тачност преписа оверава:</w:t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  <w:t>Секретар Градског већа,</w:t>
      </w:r>
    </w:p>
    <w:p w14:paraId="38FD48DC" w14:textId="526F7BF4" w:rsidR="00A91EEF" w:rsidRPr="00A91EEF" w:rsidRDefault="00A91EEF" w:rsidP="00353351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RS"/>
        </w:rPr>
      </w:pP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  <w:t xml:space="preserve">      Јелена Пејковић</w:t>
      </w:r>
    </w:p>
    <w:p w14:paraId="3A11F027" w14:textId="77777777" w:rsidR="004B012E" w:rsidRPr="00353351" w:rsidRDefault="004B012E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D36CFB9" w14:textId="77777777" w:rsidR="00EE6C53" w:rsidRPr="00353351" w:rsidRDefault="00EE6C53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ACBD7F5" w14:textId="77777777" w:rsidR="00EE6C53" w:rsidRPr="00353351" w:rsidRDefault="00EE6C53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9288D20" w14:textId="77777777" w:rsidR="00EE6C53" w:rsidRDefault="00EE6C53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3BAC42A" w14:textId="77777777" w:rsidR="00B6692A" w:rsidRDefault="00B6692A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F045A4B" w14:textId="77777777" w:rsidR="00B6692A" w:rsidRDefault="00B6692A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508E3B0" w14:textId="77777777" w:rsidR="00B6692A" w:rsidRDefault="00B6692A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11394E8" w14:textId="77777777" w:rsidR="00B6692A" w:rsidRDefault="00B6692A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7444413" w14:textId="77777777" w:rsidR="00B6692A" w:rsidRDefault="00B6692A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0F464CB" w14:textId="68915F0A" w:rsidR="00B6692A" w:rsidRPr="00353351" w:rsidRDefault="00EF2C3F" w:rsidP="00B6692A">
      <w:pPr>
        <w:pStyle w:val="Heading2"/>
        <w:spacing w:before="0" w:after="0" w:line="240" w:lineRule="auto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240328CE" wp14:editId="3DA7C730">
            <wp:extent cx="1228725" cy="609600"/>
            <wp:effectExtent l="0" t="0" r="0" b="0"/>
            <wp:docPr id="9" name="Picture 1325402179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5402179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B9C0F" w14:textId="77777777" w:rsidR="00B6692A" w:rsidRPr="00353351" w:rsidRDefault="00B6692A" w:rsidP="00B6692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002EBCE7" w14:textId="77777777" w:rsidR="00B6692A" w:rsidRPr="00353351" w:rsidRDefault="00B6692A" w:rsidP="00B6692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1C11880B" w14:textId="77777777" w:rsidR="00B6692A" w:rsidRPr="00353351" w:rsidRDefault="00B6692A" w:rsidP="00B6692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679CC238" w14:textId="77777777" w:rsidR="00B6692A" w:rsidRPr="00353351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  <w:lang w:val="en-GB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Број:004257269</w:t>
      </w:r>
      <w:r>
        <w:rPr>
          <w:rFonts w:ascii="Times New Roman" w:hAnsi="Times New Roman"/>
          <w:sz w:val="26"/>
          <w:szCs w:val="26"/>
          <w:lang w:val="sr-Cyrl-CS"/>
        </w:rPr>
        <w:t>/8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353351">
        <w:rPr>
          <w:rFonts w:ascii="Times New Roman" w:hAnsi="Times New Roman"/>
          <w:sz w:val="26"/>
          <w:szCs w:val="26"/>
        </w:rPr>
        <w:t>202</w:t>
      </w:r>
      <w:r w:rsidRPr="00353351">
        <w:rPr>
          <w:rFonts w:ascii="Times New Roman" w:hAnsi="Times New Roman"/>
          <w:sz w:val="26"/>
          <w:szCs w:val="26"/>
          <w:lang w:val="en-GB"/>
        </w:rPr>
        <w:t>5</w:t>
      </w:r>
    </w:p>
    <w:p w14:paraId="03D3DDBA" w14:textId="77777777" w:rsidR="00B6692A" w:rsidRPr="00353351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</w:rPr>
        <w:t>Дана:24.10.2025.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71EDD3F3" w14:textId="77777777" w:rsidR="00B6692A" w:rsidRPr="00353351" w:rsidRDefault="00B6692A" w:rsidP="00B6692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>В р а њ е</w:t>
      </w:r>
    </w:p>
    <w:p w14:paraId="4BE917FF" w14:textId="77777777" w:rsidR="00B6692A" w:rsidRPr="00353351" w:rsidRDefault="00B6692A" w:rsidP="00B66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3351">
        <w:rPr>
          <w:rFonts w:ascii="Times New Roman" w:hAnsi="Times New Roman"/>
          <w:sz w:val="26"/>
          <w:szCs w:val="26"/>
        </w:rPr>
        <w:t>ул. Краља Милана 1</w:t>
      </w:r>
    </w:p>
    <w:p w14:paraId="484A8241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D73D1AD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F3FC06E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BC5E2B4" w14:textId="678725D3" w:rsidR="00B6692A" w:rsidRPr="00353351" w:rsidRDefault="00B6692A" w:rsidP="00B669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353351">
        <w:rPr>
          <w:rFonts w:ascii="Times New Roman" w:hAnsi="Times New Roman"/>
          <w:sz w:val="26"/>
          <w:szCs w:val="26"/>
        </w:rPr>
        <w:t xml:space="preserve">61. 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353351">
        <w:rPr>
          <w:rFonts w:ascii="Times New Roman" w:hAnsi="Times New Roman"/>
          <w:sz w:val="26"/>
          <w:szCs w:val="26"/>
        </w:rPr>
        <w:t>24.1</w:t>
      </w:r>
      <w:r w:rsidRPr="00353351">
        <w:rPr>
          <w:rFonts w:ascii="Times New Roman" w:hAnsi="Times New Roman"/>
          <w:sz w:val="26"/>
          <w:szCs w:val="26"/>
          <w:lang w:val="en-GB"/>
        </w:rPr>
        <w:t>0</w:t>
      </w:r>
      <w:r w:rsidRPr="00353351">
        <w:rPr>
          <w:rFonts w:ascii="Times New Roman" w:hAnsi="Times New Roman"/>
          <w:sz w:val="26"/>
          <w:szCs w:val="26"/>
        </w:rPr>
        <w:t>.2025</w:t>
      </w:r>
      <w:r w:rsidRPr="00353351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 w:rsidR="00713536">
        <w:rPr>
          <w:rFonts w:ascii="Times New Roman" w:hAnsi="Times New Roman"/>
          <w:sz w:val="26"/>
          <w:szCs w:val="26"/>
          <w:lang w:val="sr-Cyrl-CS"/>
        </w:rPr>
        <w:t xml:space="preserve"> жалбу </w:t>
      </w:r>
      <w:r w:rsidR="00713536" w:rsidRPr="00713536">
        <w:rPr>
          <w:rFonts w:ascii="Times New Roman" w:hAnsi="Times New Roman"/>
          <w:sz w:val="26"/>
          <w:szCs w:val="26"/>
        </w:rPr>
        <w:t xml:space="preserve"> </w:t>
      </w:r>
      <w:r w:rsidR="007A4952">
        <w:rPr>
          <w:rFonts w:ascii="Times New Roman" w:hAnsi="Times New Roman"/>
          <w:sz w:val="26"/>
          <w:szCs w:val="26"/>
          <w:lang w:val="sr-Cyrl-RS"/>
        </w:rPr>
        <w:t>Стевановић</w:t>
      </w:r>
      <w:r w:rsidR="00713536"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13536" w:rsidRPr="008512BE">
        <w:rPr>
          <w:rFonts w:ascii="Times New Roman" w:hAnsi="Times New Roman"/>
          <w:sz w:val="26"/>
          <w:szCs w:val="26"/>
        </w:rPr>
        <w:t>Драгана</w:t>
      </w:r>
      <w:proofErr w:type="spellEnd"/>
      <w:r w:rsidR="00713536" w:rsidRPr="008512BE">
        <w:rPr>
          <w:rFonts w:ascii="Times New Roman" w:hAnsi="Times New Roman"/>
          <w:sz w:val="26"/>
          <w:szCs w:val="26"/>
        </w:rPr>
        <w:t xml:space="preserve">,  </w:t>
      </w:r>
      <w:proofErr w:type="spellStart"/>
      <w:r w:rsidR="00713536" w:rsidRPr="008512BE">
        <w:rPr>
          <w:rFonts w:ascii="Times New Roman" w:hAnsi="Times New Roman"/>
          <w:sz w:val="26"/>
          <w:szCs w:val="26"/>
        </w:rPr>
        <w:t>из</w:t>
      </w:r>
      <w:proofErr w:type="spellEnd"/>
      <w:r w:rsidR="00713536" w:rsidRPr="008512BE">
        <w:rPr>
          <w:rFonts w:ascii="Times New Roman" w:hAnsi="Times New Roman"/>
          <w:sz w:val="26"/>
          <w:szCs w:val="26"/>
        </w:rPr>
        <w:t xml:space="preserve"> с. Катун, </w:t>
      </w:r>
      <w:proofErr w:type="spellStart"/>
      <w:r w:rsidR="00713536" w:rsidRPr="008512BE">
        <w:rPr>
          <w:rFonts w:ascii="Times New Roman" w:hAnsi="Times New Roman"/>
          <w:sz w:val="26"/>
          <w:szCs w:val="26"/>
        </w:rPr>
        <w:t>изјављене</w:t>
      </w:r>
      <w:proofErr w:type="spellEnd"/>
      <w:r w:rsidR="00713536"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13536" w:rsidRPr="008512BE">
        <w:rPr>
          <w:rFonts w:ascii="Times New Roman" w:hAnsi="Times New Roman"/>
          <w:sz w:val="26"/>
          <w:szCs w:val="26"/>
        </w:rPr>
        <w:t>на</w:t>
      </w:r>
      <w:proofErr w:type="spellEnd"/>
      <w:r w:rsidR="00713536"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13536" w:rsidRPr="008512BE">
        <w:rPr>
          <w:rFonts w:ascii="Times New Roman" w:hAnsi="Times New Roman"/>
          <w:sz w:val="26"/>
          <w:szCs w:val="26"/>
        </w:rPr>
        <w:t>Решење</w:t>
      </w:r>
      <w:proofErr w:type="spellEnd"/>
      <w:r w:rsidR="00713536"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13536" w:rsidRPr="008512BE">
        <w:rPr>
          <w:rFonts w:ascii="Times New Roman" w:hAnsi="Times New Roman"/>
          <w:sz w:val="26"/>
          <w:szCs w:val="26"/>
        </w:rPr>
        <w:t>Одељења</w:t>
      </w:r>
      <w:proofErr w:type="spellEnd"/>
      <w:r w:rsidR="00713536"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13536" w:rsidRPr="008512BE">
        <w:rPr>
          <w:rFonts w:ascii="Times New Roman" w:hAnsi="Times New Roman"/>
          <w:sz w:val="26"/>
          <w:szCs w:val="26"/>
        </w:rPr>
        <w:t>за</w:t>
      </w:r>
      <w:proofErr w:type="spellEnd"/>
      <w:r w:rsidR="00713536"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13536" w:rsidRPr="008512BE">
        <w:rPr>
          <w:rFonts w:ascii="Times New Roman" w:hAnsi="Times New Roman"/>
          <w:sz w:val="26"/>
          <w:szCs w:val="26"/>
        </w:rPr>
        <w:t>инспекцијске</w:t>
      </w:r>
      <w:proofErr w:type="spellEnd"/>
      <w:r w:rsidR="00713536"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13536" w:rsidRPr="008512BE">
        <w:rPr>
          <w:rFonts w:ascii="Times New Roman" w:hAnsi="Times New Roman"/>
          <w:sz w:val="26"/>
          <w:szCs w:val="26"/>
        </w:rPr>
        <w:t>послове</w:t>
      </w:r>
      <w:proofErr w:type="spellEnd"/>
      <w:r w:rsidR="00713536" w:rsidRPr="008512BE">
        <w:rPr>
          <w:rFonts w:ascii="Times New Roman" w:hAnsi="Times New Roman"/>
          <w:sz w:val="26"/>
          <w:szCs w:val="26"/>
        </w:rPr>
        <w:t xml:space="preserve"> –</w:t>
      </w:r>
      <w:proofErr w:type="spellStart"/>
      <w:r w:rsidR="00713536" w:rsidRPr="008512BE">
        <w:rPr>
          <w:rFonts w:ascii="Times New Roman" w:hAnsi="Times New Roman"/>
          <w:sz w:val="26"/>
          <w:szCs w:val="26"/>
        </w:rPr>
        <w:t>Инспекција</w:t>
      </w:r>
      <w:proofErr w:type="spellEnd"/>
      <w:r w:rsidR="00713536"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13536" w:rsidRPr="008512BE">
        <w:rPr>
          <w:rFonts w:ascii="Times New Roman" w:hAnsi="Times New Roman"/>
          <w:sz w:val="26"/>
          <w:szCs w:val="26"/>
        </w:rPr>
        <w:t>зоохигијене</w:t>
      </w:r>
      <w:proofErr w:type="spellEnd"/>
      <w:r w:rsidR="00713536" w:rsidRPr="008512B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713536" w:rsidRPr="008512BE">
        <w:rPr>
          <w:rFonts w:ascii="Times New Roman" w:hAnsi="Times New Roman"/>
          <w:sz w:val="26"/>
          <w:szCs w:val="26"/>
        </w:rPr>
        <w:t>број</w:t>
      </w:r>
      <w:proofErr w:type="spellEnd"/>
      <w:r w:rsidR="00713536" w:rsidRPr="008512BE">
        <w:rPr>
          <w:rFonts w:ascii="Times New Roman" w:hAnsi="Times New Roman"/>
          <w:sz w:val="26"/>
          <w:szCs w:val="26"/>
        </w:rPr>
        <w:t xml:space="preserve">: 000880205 2025 </w:t>
      </w:r>
      <w:proofErr w:type="spellStart"/>
      <w:r w:rsidR="00713536" w:rsidRPr="008512BE">
        <w:rPr>
          <w:rFonts w:ascii="Times New Roman" w:hAnsi="Times New Roman"/>
          <w:sz w:val="26"/>
          <w:szCs w:val="26"/>
        </w:rPr>
        <w:t>од</w:t>
      </w:r>
      <w:proofErr w:type="spellEnd"/>
      <w:r w:rsidR="00713536" w:rsidRPr="008512BE">
        <w:rPr>
          <w:rFonts w:ascii="Times New Roman" w:hAnsi="Times New Roman"/>
          <w:sz w:val="26"/>
          <w:szCs w:val="26"/>
        </w:rPr>
        <w:t xml:space="preserve"> 01.09.2025. године</w:t>
      </w:r>
      <w:r w:rsidR="00713536" w:rsidRPr="000757CF">
        <w:rPr>
          <w:rFonts w:ascii="Times New Roman" w:hAnsi="Times New Roman"/>
          <w:sz w:val="26"/>
          <w:szCs w:val="26"/>
        </w:rPr>
        <w:t xml:space="preserve"> </w:t>
      </w:r>
      <w:r w:rsidRPr="00B6692A">
        <w:rPr>
          <w:rFonts w:ascii="Times New Roman" w:hAnsi="Times New Roman"/>
          <w:sz w:val="26"/>
          <w:szCs w:val="26"/>
        </w:rPr>
        <w:t xml:space="preserve"> </w:t>
      </w:r>
      <w:r w:rsidRPr="00353351">
        <w:rPr>
          <w:rFonts w:ascii="Times New Roman" w:hAnsi="Times New Roman"/>
          <w:sz w:val="26"/>
          <w:szCs w:val="26"/>
          <w:lang w:val="sr-Cyrl-CS"/>
        </w:rPr>
        <w:t>и донело следећи:</w:t>
      </w:r>
    </w:p>
    <w:p w14:paraId="1196C359" w14:textId="77777777" w:rsidR="00B6692A" w:rsidRPr="00353351" w:rsidRDefault="00B6692A" w:rsidP="00B6692A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14:paraId="5FD0EA66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6E7555D3" w14:textId="77777777" w:rsidR="007A4952" w:rsidRDefault="00B6692A" w:rsidP="00B6692A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bookmarkStart w:id="20" w:name="_Hlk212534853"/>
      <w:r w:rsidRPr="00353351">
        <w:rPr>
          <w:rFonts w:ascii="Times New Roman" w:hAnsi="Times New Roman"/>
          <w:b/>
          <w:i/>
          <w:sz w:val="26"/>
          <w:szCs w:val="26"/>
          <w:lang w:val="sr-Cyrl-CS"/>
        </w:rPr>
        <w:t>З А К Љ У Ч  А К</w:t>
      </w:r>
    </w:p>
    <w:p w14:paraId="6CBD2651" w14:textId="784AF3BB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i/>
          <w:sz w:val="26"/>
          <w:szCs w:val="26"/>
          <w:lang w:val="sr-Cyrl-CS"/>
        </w:rPr>
        <w:t xml:space="preserve"> </w:t>
      </w:r>
    </w:p>
    <w:p w14:paraId="2F73D468" w14:textId="5232C13D" w:rsidR="00B6692A" w:rsidRPr="007A4952" w:rsidRDefault="00713536" w:rsidP="00713536">
      <w:pPr>
        <w:spacing w:after="0" w:line="240" w:lineRule="auto"/>
        <w:ind w:firstLine="576"/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CS"/>
        </w:rPr>
        <w:t xml:space="preserve">Одлаже се разматрање жалбе </w:t>
      </w:r>
      <w:r w:rsidR="007A4952">
        <w:rPr>
          <w:rFonts w:ascii="Times New Roman" w:hAnsi="Times New Roman"/>
          <w:sz w:val="26"/>
          <w:szCs w:val="26"/>
          <w:lang w:val="sr-Cyrl-RS"/>
        </w:rPr>
        <w:t>Стевановић</w:t>
      </w:r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Драгана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,  </w:t>
      </w:r>
      <w:proofErr w:type="spellStart"/>
      <w:r w:rsidRPr="008512BE">
        <w:rPr>
          <w:rFonts w:ascii="Times New Roman" w:hAnsi="Times New Roman"/>
          <w:sz w:val="26"/>
          <w:szCs w:val="26"/>
        </w:rPr>
        <w:t>из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с. Катун, </w:t>
      </w:r>
      <w:proofErr w:type="spellStart"/>
      <w:r w:rsidRPr="008512BE">
        <w:rPr>
          <w:rFonts w:ascii="Times New Roman" w:hAnsi="Times New Roman"/>
          <w:sz w:val="26"/>
          <w:szCs w:val="26"/>
        </w:rPr>
        <w:t>изјављене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на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Решење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Одељења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за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инспекцијске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послове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–</w:t>
      </w:r>
      <w:proofErr w:type="spellStart"/>
      <w:r w:rsidRPr="008512BE">
        <w:rPr>
          <w:rFonts w:ascii="Times New Roman" w:hAnsi="Times New Roman"/>
          <w:sz w:val="26"/>
          <w:szCs w:val="26"/>
        </w:rPr>
        <w:t>Инспекција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зоохигијене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512BE">
        <w:rPr>
          <w:rFonts w:ascii="Times New Roman" w:hAnsi="Times New Roman"/>
          <w:sz w:val="26"/>
          <w:szCs w:val="26"/>
        </w:rPr>
        <w:t>број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: 000880205 2025 </w:t>
      </w:r>
      <w:proofErr w:type="spellStart"/>
      <w:r w:rsidRPr="008512BE">
        <w:rPr>
          <w:rFonts w:ascii="Times New Roman" w:hAnsi="Times New Roman"/>
          <w:sz w:val="26"/>
          <w:szCs w:val="26"/>
        </w:rPr>
        <w:t>од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01.09.2025. </w:t>
      </w:r>
      <w:proofErr w:type="spellStart"/>
      <w:r w:rsidRPr="008512BE">
        <w:rPr>
          <w:rFonts w:ascii="Times New Roman" w:hAnsi="Times New Roman"/>
          <w:sz w:val="26"/>
          <w:szCs w:val="26"/>
        </w:rPr>
        <w:t>године</w:t>
      </w:r>
      <w:proofErr w:type="spellEnd"/>
      <w:r w:rsidR="007A4952">
        <w:rPr>
          <w:rFonts w:ascii="Times New Roman" w:hAnsi="Times New Roman"/>
          <w:sz w:val="26"/>
          <w:szCs w:val="26"/>
          <w:lang w:val="sr-Cyrl-RS"/>
        </w:rPr>
        <w:t>.</w:t>
      </w:r>
    </w:p>
    <w:bookmarkEnd w:id="20"/>
    <w:p w14:paraId="09A871AD" w14:textId="77777777" w:rsidR="00B6692A" w:rsidRPr="002E5A1A" w:rsidRDefault="00B6692A" w:rsidP="00B6692A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ab/>
      </w:r>
    </w:p>
    <w:p w14:paraId="1E1DAFCC" w14:textId="77777777" w:rsidR="00B6692A" w:rsidRPr="00353351" w:rsidRDefault="00B6692A" w:rsidP="00B6692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14:paraId="73EDF68E" w14:textId="77777777" w:rsidR="00B6692A" w:rsidRPr="00353351" w:rsidRDefault="00B6692A" w:rsidP="00B6692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B189070" w14:textId="77777777" w:rsidR="00B6692A" w:rsidRPr="00B6692A" w:rsidRDefault="00713536" w:rsidP="00B6692A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Закључак доставити: </w:t>
      </w:r>
      <w:r w:rsidR="00B6692A">
        <w:rPr>
          <w:rFonts w:ascii="Times New Roman" w:hAnsi="Times New Roman"/>
          <w:sz w:val="26"/>
          <w:szCs w:val="26"/>
        </w:rPr>
        <w:t xml:space="preserve"> Писарници града Врања.</w:t>
      </w:r>
    </w:p>
    <w:p w14:paraId="4869CD10" w14:textId="77777777" w:rsidR="00B6692A" w:rsidRPr="00353351" w:rsidRDefault="00B6692A" w:rsidP="00B6692A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</w:p>
    <w:p w14:paraId="1DECB761" w14:textId="77777777" w:rsidR="00B6692A" w:rsidRPr="00353351" w:rsidRDefault="00B6692A" w:rsidP="00B6692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  <w:t xml:space="preserve">         ПРЕДСЕДНИК </w:t>
      </w:r>
    </w:p>
    <w:p w14:paraId="1D43D28A" w14:textId="77777777" w:rsidR="00B6692A" w:rsidRPr="00353351" w:rsidRDefault="00B6692A" w:rsidP="00B669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ГРАДСКОГ ВЕЋА,</w:t>
      </w:r>
    </w:p>
    <w:p w14:paraId="4DF0CADA" w14:textId="77777777" w:rsidR="00B6692A" w:rsidRDefault="00B6692A" w:rsidP="00B6692A">
      <w:pPr>
        <w:pStyle w:val="P16"/>
        <w:ind w:left="0" w:firstLine="0"/>
        <w:rPr>
          <w:rFonts w:cs="Times New Roman"/>
          <w:sz w:val="26"/>
          <w:szCs w:val="26"/>
        </w:rPr>
      </w:pPr>
      <w:r w:rsidRPr="00353351">
        <w:rPr>
          <w:rFonts w:cs="Times New Roman"/>
          <w:sz w:val="26"/>
          <w:szCs w:val="26"/>
        </w:rPr>
        <w:t xml:space="preserve">                                                                                          </w:t>
      </w:r>
      <w:proofErr w:type="spellStart"/>
      <w:r w:rsidRPr="00353351">
        <w:rPr>
          <w:rFonts w:cs="Times New Roman"/>
          <w:sz w:val="26"/>
          <w:szCs w:val="26"/>
        </w:rPr>
        <w:t>др</w:t>
      </w:r>
      <w:proofErr w:type="spellEnd"/>
      <w:r w:rsidRPr="00353351">
        <w:rPr>
          <w:rFonts w:cs="Times New Roman"/>
          <w:sz w:val="26"/>
          <w:szCs w:val="26"/>
        </w:rPr>
        <w:t xml:space="preserve"> Слободан </w:t>
      </w:r>
      <w:proofErr w:type="spellStart"/>
      <w:r w:rsidRPr="00353351">
        <w:rPr>
          <w:rFonts w:cs="Times New Roman"/>
          <w:sz w:val="26"/>
          <w:szCs w:val="26"/>
        </w:rPr>
        <w:t>Миленковић</w:t>
      </w:r>
      <w:proofErr w:type="spellEnd"/>
    </w:p>
    <w:p w14:paraId="29A2FB6B" w14:textId="77777777" w:rsidR="00B6692A" w:rsidRDefault="00B6692A" w:rsidP="00B6692A">
      <w:pPr>
        <w:pStyle w:val="P16"/>
        <w:ind w:left="0" w:firstLine="0"/>
        <w:rPr>
          <w:rFonts w:cs="Times New Roman"/>
          <w:sz w:val="26"/>
          <w:szCs w:val="26"/>
        </w:rPr>
      </w:pPr>
    </w:p>
    <w:p w14:paraId="6C93F2C3" w14:textId="77777777" w:rsidR="00B6692A" w:rsidRPr="00353351" w:rsidRDefault="00B6692A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2D51A34" w14:textId="77777777" w:rsidR="00EE6C53" w:rsidRPr="00353351" w:rsidRDefault="00EE6C53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45AFE01" w14:textId="77777777" w:rsidR="00EE6C53" w:rsidRDefault="00EE6C53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1CF4048" w14:textId="77777777" w:rsidR="00713536" w:rsidRDefault="00713536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6E20BC8" w14:textId="77777777" w:rsidR="00713536" w:rsidRDefault="00713536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8EADACA" w14:textId="77777777" w:rsidR="00713536" w:rsidRDefault="00713536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4D836C7" w14:textId="77777777" w:rsidR="00713536" w:rsidRDefault="00713536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5BA1707" w14:textId="77777777" w:rsidR="00713536" w:rsidRDefault="00713536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F126438" w14:textId="77777777" w:rsidR="00713536" w:rsidRDefault="00713536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F9BC222" w14:textId="77777777" w:rsidR="00713536" w:rsidRDefault="00713536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573940E" w14:textId="77777777" w:rsidR="00713536" w:rsidRDefault="00713536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E03A0C0" w14:textId="77777777" w:rsidR="00713536" w:rsidRDefault="00713536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C3A9A0D" w14:textId="77777777" w:rsidR="00713536" w:rsidRDefault="00713536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F34B652" w14:textId="6C2991D0" w:rsidR="00713536" w:rsidRPr="00353351" w:rsidRDefault="00EF2C3F" w:rsidP="00713536">
      <w:pPr>
        <w:pStyle w:val="Heading2"/>
        <w:spacing w:before="0" w:after="0" w:line="240" w:lineRule="auto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28411D3C" wp14:editId="4DD7D595">
            <wp:extent cx="1228725" cy="609600"/>
            <wp:effectExtent l="0" t="0" r="0" b="0"/>
            <wp:docPr id="10" name="Picture 6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33A37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721CFBF6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5CFAFE1B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23F347D3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sz w:val="26"/>
          <w:szCs w:val="26"/>
          <w:lang w:val="en-GB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Број:004257269</w:t>
      </w:r>
      <w:r>
        <w:rPr>
          <w:rFonts w:ascii="Times New Roman" w:hAnsi="Times New Roman"/>
          <w:sz w:val="26"/>
          <w:szCs w:val="26"/>
          <w:lang w:val="sr-Cyrl-CS"/>
        </w:rPr>
        <w:t>/9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353351">
        <w:rPr>
          <w:rFonts w:ascii="Times New Roman" w:hAnsi="Times New Roman"/>
          <w:sz w:val="26"/>
          <w:szCs w:val="26"/>
        </w:rPr>
        <w:t>202</w:t>
      </w:r>
      <w:r w:rsidRPr="00353351">
        <w:rPr>
          <w:rFonts w:ascii="Times New Roman" w:hAnsi="Times New Roman"/>
          <w:sz w:val="26"/>
          <w:szCs w:val="26"/>
          <w:lang w:val="en-GB"/>
        </w:rPr>
        <w:t>5</w:t>
      </w:r>
    </w:p>
    <w:p w14:paraId="4717205A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</w:rPr>
        <w:t>Дана:24.10.2025.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5D40E719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>В р а њ е</w:t>
      </w:r>
    </w:p>
    <w:p w14:paraId="1DEE9216" w14:textId="77777777" w:rsidR="00713536" w:rsidRPr="00353351" w:rsidRDefault="00713536" w:rsidP="007135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3351">
        <w:rPr>
          <w:rFonts w:ascii="Times New Roman" w:hAnsi="Times New Roman"/>
          <w:sz w:val="26"/>
          <w:szCs w:val="26"/>
        </w:rPr>
        <w:t>ул. Краља Милана 1</w:t>
      </w:r>
    </w:p>
    <w:p w14:paraId="64670DF6" w14:textId="77777777" w:rsidR="00713536" w:rsidRPr="00353351" w:rsidRDefault="00713536" w:rsidP="0071353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08F8A81" w14:textId="77777777" w:rsidR="00713536" w:rsidRPr="00353351" w:rsidRDefault="00713536" w:rsidP="0071353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DC16587" w14:textId="77777777" w:rsidR="00713536" w:rsidRPr="00353351" w:rsidRDefault="00713536" w:rsidP="0071353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F60F71B" w14:textId="77777777" w:rsidR="00713536" w:rsidRPr="00353351" w:rsidRDefault="00713536" w:rsidP="007135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353351">
        <w:rPr>
          <w:rFonts w:ascii="Times New Roman" w:hAnsi="Times New Roman"/>
          <w:sz w:val="26"/>
          <w:szCs w:val="26"/>
        </w:rPr>
        <w:t xml:space="preserve">61. 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353351">
        <w:rPr>
          <w:rFonts w:ascii="Times New Roman" w:hAnsi="Times New Roman"/>
          <w:sz w:val="26"/>
          <w:szCs w:val="26"/>
        </w:rPr>
        <w:t>24.1</w:t>
      </w:r>
      <w:r w:rsidRPr="00353351">
        <w:rPr>
          <w:rFonts w:ascii="Times New Roman" w:hAnsi="Times New Roman"/>
          <w:sz w:val="26"/>
          <w:szCs w:val="26"/>
          <w:lang w:val="en-GB"/>
        </w:rPr>
        <w:t>0</w:t>
      </w:r>
      <w:r w:rsidRPr="00353351">
        <w:rPr>
          <w:rFonts w:ascii="Times New Roman" w:hAnsi="Times New Roman"/>
          <w:sz w:val="26"/>
          <w:szCs w:val="26"/>
        </w:rPr>
        <w:t>.2025</w:t>
      </w:r>
      <w:r w:rsidRPr="00353351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>
        <w:rPr>
          <w:rFonts w:ascii="Times New Roman" w:hAnsi="Times New Roman"/>
          <w:sz w:val="26"/>
          <w:szCs w:val="26"/>
          <w:lang w:val="sr-Cyrl-CS"/>
        </w:rPr>
        <w:t xml:space="preserve"> жалбу </w:t>
      </w:r>
      <w:r w:rsidRPr="007135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Антић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Предраг</w:t>
      </w:r>
      <w:r>
        <w:rPr>
          <w:rFonts w:ascii="Times New Roman" w:hAnsi="Times New Roman"/>
          <w:sz w:val="26"/>
          <w:szCs w:val="26"/>
        </w:rPr>
        <w:t>а</w:t>
      </w:r>
      <w:r w:rsidRPr="008512BE">
        <w:rPr>
          <w:rFonts w:ascii="Times New Roman" w:hAnsi="Times New Roman"/>
          <w:sz w:val="26"/>
          <w:szCs w:val="26"/>
        </w:rPr>
        <w:t xml:space="preserve">,  </w:t>
      </w:r>
      <w:proofErr w:type="spellStart"/>
      <w:r w:rsidRPr="008512BE">
        <w:rPr>
          <w:rFonts w:ascii="Times New Roman" w:hAnsi="Times New Roman"/>
          <w:sz w:val="26"/>
          <w:szCs w:val="26"/>
        </w:rPr>
        <w:t>из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с. </w:t>
      </w:r>
      <w:proofErr w:type="spellStart"/>
      <w:r w:rsidRPr="008512BE">
        <w:rPr>
          <w:rFonts w:ascii="Times New Roman" w:hAnsi="Times New Roman"/>
          <w:sz w:val="26"/>
          <w:szCs w:val="26"/>
        </w:rPr>
        <w:t>Ратаје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512BE">
        <w:rPr>
          <w:rFonts w:ascii="Times New Roman" w:hAnsi="Times New Roman"/>
          <w:sz w:val="26"/>
          <w:szCs w:val="26"/>
        </w:rPr>
        <w:t>изјављене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на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Решење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Одељења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за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инспекцијске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послове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–</w:t>
      </w:r>
      <w:proofErr w:type="spellStart"/>
      <w:r w:rsidRPr="008512BE">
        <w:rPr>
          <w:rFonts w:ascii="Times New Roman" w:hAnsi="Times New Roman"/>
          <w:sz w:val="26"/>
          <w:szCs w:val="26"/>
        </w:rPr>
        <w:t>Инспекција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зоохигијене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512BE">
        <w:rPr>
          <w:rFonts w:ascii="Times New Roman" w:hAnsi="Times New Roman"/>
          <w:sz w:val="26"/>
          <w:szCs w:val="26"/>
        </w:rPr>
        <w:t>број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: 00286986 2025 </w:t>
      </w:r>
      <w:proofErr w:type="spellStart"/>
      <w:r w:rsidRPr="008512BE">
        <w:rPr>
          <w:rFonts w:ascii="Times New Roman" w:hAnsi="Times New Roman"/>
          <w:sz w:val="26"/>
          <w:szCs w:val="26"/>
        </w:rPr>
        <w:t>од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19.09.2025. године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и донело следећи:</w:t>
      </w:r>
    </w:p>
    <w:p w14:paraId="45F4CBCE" w14:textId="77777777" w:rsidR="00713536" w:rsidRPr="00353351" w:rsidRDefault="00713536" w:rsidP="00713536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14:paraId="5B3B878F" w14:textId="77777777" w:rsidR="00713536" w:rsidRPr="00353351" w:rsidRDefault="00713536" w:rsidP="0071353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15CC5E1B" w14:textId="77777777" w:rsidR="00713536" w:rsidRDefault="00713536" w:rsidP="0071353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bookmarkStart w:id="21" w:name="_Hlk212534876"/>
      <w:r w:rsidRPr="00353351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7DD83FF8" w14:textId="77777777" w:rsidR="007A4952" w:rsidRPr="00353351" w:rsidRDefault="007A4952" w:rsidP="0071353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5C42ED86" w14:textId="6C1B062D" w:rsidR="00713536" w:rsidRPr="007A4952" w:rsidRDefault="00713536" w:rsidP="00713536">
      <w:pPr>
        <w:spacing w:after="0" w:line="240" w:lineRule="auto"/>
        <w:ind w:firstLine="576"/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CS"/>
        </w:rPr>
        <w:t xml:space="preserve">Одлаже се разматрање жалбе </w:t>
      </w:r>
      <w:proofErr w:type="spellStart"/>
      <w:r w:rsidRPr="008512BE">
        <w:rPr>
          <w:rFonts w:ascii="Times New Roman" w:hAnsi="Times New Roman"/>
          <w:sz w:val="26"/>
          <w:szCs w:val="26"/>
        </w:rPr>
        <w:t>Антић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Предраг</w:t>
      </w:r>
      <w:r>
        <w:rPr>
          <w:rFonts w:ascii="Times New Roman" w:hAnsi="Times New Roman"/>
          <w:sz w:val="26"/>
          <w:szCs w:val="26"/>
        </w:rPr>
        <w:t>а</w:t>
      </w:r>
      <w:r w:rsidRPr="008512BE">
        <w:rPr>
          <w:rFonts w:ascii="Times New Roman" w:hAnsi="Times New Roman"/>
          <w:sz w:val="26"/>
          <w:szCs w:val="26"/>
        </w:rPr>
        <w:t xml:space="preserve">,  </w:t>
      </w:r>
      <w:proofErr w:type="spellStart"/>
      <w:r w:rsidRPr="008512BE">
        <w:rPr>
          <w:rFonts w:ascii="Times New Roman" w:hAnsi="Times New Roman"/>
          <w:sz w:val="26"/>
          <w:szCs w:val="26"/>
        </w:rPr>
        <w:t>из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с. </w:t>
      </w:r>
      <w:proofErr w:type="spellStart"/>
      <w:r w:rsidRPr="008512BE">
        <w:rPr>
          <w:rFonts w:ascii="Times New Roman" w:hAnsi="Times New Roman"/>
          <w:sz w:val="26"/>
          <w:szCs w:val="26"/>
        </w:rPr>
        <w:t>Ратаје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512BE">
        <w:rPr>
          <w:rFonts w:ascii="Times New Roman" w:hAnsi="Times New Roman"/>
          <w:sz w:val="26"/>
          <w:szCs w:val="26"/>
        </w:rPr>
        <w:t>изјављене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на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Решење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Одељења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за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инспекцијске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послове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–</w:t>
      </w:r>
      <w:proofErr w:type="spellStart"/>
      <w:r w:rsidRPr="008512BE">
        <w:rPr>
          <w:rFonts w:ascii="Times New Roman" w:hAnsi="Times New Roman"/>
          <w:sz w:val="26"/>
          <w:szCs w:val="26"/>
        </w:rPr>
        <w:t>Инспекција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зоохигијене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512BE">
        <w:rPr>
          <w:rFonts w:ascii="Times New Roman" w:hAnsi="Times New Roman"/>
          <w:sz w:val="26"/>
          <w:szCs w:val="26"/>
        </w:rPr>
        <w:t>број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: 00286986 2025 </w:t>
      </w:r>
      <w:proofErr w:type="spellStart"/>
      <w:r w:rsidRPr="008512BE">
        <w:rPr>
          <w:rFonts w:ascii="Times New Roman" w:hAnsi="Times New Roman"/>
          <w:sz w:val="26"/>
          <w:szCs w:val="26"/>
        </w:rPr>
        <w:t>од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19.09.2025. </w:t>
      </w:r>
      <w:proofErr w:type="spellStart"/>
      <w:r w:rsidRPr="008512BE">
        <w:rPr>
          <w:rFonts w:ascii="Times New Roman" w:hAnsi="Times New Roman"/>
          <w:sz w:val="26"/>
          <w:szCs w:val="26"/>
        </w:rPr>
        <w:t>године</w:t>
      </w:r>
      <w:proofErr w:type="spellEnd"/>
      <w:r w:rsidR="007A4952">
        <w:rPr>
          <w:rFonts w:ascii="Times New Roman" w:hAnsi="Times New Roman"/>
          <w:sz w:val="26"/>
          <w:szCs w:val="26"/>
          <w:lang w:val="sr-Cyrl-RS"/>
        </w:rPr>
        <w:t>.</w:t>
      </w:r>
    </w:p>
    <w:bookmarkEnd w:id="21"/>
    <w:p w14:paraId="0E9F24F8" w14:textId="77777777" w:rsidR="00713536" w:rsidRPr="002E5A1A" w:rsidRDefault="00713536" w:rsidP="00713536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ab/>
      </w:r>
    </w:p>
    <w:p w14:paraId="0A59F82B" w14:textId="77777777" w:rsidR="00713536" w:rsidRPr="00353351" w:rsidRDefault="00713536" w:rsidP="0071353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14:paraId="38923455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BEE68E2" w14:textId="77777777" w:rsidR="00713536" w:rsidRPr="00B6692A" w:rsidRDefault="00713536" w:rsidP="00713536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Закључак доставити:  Писарници града Врања.</w:t>
      </w:r>
    </w:p>
    <w:p w14:paraId="643A954B" w14:textId="77777777" w:rsidR="00713536" w:rsidRPr="00353351" w:rsidRDefault="00713536" w:rsidP="00713536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</w:p>
    <w:p w14:paraId="367E4D5E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  <w:t xml:space="preserve">         ПРЕДСЕДНИК </w:t>
      </w:r>
    </w:p>
    <w:p w14:paraId="266AD0F0" w14:textId="77777777" w:rsidR="00713536" w:rsidRPr="00353351" w:rsidRDefault="00713536" w:rsidP="0071353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ГРАДСКОГ ВЕЋА,</w:t>
      </w:r>
    </w:p>
    <w:p w14:paraId="6ADE4D18" w14:textId="77777777" w:rsidR="00713536" w:rsidRDefault="00713536" w:rsidP="00713536">
      <w:pPr>
        <w:pStyle w:val="P16"/>
        <w:ind w:left="0" w:firstLine="0"/>
        <w:rPr>
          <w:rFonts w:cs="Times New Roman"/>
          <w:sz w:val="26"/>
          <w:szCs w:val="26"/>
        </w:rPr>
      </w:pPr>
      <w:r w:rsidRPr="00353351">
        <w:rPr>
          <w:rFonts w:cs="Times New Roman"/>
          <w:sz w:val="26"/>
          <w:szCs w:val="26"/>
        </w:rPr>
        <w:t xml:space="preserve">                                                                                          </w:t>
      </w:r>
      <w:proofErr w:type="spellStart"/>
      <w:r w:rsidRPr="00353351">
        <w:rPr>
          <w:rFonts w:cs="Times New Roman"/>
          <w:sz w:val="26"/>
          <w:szCs w:val="26"/>
        </w:rPr>
        <w:t>др</w:t>
      </w:r>
      <w:proofErr w:type="spellEnd"/>
      <w:r w:rsidRPr="00353351">
        <w:rPr>
          <w:rFonts w:cs="Times New Roman"/>
          <w:sz w:val="26"/>
          <w:szCs w:val="26"/>
        </w:rPr>
        <w:t xml:space="preserve"> Слободан </w:t>
      </w:r>
      <w:proofErr w:type="spellStart"/>
      <w:r w:rsidRPr="00353351">
        <w:rPr>
          <w:rFonts w:cs="Times New Roman"/>
          <w:sz w:val="26"/>
          <w:szCs w:val="26"/>
        </w:rPr>
        <w:t>Миленковић</w:t>
      </w:r>
      <w:proofErr w:type="spellEnd"/>
    </w:p>
    <w:p w14:paraId="6D407D9D" w14:textId="77777777" w:rsidR="00713536" w:rsidRDefault="00713536" w:rsidP="00713536">
      <w:pPr>
        <w:pStyle w:val="P16"/>
        <w:ind w:left="0" w:firstLine="0"/>
        <w:rPr>
          <w:rFonts w:cs="Times New Roman"/>
          <w:sz w:val="26"/>
          <w:szCs w:val="26"/>
        </w:rPr>
      </w:pPr>
    </w:p>
    <w:p w14:paraId="5E1FDF74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7CC42E1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22E6E21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A43D144" w14:textId="77777777" w:rsidR="00713536" w:rsidRDefault="00713536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6BFD90B" w14:textId="77777777" w:rsidR="00713536" w:rsidRDefault="00713536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8F675CD" w14:textId="77777777" w:rsidR="00713536" w:rsidRDefault="00713536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2122E83" w14:textId="77777777" w:rsidR="00713536" w:rsidRDefault="00713536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E8F26CB" w14:textId="77777777" w:rsidR="00713536" w:rsidRDefault="00713536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4CFECFF" w14:textId="77777777" w:rsidR="00713536" w:rsidRDefault="00713536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7C3D5C4" w14:textId="77777777" w:rsidR="00713536" w:rsidRDefault="00713536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EECA607" w14:textId="77777777" w:rsidR="00713536" w:rsidRDefault="00713536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C8ACD05" w14:textId="77777777" w:rsidR="00713536" w:rsidRDefault="00713536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3E7F643" w14:textId="4E71451E" w:rsidR="00713536" w:rsidRPr="00353351" w:rsidRDefault="00EF2C3F" w:rsidP="00713536">
      <w:pPr>
        <w:pStyle w:val="Heading2"/>
        <w:spacing w:before="0" w:after="0" w:line="240" w:lineRule="auto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650B5BB0" wp14:editId="61BA984A">
            <wp:extent cx="1228725" cy="609600"/>
            <wp:effectExtent l="0" t="0" r="0" b="0"/>
            <wp:docPr id="11" name="Picture 5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F19B8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3DEA7638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66C61C08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592E4901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sz w:val="26"/>
          <w:szCs w:val="26"/>
          <w:lang w:val="en-GB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Број:004257269</w:t>
      </w:r>
      <w:r>
        <w:rPr>
          <w:rFonts w:ascii="Times New Roman" w:hAnsi="Times New Roman"/>
          <w:sz w:val="26"/>
          <w:szCs w:val="26"/>
          <w:lang w:val="sr-Cyrl-CS"/>
        </w:rPr>
        <w:t>/10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353351">
        <w:rPr>
          <w:rFonts w:ascii="Times New Roman" w:hAnsi="Times New Roman"/>
          <w:sz w:val="26"/>
          <w:szCs w:val="26"/>
        </w:rPr>
        <w:t>202</w:t>
      </w:r>
      <w:r w:rsidRPr="00353351">
        <w:rPr>
          <w:rFonts w:ascii="Times New Roman" w:hAnsi="Times New Roman"/>
          <w:sz w:val="26"/>
          <w:szCs w:val="26"/>
          <w:lang w:val="en-GB"/>
        </w:rPr>
        <w:t>5</w:t>
      </w:r>
    </w:p>
    <w:p w14:paraId="5FB38CFE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</w:rPr>
        <w:t>Дана:24.10.2025.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0634E01E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>В р а њ е</w:t>
      </w:r>
    </w:p>
    <w:p w14:paraId="35868B55" w14:textId="77777777" w:rsidR="00713536" w:rsidRPr="00353351" w:rsidRDefault="00713536" w:rsidP="007135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3351">
        <w:rPr>
          <w:rFonts w:ascii="Times New Roman" w:hAnsi="Times New Roman"/>
          <w:sz w:val="26"/>
          <w:szCs w:val="26"/>
        </w:rPr>
        <w:t>ул. Краља Милана 1</w:t>
      </w:r>
    </w:p>
    <w:p w14:paraId="059C0AB5" w14:textId="77777777" w:rsidR="00713536" w:rsidRPr="00353351" w:rsidRDefault="00713536" w:rsidP="0071353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E537887" w14:textId="77777777" w:rsidR="00713536" w:rsidRPr="00353351" w:rsidRDefault="00713536" w:rsidP="0071353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343A46A" w14:textId="77777777" w:rsidR="00713536" w:rsidRPr="00353351" w:rsidRDefault="00713536" w:rsidP="0071353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5075A64" w14:textId="77777777" w:rsidR="00713536" w:rsidRPr="00353351" w:rsidRDefault="00713536" w:rsidP="007135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353351">
        <w:rPr>
          <w:rFonts w:ascii="Times New Roman" w:hAnsi="Times New Roman"/>
          <w:sz w:val="26"/>
          <w:szCs w:val="26"/>
        </w:rPr>
        <w:t xml:space="preserve">61. 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353351">
        <w:rPr>
          <w:rFonts w:ascii="Times New Roman" w:hAnsi="Times New Roman"/>
          <w:sz w:val="26"/>
          <w:szCs w:val="26"/>
        </w:rPr>
        <w:t>24.1</w:t>
      </w:r>
      <w:r w:rsidRPr="00353351">
        <w:rPr>
          <w:rFonts w:ascii="Times New Roman" w:hAnsi="Times New Roman"/>
          <w:sz w:val="26"/>
          <w:szCs w:val="26"/>
          <w:lang w:val="en-GB"/>
        </w:rPr>
        <w:t>0</w:t>
      </w:r>
      <w:r w:rsidRPr="00353351">
        <w:rPr>
          <w:rFonts w:ascii="Times New Roman" w:hAnsi="Times New Roman"/>
          <w:sz w:val="26"/>
          <w:szCs w:val="26"/>
        </w:rPr>
        <w:t>.2025</w:t>
      </w:r>
      <w:r w:rsidRPr="00353351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>
        <w:rPr>
          <w:rFonts w:ascii="Times New Roman" w:hAnsi="Times New Roman"/>
          <w:sz w:val="26"/>
          <w:szCs w:val="26"/>
          <w:lang w:val="sr-Cyrl-CS"/>
        </w:rPr>
        <w:t xml:space="preserve"> жалбу </w:t>
      </w:r>
      <w:r w:rsidRPr="007135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Мицић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Добривоја,  </w:t>
      </w:r>
      <w:proofErr w:type="spellStart"/>
      <w:r w:rsidRPr="008512BE">
        <w:rPr>
          <w:rFonts w:ascii="Times New Roman" w:hAnsi="Times New Roman"/>
          <w:sz w:val="26"/>
          <w:szCs w:val="26"/>
        </w:rPr>
        <w:t>из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с. </w:t>
      </w:r>
      <w:proofErr w:type="spellStart"/>
      <w:r w:rsidRPr="008512BE">
        <w:rPr>
          <w:rFonts w:ascii="Times New Roman" w:hAnsi="Times New Roman"/>
          <w:sz w:val="26"/>
          <w:szCs w:val="26"/>
        </w:rPr>
        <w:t>Моштаница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512BE">
        <w:rPr>
          <w:rFonts w:ascii="Times New Roman" w:hAnsi="Times New Roman"/>
          <w:sz w:val="26"/>
          <w:szCs w:val="26"/>
        </w:rPr>
        <w:t>изјављене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на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Решење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Одељења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за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инспекцијске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послове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–</w:t>
      </w:r>
      <w:proofErr w:type="spellStart"/>
      <w:r w:rsidRPr="008512BE">
        <w:rPr>
          <w:rFonts w:ascii="Times New Roman" w:hAnsi="Times New Roman"/>
          <w:sz w:val="26"/>
          <w:szCs w:val="26"/>
        </w:rPr>
        <w:t>Инспекција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зоохигијене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512BE">
        <w:rPr>
          <w:rFonts w:ascii="Times New Roman" w:hAnsi="Times New Roman"/>
          <w:sz w:val="26"/>
          <w:szCs w:val="26"/>
        </w:rPr>
        <w:t>број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: 002008631 2025 </w:t>
      </w:r>
      <w:proofErr w:type="spellStart"/>
      <w:r w:rsidRPr="008512BE">
        <w:rPr>
          <w:rFonts w:ascii="Times New Roman" w:hAnsi="Times New Roman"/>
          <w:sz w:val="26"/>
          <w:szCs w:val="26"/>
        </w:rPr>
        <w:t>од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01.09.2025. године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и донело следећи:</w:t>
      </w:r>
    </w:p>
    <w:p w14:paraId="062366C1" w14:textId="77777777" w:rsidR="00713536" w:rsidRPr="00353351" w:rsidRDefault="00713536" w:rsidP="00713536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14:paraId="1729A4FA" w14:textId="77777777" w:rsidR="00713536" w:rsidRPr="00353351" w:rsidRDefault="00713536" w:rsidP="0071353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3B6DAEF7" w14:textId="77777777" w:rsidR="007A4952" w:rsidRDefault="00713536" w:rsidP="0071353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i/>
          <w:sz w:val="26"/>
          <w:szCs w:val="26"/>
          <w:lang w:val="sr-Cyrl-CS"/>
        </w:rPr>
        <w:t>З А К Љ У Ч  А К</w:t>
      </w:r>
    </w:p>
    <w:p w14:paraId="33AABA67" w14:textId="76F54BE6" w:rsidR="00713536" w:rsidRPr="00353351" w:rsidRDefault="00713536" w:rsidP="0071353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i/>
          <w:sz w:val="26"/>
          <w:szCs w:val="26"/>
          <w:lang w:val="sr-Cyrl-CS"/>
        </w:rPr>
        <w:t xml:space="preserve"> </w:t>
      </w:r>
    </w:p>
    <w:p w14:paraId="37BDC202" w14:textId="797ACC1C" w:rsidR="00713536" w:rsidRPr="002E5A1A" w:rsidRDefault="00713536" w:rsidP="00713536">
      <w:pPr>
        <w:spacing w:after="0" w:line="240" w:lineRule="auto"/>
        <w:ind w:firstLine="576"/>
        <w:jc w:val="both"/>
        <w:rPr>
          <w:rFonts w:ascii="Times New Roman" w:hAnsi="Times New Roman"/>
          <w:sz w:val="26"/>
          <w:szCs w:val="26"/>
          <w:lang w:val="sr-Cyrl-CS"/>
        </w:rPr>
      </w:pPr>
      <w:bookmarkStart w:id="22" w:name="_Hlk212534899"/>
      <w:r>
        <w:rPr>
          <w:rFonts w:ascii="Times New Roman" w:hAnsi="Times New Roman"/>
          <w:sz w:val="26"/>
          <w:szCs w:val="26"/>
          <w:lang w:val="sr-Cyrl-CS"/>
        </w:rPr>
        <w:t xml:space="preserve">Одлаже се разматрање жалбе </w:t>
      </w:r>
      <w:proofErr w:type="spellStart"/>
      <w:r w:rsidRPr="008512BE">
        <w:rPr>
          <w:rFonts w:ascii="Times New Roman" w:hAnsi="Times New Roman"/>
          <w:sz w:val="26"/>
          <w:szCs w:val="26"/>
        </w:rPr>
        <w:t>Мицић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Добривоја,  </w:t>
      </w:r>
      <w:proofErr w:type="spellStart"/>
      <w:r w:rsidRPr="008512BE">
        <w:rPr>
          <w:rFonts w:ascii="Times New Roman" w:hAnsi="Times New Roman"/>
          <w:sz w:val="26"/>
          <w:szCs w:val="26"/>
        </w:rPr>
        <w:t>из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с. </w:t>
      </w:r>
      <w:proofErr w:type="spellStart"/>
      <w:r w:rsidRPr="008512BE">
        <w:rPr>
          <w:rFonts w:ascii="Times New Roman" w:hAnsi="Times New Roman"/>
          <w:sz w:val="26"/>
          <w:szCs w:val="26"/>
        </w:rPr>
        <w:t>Моштаница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512BE">
        <w:rPr>
          <w:rFonts w:ascii="Times New Roman" w:hAnsi="Times New Roman"/>
          <w:sz w:val="26"/>
          <w:szCs w:val="26"/>
        </w:rPr>
        <w:t>изјављене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на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Решење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Одељења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за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инспекцијске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послове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–</w:t>
      </w:r>
      <w:proofErr w:type="spellStart"/>
      <w:r w:rsidRPr="008512BE">
        <w:rPr>
          <w:rFonts w:ascii="Times New Roman" w:hAnsi="Times New Roman"/>
          <w:sz w:val="26"/>
          <w:szCs w:val="26"/>
        </w:rPr>
        <w:t>Инспекција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2BE">
        <w:rPr>
          <w:rFonts w:ascii="Times New Roman" w:hAnsi="Times New Roman"/>
          <w:sz w:val="26"/>
          <w:szCs w:val="26"/>
        </w:rPr>
        <w:t>зоохигијене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512BE">
        <w:rPr>
          <w:rFonts w:ascii="Times New Roman" w:hAnsi="Times New Roman"/>
          <w:sz w:val="26"/>
          <w:szCs w:val="26"/>
        </w:rPr>
        <w:t>број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: 002008631 2025 </w:t>
      </w:r>
      <w:proofErr w:type="spellStart"/>
      <w:r w:rsidRPr="008512BE">
        <w:rPr>
          <w:rFonts w:ascii="Times New Roman" w:hAnsi="Times New Roman"/>
          <w:sz w:val="26"/>
          <w:szCs w:val="26"/>
        </w:rPr>
        <w:t>од</w:t>
      </w:r>
      <w:proofErr w:type="spellEnd"/>
      <w:r w:rsidRPr="008512BE">
        <w:rPr>
          <w:rFonts w:ascii="Times New Roman" w:hAnsi="Times New Roman"/>
          <w:sz w:val="26"/>
          <w:szCs w:val="26"/>
        </w:rPr>
        <w:t xml:space="preserve"> 01.09.2025. </w:t>
      </w:r>
      <w:proofErr w:type="spellStart"/>
      <w:r w:rsidRPr="008512BE">
        <w:rPr>
          <w:rFonts w:ascii="Times New Roman" w:hAnsi="Times New Roman"/>
          <w:sz w:val="26"/>
          <w:szCs w:val="26"/>
        </w:rPr>
        <w:t>године</w:t>
      </w:r>
      <w:proofErr w:type="spellEnd"/>
      <w:r w:rsidR="007A4952">
        <w:rPr>
          <w:rFonts w:ascii="Times New Roman" w:hAnsi="Times New Roman"/>
          <w:sz w:val="26"/>
          <w:szCs w:val="26"/>
          <w:lang w:val="sr-Cyrl-RS"/>
        </w:rPr>
        <w:t>.</w:t>
      </w:r>
      <w:r w:rsidRPr="00353351">
        <w:rPr>
          <w:rFonts w:ascii="Times New Roman" w:hAnsi="Times New Roman"/>
          <w:sz w:val="26"/>
          <w:szCs w:val="26"/>
          <w:lang w:val="sr-Cyrl-CS"/>
        </w:rPr>
        <w:tab/>
      </w:r>
    </w:p>
    <w:bookmarkEnd w:id="22"/>
    <w:p w14:paraId="05C8903C" w14:textId="77777777" w:rsidR="00713536" w:rsidRPr="00353351" w:rsidRDefault="00713536" w:rsidP="0071353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14:paraId="7A52088A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81E7F8F" w14:textId="77777777" w:rsidR="00713536" w:rsidRPr="00B6692A" w:rsidRDefault="00713536" w:rsidP="00713536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Закључак доставити:  Писарници града Врања.</w:t>
      </w:r>
    </w:p>
    <w:p w14:paraId="05105A4F" w14:textId="77777777" w:rsidR="00713536" w:rsidRPr="00353351" w:rsidRDefault="00713536" w:rsidP="00713536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</w:p>
    <w:p w14:paraId="5F653581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  <w:t xml:space="preserve">         ПРЕДСЕДНИК </w:t>
      </w:r>
    </w:p>
    <w:p w14:paraId="48C28787" w14:textId="77777777" w:rsidR="00713536" w:rsidRPr="00353351" w:rsidRDefault="00713536" w:rsidP="0071353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ГРАДСКОГ ВЕЋА,</w:t>
      </w:r>
    </w:p>
    <w:p w14:paraId="69D634EF" w14:textId="77777777" w:rsidR="00713536" w:rsidRDefault="00713536" w:rsidP="00713536">
      <w:pPr>
        <w:pStyle w:val="P16"/>
        <w:ind w:left="0" w:firstLine="0"/>
        <w:rPr>
          <w:rFonts w:cs="Times New Roman"/>
          <w:sz w:val="26"/>
          <w:szCs w:val="26"/>
        </w:rPr>
      </w:pPr>
      <w:r w:rsidRPr="00353351">
        <w:rPr>
          <w:rFonts w:cs="Times New Roman"/>
          <w:sz w:val="26"/>
          <w:szCs w:val="26"/>
        </w:rPr>
        <w:t xml:space="preserve">                                                                                          </w:t>
      </w:r>
      <w:proofErr w:type="spellStart"/>
      <w:r w:rsidRPr="00353351">
        <w:rPr>
          <w:rFonts w:cs="Times New Roman"/>
          <w:sz w:val="26"/>
          <w:szCs w:val="26"/>
        </w:rPr>
        <w:t>др</w:t>
      </w:r>
      <w:proofErr w:type="spellEnd"/>
      <w:r w:rsidRPr="00353351">
        <w:rPr>
          <w:rFonts w:cs="Times New Roman"/>
          <w:sz w:val="26"/>
          <w:szCs w:val="26"/>
        </w:rPr>
        <w:t xml:space="preserve"> Слободан </w:t>
      </w:r>
      <w:proofErr w:type="spellStart"/>
      <w:r w:rsidRPr="00353351">
        <w:rPr>
          <w:rFonts w:cs="Times New Roman"/>
          <w:sz w:val="26"/>
          <w:szCs w:val="26"/>
        </w:rPr>
        <w:t>Миленковић</w:t>
      </w:r>
      <w:proofErr w:type="spellEnd"/>
    </w:p>
    <w:p w14:paraId="59B9AE6E" w14:textId="77777777" w:rsidR="00713536" w:rsidRDefault="00713536" w:rsidP="00713536">
      <w:pPr>
        <w:pStyle w:val="P16"/>
        <w:ind w:left="0" w:firstLine="0"/>
        <w:rPr>
          <w:rFonts w:cs="Times New Roman"/>
          <w:sz w:val="26"/>
          <w:szCs w:val="26"/>
        </w:rPr>
      </w:pPr>
    </w:p>
    <w:p w14:paraId="4365AA98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E4E73FE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2C4AAE6" w14:textId="77777777" w:rsidR="00713536" w:rsidRDefault="00713536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DDCE1F2" w14:textId="77777777" w:rsidR="00713536" w:rsidRDefault="00713536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DD4B0B8" w14:textId="77777777" w:rsidR="00713536" w:rsidRDefault="00713536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38C5857" w14:textId="77777777" w:rsidR="00713536" w:rsidRDefault="00713536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A25BEBF" w14:textId="77777777" w:rsidR="00713536" w:rsidRDefault="00713536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513879D" w14:textId="77777777" w:rsidR="00713536" w:rsidRDefault="00713536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9469743" w14:textId="77777777" w:rsidR="00713536" w:rsidRDefault="00713536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4259750" w14:textId="77777777" w:rsidR="00713536" w:rsidRDefault="00713536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12ADE2F" w14:textId="77777777" w:rsidR="00713536" w:rsidRDefault="00713536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FE3502C" w14:textId="4A6DD5FE" w:rsidR="00713536" w:rsidRPr="00353351" w:rsidRDefault="00EF2C3F" w:rsidP="00713536">
      <w:pPr>
        <w:pStyle w:val="Heading2"/>
        <w:spacing w:before="0" w:after="0" w:line="240" w:lineRule="auto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inline distT="0" distB="0" distL="0" distR="0" wp14:anchorId="7FC9676B" wp14:editId="3B47BEC1">
            <wp:extent cx="1228725" cy="609600"/>
            <wp:effectExtent l="0" t="0" r="0" b="0"/>
            <wp:docPr id="12" name="Picture 4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7A2CA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347D147F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3D882261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2A9BBFB4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sz w:val="26"/>
          <w:szCs w:val="26"/>
          <w:lang w:val="en-GB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Број:004257269</w:t>
      </w:r>
      <w:r>
        <w:rPr>
          <w:rFonts w:ascii="Times New Roman" w:hAnsi="Times New Roman"/>
          <w:sz w:val="26"/>
          <w:szCs w:val="26"/>
          <w:lang w:val="sr-Cyrl-CS"/>
        </w:rPr>
        <w:t>/11</w:t>
      </w:r>
      <w:r w:rsidRPr="00353351">
        <w:rPr>
          <w:rFonts w:ascii="Times New Roman" w:hAnsi="Times New Roman"/>
          <w:sz w:val="26"/>
          <w:szCs w:val="26"/>
        </w:rPr>
        <w:t>202</w:t>
      </w:r>
      <w:r w:rsidRPr="00353351">
        <w:rPr>
          <w:rFonts w:ascii="Times New Roman" w:hAnsi="Times New Roman"/>
          <w:sz w:val="26"/>
          <w:szCs w:val="26"/>
          <w:lang w:val="en-GB"/>
        </w:rPr>
        <w:t>5</w:t>
      </w:r>
    </w:p>
    <w:p w14:paraId="3416156A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</w:rPr>
        <w:t>Дана:24.10.2025.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4E403FC0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>В р а њ е</w:t>
      </w:r>
    </w:p>
    <w:p w14:paraId="11DA8417" w14:textId="77777777" w:rsidR="00713536" w:rsidRPr="00353351" w:rsidRDefault="00713536" w:rsidP="007135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3351">
        <w:rPr>
          <w:rFonts w:ascii="Times New Roman" w:hAnsi="Times New Roman"/>
          <w:sz w:val="26"/>
          <w:szCs w:val="26"/>
        </w:rPr>
        <w:t>ул. Краља Милана 1</w:t>
      </w:r>
    </w:p>
    <w:p w14:paraId="070A29F2" w14:textId="77777777" w:rsidR="00713536" w:rsidRPr="00353351" w:rsidRDefault="00713536" w:rsidP="0071353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BF7D63F" w14:textId="77777777" w:rsidR="00713536" w:rsidRPr="00353351" w:rsidRDefault="00713536" w:rsidP="0071353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DE3049A" w14:textId="77777777" w:rsidR="00713536" w:rsidRPr="00353351" w:rsidRDefault="00713536" w:rsidP="0071353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934805A" w14:textId="77777777" w:rsidR="00713536" w:rsidRPr="00353351" w:rsidRDefault="00713536" w:rsidP="007135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353351">
        <w:rPr>
          <w:rFonts w:ascii="Times New Roman" w:hAnsi="Times New Roman"/>
          <w:sz w:val="26"/>
          <w:szCs w:val="26"/>
        </w:rPr>
        <w:t xml:space="preserve">61. 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353351">
        <w:rPr>
          <w:rFonts w:ascii="Times New Roman" w:hAnsi="Times New Roman"/>
          <w:sz w:val="26"/>
          <w:szCs w:val="26"/>
        </w:rPr>
        <w:t>24.1</w:t>
      </w:r>
      <w:r w:rsidRPr="00353351">
        <w:rPr>
          <w:rFonts w:ascii="Times New Roman" w:hAnsi="Times New Roman"/>
          <w:sz w:val="26"/>
          <w:szCs w:val="26"/>
          <w:lang w:val="en-GB"/>
        </w:rPr>
        <w:t>0</w:t>
      </w:r>
      <w:r w:rsidRPr="00353351">
        <w:rPr>
          <w:rFonts w:ascii="Times New Roman" w:hAnsi="Times New Roman"/>
          <w:sz w:val="26"/>
          <w:szCs w:val="26"/>
        </w:rPr>
        <w:t>.2025</w:t>
      </w:r>
      <w:r w:rsidRPr="00353351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</w:rPr>
        <w:t>захтев  Јавне установе Центар за социјални рад</w:t>
      </w:r>
      <w:r>
        <w:rPr>
          <w:rFonts w:ascii="Times New Roman" w:hAnsi="Times New Roman"/>
          <w:sz w:val="26"/>
          <w:szCs w:val="26"/>
          <w:lang w:val="en-GB"/>
        </w:rPr>
        <w:t>,</w:t>
      </w:r>
      <w:r>
        <w:rPr>
          <w:rFonts w:ascii="Times New Roman" w:hAnsi="Times New Roman"/>
          <w:sz w:val="26"/>
          <w:szCs w:val="26"/>
        </w:rPr>
        <w:t xml:space="preserve"> за обезбеђивање помоћи за материјално угрожене појединце и породице које се налазе у стању социјалне потребе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и донело следећи:</w:t>
      </w:r>
    </w:p>
    <w:p w14:paraId="1E2CF8EE" w14:textId="77777777" w:rsidR="00713536" w:rsidRPr="00353351" w:rsidRDefault="00713536" w:rsidP="00713536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14:paraId="3E567C15" w14:textId="77777777" w:rsidR="00713536" w:rsidRPr="00353351" w:rsidRDefault="00713536" w:rsidP="0071353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16E2FF42" w14:textId="77777777" w:rsidR="00713536" w:rsidRDefault="00713536" w:rsidP="0071353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bookmarkStart w:id="23" w:name="_Hlk212535012"/>
      <w:r w:rsidRPr="00353351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225E30DE" w14:textId="77777777" w:rsidR="007A4952" w:rsidRPr="00353351" w:rsidRDefault="007A4952" w:rsidP="0071353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1D674159" w14:textId="60C852C0" w:rsidR="00713536" w:rsidRPr="002E5A1A" w:rsidRDefault="00713536" w:rsidP="00713536">
      <w:pPr>
        <w:spacing w:after="0" w:line="240" w:lineRule="auto"/>
        <w:ind w:firstLine="576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 xml:space="preserve">Прихвата се захтев </w:t>
      </w:r>
      <w:r w:rsidRPr="00353351">
        <w:rPr>
          <w:rFonts w:ascii="Times New Roman" w:hAnsi="Times New Roman"/>
          <w:sz w:val="26"/>
          <w:szCs w:val="26"/>
          <w:lang w:val="sr-Cyrl-CS"/>
        </w:rPr>
        <w:tab/>
      </w:r>
      <w:r>
        <w:rPr>
          <w:rFonts w:ascii="Times New Roman" w:hAnsi="Times New Roman"/>
          <w:sz w:val="26"/>
          <w:szCs w:val="26"/>
        </w:rPr>
        <w:t>Јавне установе Центар за социјални рад</w:t>
      </w:r>
      <w:r>
        <w:rPr>
          <w:rFonts w:ascii="Times New Roman" w:hAnsi="Times New Roman"/>
          <w:sz w:val="26"/>
          <w:szCs w:val="26"/>
          <w:lang w:val="en-GB"/>
        </w:rPr>
        <w:t>,</w:t>
      </w:r>
      <w:r>
        <w:rPr>
          <w:rFonts w:ascii="Times New Roman" w:hAnsi="Times New Roman"/>
          <w:sz w:val="26"/>
          <w:szCs w:val="26"/>
        </w:rPr>
        <w:t xml:space="preserve"> за обезбеђивање помоћи за материјално угрожене појединце и породице које </w:t>
      </w:r>
      <w:proofErr w:type="spellStart"/>
      <w:r>
        <w:rPr>
          <w:rFonts w:ascii="Times New Roman" w:hAnsi="Times New Roman"/>
          <w:sz w:val="26"/>
          <w:szCs w:val="26"/>
        </w:rPr>
        <w:t>се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налазе</w:t>
      </w:r>
      <w:proofErr w:type="spellEnd"/>
      <w:r>
        <w:rPr>
          <w:rFonts w:ascii="Times New Roman" w:hAnsi="Times New Roman"/>
          <w:sz w:val="26"/>
          <w:szCs w:val="26"/>
        </w:rPr>
        <w:t xml:space="preserve"> у </w:t>
      </w:r>
      <w:proofErr w:type="spellStart"/>
      <w:r>
        <w:rPr>
          <w:rFonts w:ascii="Times New Roman" w:hAnsi="Times New Roman"/>
          <w:sz w:val="26"/>
          <w:szCs w:val="26"/>
        </w:rPr>
        <w:t>стању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социјалне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потребе</w:t>
      </w:r>
      <w:proofErr w:type="spellEnd"/>
      <w:r>
        <w:rPr>
          <w:rFonts w:ascii="Times New Roman" w:hAnsi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sz w:val="26"/>
          <w:szCs w:val="26"/>
        </w:rPr>
        <w:t>прослеђује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Министарству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рад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запошљавање</w:t>
      </w:r>
      <w:proofErr w:type="spellEnd"/>
      <w:r w:rsidR="007A4952">
        <w:rPr>
          <w:rFonts w:ascii="Times New Roman" w:hAnsi="Times New Roman"/>
          <w:sz w:val="26"/>
          <w:szCs w:val="26"/>
          <w:lang w:val="sr-Cyrl-RS"/>
        </w:rPr>
        <w:t>, борачка</w:t>
      </w:r>
      <w:r>
        <w:rPr>
          <w:rFonts w:ascii="Times New Roman" w:hAnsi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sz w:val="26"/>
          <w:szCs w:val="26"/>
        </w:rPr>
        <w:t>социјална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питања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даљу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надлежност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bookmarkEnd w:id="23"/>
    <w:p w14:paraId="1D42B9EB" w14:textId="77777777" w:rsidR="00713536" w:rsidRPr="00353351" w:rsidRDefault="00713536" w:rsidP="0071353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14:paraId="23E323E5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BE4D285" w14:textId="77777777" w:rsidR="00713536" w:rsidRPr="00B6692A" w:rsidRDefault="00713536" w:rsidP="00713536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Закључак доставити:  Писарници града Врања.</w:t>
      </w:r>
    </w:p>
    <w:p w14:paraId="746D1958" w14:textId="77777777" w:rsidR="00713536" w:rsidRPr="00353351" w:rsidRDefault="00713536" w:rsidP="00713536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</w:p>
    <w:p w14:paraId="18724DCA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  <w:t xml:space="preserve">         ПРЕДСЕДНИК </w:t>
      </w:r>
    </w:p>
    <w:p w14:paraId="741F0BEE" w14:textId="77777777" w:rsidR="00713536" w:rsidRPr="00353351" w:rsidRDefault="00713536" w:rsidP="0071353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ГРАДСКОГ ВЕЋА,</w:t>
      </w:r>
    </w:p>
    <w:p w14:paraId="6619A996" w14:textId="77777777" w:rsidR="00713536" w:rsidRDefault="00713536" w:rsidP="00713536">
      <w:pPr>
        <w:pStyle w:val="P16"/>
        <w:ind w:left="0" w:firstLine="0"/>
        <w:rPr>
          <w:rFonts w:cs="Times New Roman"/>
          <w:sz w:val="26"/>
          <w:szCs w:val="26"/>
        </w:rPr>
      </w:pPr>
      <w:r w:rsidRPr="00353351">
        <w:rPr>
          <w:rFonts w:cs="Times New Roman"/>
          <w:sz w:val="26"/>
          <w:szCs w:val="26"/>
        </w:rPr>
        <w:t xml:space="preserve">                                                                                          </w:t>
      </w:r>
      <w:proofErr w:type="spellStart"/>
      <w:r w:rsidRPr="00353351">
        <w:rPr>
          <w:rFonts w:cs="Times New Roman"/>
          <w:sz w:val="26"/>
          <w:szCs w:val="26"/>
        </w:rPr>
        <w:t>др</w:t>
      </w:r>
      <w:proofErr w:type="spellEnd"/>
      <w:r w:rsidRPr="00353351">
        <w:rPr>
          <w:rFonts w:cs="Times New Roman"/>
          <w:sz w:val="26"/>
          <w:szCs w:val="26"/>
        </w:rPr>
        <w:t xml:space="preserve"> </w:t>
      </w:r>
      <w:proofErr w:type="spellStart"/>
      <w:r w:rsidRPr="00353351">
        <w:rPr>
          <w:rFonts w:cs="Times New Roman"/>
          <w:sz w:val="26"/>
          <w:szCs w:val="26"/>
        </w:rPr>
        <w:t>Слободан</w:t>
      </w:r>
      <w:proofErr w:type="spellEnd"/>
      <w:r w:rsidRPr="00353351">
        <w:rPr>
          <w:rFonts w:cs="Times New Roman"/>
          <w:sz w:val="26"/>
          <w:szCs w:val="26"/>
        </w:rPr>
        <w:t xml:space="preserve"> </w:t>
      </w:r>
      <w:proofErr w:type="spellStart"/>
      <w:r w:rsidRPr="00353351">
        <w:rPr>
          <w:rFonts w:cs="Times New Roman"/>
          <w:sz w:val="26"/>
          <w:szCs w:val="26"/>
        </w:rPr>
        <w:t>Миленковић</w:t>
      </w:r>
      <w:proofErr w:type="spellEnd"/>
    </w:p>
    <w:p w14:paraId="018BD0B7" w14:textId="77777777" w:rsidR="00713536" w:rsidRDefault="00713536" w:rsidP="00713536">
      <w:pPr>
        <w:pStyle w:val="P16"/>
        <w:ind w:left="0" w:firstLine="0"/>
        <w:rPr>
          <w:rFonts w:cs="Times New Roman"/>
          <w:sz w:val="26"/>
          <w:szCs w:val="26"/>
        </w:rPr>
      </w:pPr>
    </w:p>
    <w:p w14:paraId="6BD29B33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998DF81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8C30D23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DDBD72C" w14:textId="77777777" w:rsidR="00713536" w:rsidRDefault="00713536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5DA9C8E" w14:textId="77777777" w:rsidR="00713536" w:rsidRDefault="00713536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EB4F13D" w14:textId="77777777" w:rsidR="00713536" w:rsidRDefault="00713536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E97A286" w14:textId="77777777" w:rsidR="00713536" w:rsidRDefault="00713536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A42E80F" w14:textId="77777777" w:rsidR="00713536" w:rsidRDefault="00713536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99605D7" w14:textId="415871C4" w:rsidR="00713536" w:rsidRPr="00353351" w:rsidRDefault="00EF2C3F" w:rsidP="00713536">
      <w:pPr>
        <w:pStyle w:val="Heading2"/>
        <w:spacing w:before="0" w:after="0" w:line="240" w:lineRule="auto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6C917711" wp14:editId="56421CD1">
            <wp:extent cx="1228725" cy="609600"/>
            <wp:effectExtent l="0" t="0" r="0" b="0"/>
            <wp:docPr id="13" name="Picture 3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AD5E7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4C9D0617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lastRenderedPageBreak/>
        <w:t>ГРАД ВРАЊЕ</w:t>
      </w:r>
    </w:p>
    <w:p w14:paraId="3EFF6DE8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6828370B" w14:textId="703D80E2" w:rsidR="00713536" w:rsidRPr="00353351" w:rsidRDefault="00713536" w:rsidP="00713536">
      <w:pPr>
        <w:spacing w:after="0" w:line="240" w:lineRule="auto"/>
        <w:rPr>
          <w:rFonts w:ascii="Times New Roman" w:hAnsi="Times New Roman"/>
          <w:sz w:val="26"/>
          <w:szCs w:val="26"/>
          <w:lang w:val="en-GB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Број:004257269</w:t>
      </w:r>
      <w:r>
        <w:rPr>
          <w:rFonts w:ascii="Times New Roman" w:hAnsi="Times New Roman"/>
          <w:sz w:val="26"/>
          <w:szCs w:val="26"/>
          <w:lang w:val="sr-Cyrl-CS"/>
        </w:rPr>
        <w:t>/12</w:t>
      </w:r>
      <w:r w:rsidR="002B2B68">
        <w:rPr>
          <w:rFonts w:ascii="Times New Roman" w:hAnsi="Times New Roman"/>
          <w:sz w:val="26"/>
          <w:szCs w:val="26"/>
          <w:lang w:val="sr-Cyrl-CS"/>
        </w:rPr>
        <w:t xml:space="preserve">  </w:t>
      </w:r>
      <w:r w:rsidRPr="00353351">
        <w:rPr>
          <w:rFonts w:ascii="Times New Roman" w:hAnsi="Times New Roman"/>
          <w:sz w:val="26"/>
          <w:szCs w:val="26"/>
        </w:rPr>
        <w:t>202</w:t>
      </w:r>
      <w:r w:rsidRPr="00353351">
        <w:rPr>
          <w:rFonts w:ascii="Times New Roman" w:hAnsi="Times New Roman"/>
          <w:sz w:val="26"/>
          <w:szCs w:val="26"/>
          <w:lang w:val="en-GB"/>
        </w:rPr>
        <w:t>5</w:t>
      </w:r>
    </w:p>
    <w:p w14:paraId="69D49210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</w:rPr>
        <w:t>Дана:24.10.2025.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1AF44D53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>В р а њ е</w:t>
      </w:r>
    </w:p>
    <w:p w14:paraId="29473701" w14:textId="77777777" w:rsidR="00713536" w:rsidRPr="00353351" w:rsidRDefault="00713536" w:rsidP="007135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3351">
        <w:rPr>
          <w:rFonts w:ascii="Times New Roman" w:hAnsi="Times New Roman"/>
          <w:sz w:val="26"/>
          <w:szCs w:val="26"/>
        </w:rPr>
        <w:t>ул. Краља Милана 1</w:t>
      </w:r>
    </w:p>
    <w:p w14:paraId="2C15F0A4" w14:textId="77777777" w:rsidR="00713536" w:rsidRPr="00353351" w:rsidRDefault="00713536" w:rsidP="0071353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0BD7DCC" w14:textId="77777777" w:rsidR="00713536" w:rsidRPr="00353351" w:rsidRDefault="00713536" w:rsidP="0071353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08FDA1E" w14:textId="77777777" w:rsidR="00713536" w:rsidRPr="00353351" w:rsidRDefault="00713536" w:rsidP="0071353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9AF9708" w14:textId="77777777" w:rsidR="00713536" w:rsidRPr="00353351" w:rsidRDefault="00713536" w:rsidP="007135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353351">
        <w:rPr>
          <w:rFonts w:ascii="Times New Roman" w:hAnsi="Times New Roman"/>
          <w:sz w:val="26"/>
          <w:szCs w:val="26"/>
        </w:rPr>
        <w:t xml:space="preserve">61. 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353351">
        <w:rPr>
          <w:rFonts w:ascii="Times New Roman" w:hAnsi="Times New Roman"/>
          <w:sz w:val="26"/>
          <w:szCs w:val="26"/>
        </w:rPr>
        <w:t>24.1</w:t>
      </w:r>
      <w:r w:rsidRPr="00353351">
        <w:rPr>
          <w:rFonts w:ascii="Times New Roman" w:hAnsi="Times New Roman"/>
          <w:sz w:val="26"/>
          <w:szCs w:val="26"/>
          <w:lang w:val="en-GB"/>
        </w:rPr>
        <w:t>0</w:t>
      </w:r>
      <w:r w:rsidRPr="00353351">
        <w:rPr>
          <w:rFonts w:ascii="Times New Roman" w:hAnsi="Times New Roman"/>
          <w:sz w:val="26"/>
          <w:szCs w:val="26"/>
        </w:rPr>
        <w:t>.2025</w:t>
      </w:r>
      <w:r w:rsidRPr="00353351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</w:rPr>
        <w:t>захтев   Марковић Стефана, секретар Кошаркашког клуба са Косова и Метохије, за бесплатно коришћење спортске сале у Средњој Економској школи у Врању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и донело следећи:</w:t>
      </w:r>
    </w:p>
    <w:p w14:paraId="3041B120" w14:textId="77777777" w:rsidR="00713536" w:rsidRPr="00353351" w:rsidRDefault="00713536" w:rsidP="00713536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14:paraId="6334DA56" w14:textId="77777777" w:rsidR="00713536" w:rsidRPr="00353351" w:rsidRDefault="00713536" w:rsidP="0071353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7DA8FA8B" w14:textId="77777777" w:rsidR="00713536" w:rsidRDefault="00713536" w:rsidP="0071353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bookmarkStart w:id="24" w:name="_Hlk212535089"/>
      <w:r w:rsidRPr="00353351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26036240" w14:textId="77777777" w:rsidR="007A4952" w:rsidRPr="00353351" w:rsidRDefault="007A4952" w:rsidP="0071353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56A09683" w14:textId="77777777" w:rsidR="00713536" w:rsidRPr="002E5A1A" w:rsidRDefault="00713536" w:rsidP="00713536">
      <w:pPr>
        <w:spacing w:after="0" w:line="240" w:lineRule="auto"/>
        <w:ind w:firstLine="576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 xml:space="preserve">Прихвата се захтев </w:t>
      </w:r>
      <w:r>
        <w:rPr>
          <w:rFonts w:ascii="Times New Roman" w:hAnsi="Times New Roman"/>
          <w:sz w:val="26"/>
          <w:szCs w:val="26"/>
        </w:rPr>
        <w:t>Марковић Стефана, секретар</w:t>
      </w:r>
      <w:r w:rsidR="00B327F4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Кошаркашког клуба са Косова и Метохије и даје сагласност Економско трговинској школи за изнајмљивање спортске сале без надокнаде кошаркашким клубовима са Косова и Метохије .</w:t>
      </w:r>
    </w:p>
    <w:bookmarkEnd w:id="24"/>
    <w:p w14:paraId="69BB0EB5" w14:textId="77777777" w:rsidR="00713536" w:rsidRPr="00353351" w:rsidRDefault="00713536" w:rsidP="0071353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14:paraId="48301DE7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8F81330" w14:textId="77777777" w:rsidR="00713536" w:rsidRPr="00B6692A" w:rsidRDefault="00713536" w:rsidP="00713536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Закључак доставити:Марковић Стефану, секретару Кошаркашког клуба, Економско трговинској школи и   Писарници града Врања.</w:t>
      </w:r>
    </w:p>
    <w:p w14:paraId="60050455" w14:textId="77777777" w:rsidR="00713536" w:rsidRPr="00353351" w:rsidRDefault="00713536" w:rsidP="00713536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</w:p>
    <w:p w14:paraId="3B84204C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  <w:t xml:space="preserve">         ПРЕДСЕДНИК </w:t>
      </w:r>
    </w:p>
    <w:p w14:paraId="56D7E145" w14:textId="77777777" w:rsidR="00713536" w:rsidRPr="00353351" w:rsidRDefault="00713536" w:rsidP="0071353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ГРАДСКОГ ВЕЋА,</w:t>
      </w:r>
    </w:p>
    <w:p w14:paraId="7BD582FD" w14:textId="1FC8E433" w:rsidR="002B2B68" w:rsidRPr="002B2B68" w:rsidRDefault="00713536" w:rsidP="002B2B68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RS"/>
        </w:rPr>
      </w:pPr>
      <w:r w:rsidRPr="002B2B68"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            </w:t>
      </w:r>
      <w:proofErr w:type="spellStart"/>
      <w:r w:rsidRPr="002B2B68">
        <w:rPr>
          <w:rFonts w:ascii="Times New Roman" w:hAnsi="Times New Roman"/>
          <w:b/>
          <w:bCs/>
          <w:sz w:val="26"/>
          <w:szCs w:val="26"/>
        </w:rPr>
        <w:t>др</w:t>
      </w:r>
      <w:proofErr w:type="spellEnd"/>
      <w:r w:rsidRPr="002B2B6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2B2B68">
        <w:rPr>
          <w:rFonts w:ascii="Times New Roman" w:hAnsi="Times New Roman"/>
          <w:b/>
          <w:bCs/>
          <w:sz w:val="26"/>
          <w:szCs w:val="26"/>
        </w:rPr>
        <w:t>Слободан</w:t>
      </w:r>
      <w:proofErr w:type="spellEnd"/>
      <w:r w:rsidRPr="002B2B6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Pr="002B2B68">
        <w:rPr>
          <w:rFonts w:ascii="Times New Roman" w:hAnsi="Times New Roman"/>
          <w:b/>
          <w:bCs/>
          <w:sz w:val="26"/>
          <w:szCs w:val="26"/>
        </w:rPr>
        <w:t>Миленковић</w:t>
      </w:r>
      <w:proofErr w:type="spellEnd"/>
      <w:r w:rsidR="002B2B68" w:rsidRPr="002B2B68">
        <w:rPr>
          <w:rFonts w:ascii="Times New Roman" w:hAnsi="Times New Roman"/>
          <w:b/>
          <w:bCs/>
          <w:sz w:val="26"/>
          <w:szCs w:val="26"/>
          <w:lang w:val="sr-Cyrl-RS"/>
        </w:rPr>
        <w:t>,с.р.</w:t>
      </w:r>
      <w:proofErr w:type="gramEnd"/>
    </w:p>
    <w:p w14:paraId="490F0C6F" w14:textId="77777777" w:rsidR="002B2B68" w:rsidRPr="002B2B68" w:rsidRDefault="002B2B68" w:rsidP="002B2B68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RS"/>
        </w:rPr>
      </w:pPr>
    </w:p>
    <w:p w14:paraId="615CE726" w14:textId="77777777" w:rsidR="002B2B68" w:rsidRDefault="002B2B68" w:rsidP="002B2B68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RS"/>
        </w:rPr>
      </w:pPr>
      <w:r>
        <w:rPr>
          <w:rFonts w:ascii="Times New Roman" w:hAnsi="Times New Roman"/>
          <w:b/>
          <w:bCs/>
          <w:sz w:val="26"/>
          <w:szCs w:val="26"/>
          <w:lang w:val="sr-Cyrl-RS"/>
        </w:rPr>
        <w:t>Тачност преписа оверава:</w:t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  <w:t>Секретар Градског већа,</w:t>
      </w:r>
    </w:p>
    <w:p w14:paraId="441C7B11" w14:textId="77777777" w:rsidR="002B2B68" w:rsidRPr="00A91EEF" w:rsidRDefault="002B2B68" w:rsidP="002B2B68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RS"/>
        </w:rPr>
      </w:pP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  <w:t xml:space="preserve">      Јелена Пејковић</w:t>
      </w:r>
    </w:p>
    <w:p w14:paraId="32E9EFDB" w14:textId="13AA01FC" w:rsidR="00713536" w:rsidRDefault="00713536" w:rsidP="00713536">
      <w:pPr>
        <w:pStyle w:val="P16"/>
        <w:ind w:left="0" w:firstLine="0"/>
        <w:rPr>
          <w:rFonts w:cs="Times New Roman"/>
          <w:sz w:val="26"/>
          <w:szCs w:val="26"/>
        </w:rPr>
      </w:pPr>
    </w:p>
    <w:p w14:paraId="53A36B97" w14:textId="77777777" w:rsidR="00713536" w:rsidRDefault="00713536" w:rsidP="00713536">
      <w:pPr>
        <w:pStyle w:val="P16"/>
        <w:ind w:left="0" w:firstLine="0"/>
        <w:rPr>
          <w:rFonts w:cs="Times New Roman"/>
          <w:sz w:val="26"/>
          <w:szCs w:val="26"/>
        </w:rPr>
      </w:pPr>
    </w:p>
    <w:p w14:paraId="3F636130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2944667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D5DC0B2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0B6605B" w14:textId="77777777" w:rsidR="00713536" w:rsidRPr="00353351" w:rsidRDefault="00713536" w:rsidP="007135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F9B47EB" w14:textId="77777777" w:rsidR="00713536" w:rsidRDefault="00713536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322D96F" w14:textId="77777777" w:rsidR="00B327F4" w:rsidRDefault="00B327F4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AFC7A14" w14:textId="77777777" w:rsidR="00B327F4" w:rsidRDefault="00B327F4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DE32CAA" w14:textId="70F9732B" w:rsidR="00B9432A" w:rsidRPr="00353351" w:rsidRDefault="00EF2C3F" w:rsidP="00B9432A">
      <w:pPr>
        <w:pStyle w:val="Heading2"/>
        <w:spacing w:before="0" w:after="0" w:line="240" w:lineRule="auto"/>
        <w:rPr>
          <w:rFonts w:ascii="Times New Roman" w:hAnsi="Times New Roman"/>
          <w:sz w:val="26"/>
          <w:szCs w:val="26"/>
          <w:lang w:val="sr-Cyrl-CS"/>
        </w:rPr>
      </w:pPr>
      <w:bookmarkStart w:id="25" w:name="_Hlk212535534"/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2391C97A" wp14:editId="461A108B">
            <wp:extent cx="1228725" cy="609600"/>
            <wp:effectExtent l="0" t="0" r="0" b="0"/>
            <wp:docPr id="14" name="Picture 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53BE4" w14:textId="77777777" w:rsidR="00B9432A" w:rsidRPr="00353351" w:rsidRDefault="00B9432A" w:rsidP="00B9432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48477444" w14:textId="77777777" w:rsidR="00B9432A" w:rsidRPr="00353351" w:rsidRDefault="00B9432A" w:rsidP="00B9432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lastRenderedPageBreak/>
        <w:t>ГРАД ВРАЊЕ</w:t>
      </w:r>
    </w:p>
    <w:p w14:paraId="784437C1" w14:textId="77777777" w:rsidR="00B9432A" w:rsidRPr="00353351" w:rsidRDefault="00B9432A" w:rsidP="00B9432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6C1BEC42" w14:textId="77777777" w:rsidR="00B9432A" w:rsidRPr="00353351" w:rsidRDefault="00B9432A" w:rsidP="00B9432A">
      <w:pPr>
        <w:spacing w:after="0" w:line="240" w:lineRule="auto"/>
        <w:rPr>
          <w:rFonts w:ascii="Times New Roman" w:hAnsi="Times New Roman"/>
          <w:sz w:val="26"/>
          <w:szCs w:val="26"/>
          <w:lang w:val="en-GB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Број:004257269</w:t>
      </w:r>
      <w:r>
        <w:rPr>
          <w:rFonts w:ascii="Times New Roman" w:hAnsi="Times New Roman"/>
          <w:sz w:val="26"/>
          <w:szCs w:val="26"/>
          <w:lang w:val="sr-Cyrl-CS"/>
        </w:rPr>
        <w:t>/13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353351">
        <w:rPr>
          <w:rFonts w:ascii="Times New Roman" w:hAnsi="Times New Roman"/>
          <w:sz w:val="26"/>
          <w:szCs w:val="26"/>
        </w:rPr>
        <w:t>202</w:t>
      </w:r>
      <w:r w:rsidRPr="00353351">
        <w:rPr>
          <w:rFonts w:ascii="Times New Roman" w:hAnsi="Times New Roman"/>
          <w:sz w:val="26"/>
          <w:szCs w:val="26"/>
          <w:lang w:val="en-GB"/>
        </w:rPr>
        <w:t>5</w:t>
      </w:r>
    </w:p>
    <w:p w14:paraId="064397A4" w14:textId="77777777" w:rsidR="00B9432A" w:rsidRPr="00353351" w:rsidRDefault="00B9432A" w:rsidP="00B9432A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</w:rPr>
        <w:t>Дана:24.10.2025.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6A1D2533" w14:textId="77777777" w:rsidR="00B9432A" w:rsidRPr="00353351" w:rsidRDefault="00B9432A" w:rsidP="00B9432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>В р а њ е</w:t>
      </w:r>
    </w:p>
    <w:p w14:paraId="7B28FF53" w14:textId="77777777" w:rsidR="00B9432A" w:rsidRPr="00353351" w:rsidRDefault="00B9432A" w:rsidP="00B943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3351">
        <w:rPr>
          <w:rFonts w:ascii="Times New Roman" w:hAnsi="Times New Roman"/>
          <w:sz w:val="26"/>
          <w:szCs w:val="26"/>
        </w:rPr>
        <w:t>ул. Краља Милана 1</w:t>
      </w:r>
    </w:p>
    <w:p w14:paraId="6ED7FF45" w14:textId="77777777" w:rsidR="00B9432A" w:rsidRPr="00353351" w:rsidRDefault="00B9432A" w:rsidP="00B943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F68FE76" w14:textId="77777777" w:rsidR="00B9432A" w:rsidRPr="00353351" w:rsidRDefault="00B9432A" w:rsidP="00B9432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9F6F393" w14:textId="77777777" w:rsidR="00B9432A" w:rsidRPr="00353351" w:rsidRDefault="00B9432A" w:rsidP="00B9432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53351">
        <w:rPr>
          <w:rFonts w:ascii="Times New Roman" w:hAnsi="Times New Roman"/>
          <w:b/>
          <w:bCs/>
          <w:sz w:val="26"/>
          <w:szCs w:val="26"/>
        </w:rPr>
        <w:t xml:space="preserve">СКУПШТИНА ГРАДА </w:t>
      </w:r>
    </w:p>
    <w:p w14:paraId="01EB07E0" w14:textId="77777777" w:rsidR="00B9432A" w:rsidRPr="00353351" w:rsidRDefault="00B9432A" w:rsidP="00B9432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53351">
        <w:rPr>
          <w:rFonts w:ascii="Times New Roman" w:hAnsi="Times New Roman"/>
          <w:b/>
          <w:bCs/>
          <w:sz w:val="26"/>
          <w:szCs w:val="26"/>
        </w:rPr>
        <w:t>-председници-</w:t>
      </w:r>
    </w:p>
    <w:p w14:paraId="3099DC11" w14:textId="77777777" w:rsidR="00B9432A" w:rsidRPr="00353351" w:rsidRDefault="00B9432A" w:rsidP="00B943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99C3ACB" w14:textId="77777777" w:rsidR="00B9432A" w:rsidRPr="00353351" w:rsidRDefault="00B9432A" w:rsidP="00B943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353351">
        <w:rPr>
          <w:rFonts w:ascii="Times New Roman" w:hAnsi="Times New Roman"/>
          <w:sz w:val="26"/>
          <w:szCs w:val="26"/>
        </w:rPr>
        <w:t xml:space="preserve">61. 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353351">
        <w:rPr>
          <w:rFonts w:ascii="Times New Roman" w:hAnsi="Times New Roman"/>
          <w:sz w:val="26"/>
          <w:szCs w:val="26"/>
        </w:rPr>
        <w:t>24.1</w:t>
      </w:r>
      <w:r w:rsidRPr="00353351">
        <w:rPr>
          <w:rFonts w:ascii="Times New Roman" w:hAnsi="Times New Roman"/>
          <w:sz w:val="26"/>
          <w:szCs w:val="26"/>
          <w:lang w:val="en-GB"/>
        </w:rPr>
        <w:t>0</w:t>
      </w:r>
      <w:r w:rsidRPr="00353351">
        <w:rPr>
          <w:rFonts w:ascii="Times New Roman" w:hAnsi="Times New Roman"/>
          <w:sz w:val="26"/>
          <w:szCs w:val="26"/>
        </w:rPr>
        <w:t>.2025</w:t>
      </w:r>
      <w:r w:rsidRPr="00353351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>
        <w:rPr>
          <w:rFonts w:ascii="Times New Roman" w:hAnsi="Times New Roman"/>
          <w:sz w:val="26"/>
          <w:szCs w:val="26"/>
        </w:rPr>
        <w:t xml:space="preserve"> Измену програма пословања  Здравствене установе Апотека Врање за 2025. годину са финансијским планом за 2025. годину  </w:t>
      </w:r>
      <w:r w:rsidRPr="00353351">
        <w:rPr>
          <w:rFonts w:ascii="Times New Roman" w:hAnsi="Times New Roman"/>
          <w:sz w:val="26"/>
          <w:szCs w:val="26"/>
          <w:lang w:val="sr-Cyrl-CS"/>
        </w:rPr>
        <w:t>и донело следећи:</w:t>
      </w:r>
    </w:p>
    <w:p w14:paraId="19883439" w14:textId="77777777" w:rsidR="00B9432A" w:rsidRPr="00353351" w:rsidRDefault="00B9432A" w:rsidP="00B9432A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14:paraId="19482435" w14:textId="77777777" w:rsidR="00B9432A" w:rsidRPr="00353351" w:rsidRDefault="00B9432A" w:rsidP="00B9432A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7FA1D340" w14:textId="77777777" w:rsidR="00B9432A" w:rsidRPr="00353351" w:rsidRDefault="00B9432A" w:rsidP="00B9432A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bookmarkStart w:id="26" w:name="_Hlk212535132"/>
      <w:r w:rsidRPr="00353351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7E3241D2" w14:textId="77777777" w:rsidR="00B9432A" w:rsidRPr="00353351" w:rsidRDefault="00B9432A" w:rsidP="00B9432A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691413FE" w14:textId="77777777" w:rsidR="00B9432A" w:rsidRPr="002E5A1A" w:rsidRDefault="00B9432A" w:rsidP="00B9432A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ab/>
      </w:r>
      <w:r>
        <w:rPr>
          <w:rFonts w:ascii="Times New Roman" w:hAnsi="Times New Roman"/>
          <w:sz w:val="26"/>
          <w:szCs w:val="26"/>
          <w:lang w:val="sr-Cyrl-CS"/>
        </w:rPr>
        <w:t>Прихвата се</w:t>
      </w:r>
      <w:r w:rsidRPr="00B9432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Измена програма пословања  Здравствене установе Апотека Врање за 2025. годину са финансијским планом</w:t>
      </w:r>
      <w:r>
        <w:rPr>
          <w:rFonts w:ascii="Times New Roman" w:hAnsi="Times New Roman"/>
          <w:sz w:val="26"/>
          <w:szCs w:val="26"/>
          <w:lang w:val="sr-Cyrl-CS"/>
        </w:rPr>
        <w:t xml:space="preserve"> за 2025. годину   </w:t>
      </w:r>
      <w:r w:rsidRPr="002E5A1A">
        <w:rPr>
          <w:rFonts w:ascii="Times New Roman" w:hAnsi="Times New Roman"/>
          <w:sz w:val="26"/>
          <w:szCs w:val="26"/>
          <w:lang w:val="sr-Cyrl-CS"/>
        </w:rPr>
        <w:t>и доставља Скупштини на разматрање и усвајање.</w:t>
      </w:r>
    </w:p>
    <w:bookmarkEnd w:id="26"/>
    <w:p w14:paraId="424FD71B" w14:textId="77777777" w:rsidR="00B9432A" w:rsidRPr="00353351" w:rsidRDefault="00B9432A" w:rsidP="00B9432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14:paraId="0BFC0CDD" w14:textId="77777777" w:rsidR="00B9432A" w:rsidRDefault="00B9432A" w:rsidP="007A4952">
      <w:pPr>
        <w:spacing w:after="0" w:line="240" w:lineRule="auto"/>
        <w:ind w:firstLine="576"/>
        <w:jc w:val="both"/>
        <w:rPr>
          <w:rFonts w:ascii="Times New Roman" w:hAnsi="Times New Roman"/>
          <w:sz w:val="26"/>
          <w:szCs w:val="26"/>
        </w:rPr>
      </w:pPr>
      <w:r w:rsidRPr="00353351">
        <w:rPr>
          <w:rFonts w:ascii="Times New Roman" w:hAnsi="Times New Roman"/>
          <w:sz w:val="26"/>
          <w:szCs w:val="26"/>
        </w:rPr>
        <w:tab/>
      </w:r>
      <w:proofErr w:type="spellStart"/>
      <w:r w:rsidRPr="00353351">
        <w:rPr>
          <w:rFonts w:ascii="Times New Roman" w:hAnsi="Times New Roman"/>
          <w:sz w:val="26"/>
          <w:szCs w:val="26"/>
        </w:rPr>
        <w:t>Уводне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351">
        <w:rPr>
          <w:rFonts w:ascii="Times New Roman" w:hAnsi="Times New Roman"/>
          <w:sz w:val="26"/>
          <w:szCs w:val="26"/>
        </w:rPr>
        <w:t>напомене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351">
        <w:rPr>
          <w:rFonts w:ascii="Times New Roman" w:hAnsi="Times New Roman"/>
          <w:sz w:val="26"/>
          <w:szCs w:val="26"/>
        </w:rPr>
        <w:t>на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3351">
        <w:rPr>
          <w:rFonts w:ascii="Times New Roman" w:hAnsi="Times New Roman"/>
          <w:sz w:val="26"/>
          <w:szCs w:val="26"/>
        </w:rPr>
        <w:t>седници</w:t>
      </w:r>
      <w:proofErr w:type="spellEnd"/>
      <w:r w:rsidRPr="00353351">
        <w:rPr>
          <w:rFonts w:ascii="Times New Roman" w:hAnsi="Times New Roman"/>
          <w:sz w:val="26"/>
          <w:szCs w:val="26"/>
        </w:rPr>
        <w:t xml:space="preserve"> Скупштине поднеће </w:t>
      </w:r>
      <w:r w:rsidR="00603D29">
        <w:rPr>
          <w:rFonts w:ascii="Times New Roman" w:hAnsi="Times New Roman"/>
          <w:sz w:val="26"/>
          <w:szCs w:val="26"/>
        </w:rPr>
        <w:t>Ивана Костић</w:t>
      </w:r>
      <w:r w:rsidRPr="008512BE">
        <w:rPr>
          <w:rFonts w:ascii="Times New Roman" w:hAnsi="Times New Roman"/>
          <w:sz w:val="26"/>
          <w:szCs w:val="26"/>
        </w:rPr>
        <w:t xml:space="preserve">, </w:t>
      </w:r>
      <w:r w:rsidR="00603D29">
        <w:rPr>
          <w:rFonts w:ascii="Times New Roman" w:hAnsi="Times New Roman"/>
          <w:sz w:val="26"/>
          <w:szCs w:val="26"/>
        </w:rPr>
        <w:t>директор Здравствене установе Апотека Врање.</w:t>
      </w:r>
    </w:p>
    <w:p w14:paraId="5F863CE5" w14:textId="77777777" w:rsidR="00B9432A" w:rsidRPr="00353351" w:rsidRDefault="00B9432A" w:rsidP="00B9432A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</w:p>
    <w:p w14:paraId="3BDB0963" w14:textId="77777777" w:rsidR="00B9432A" w:rsidRPr="00353351" w:rsidRDefault="00B9432A" w:rsidP="00B9432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  <w:t xml:space="preserve">         ПРЕДСЕДНИК </w:t>
      </w:r>
    </w:p>
    <w:p w14:paraId="5D03FFE4" w14:textId="77777777" w:rsidR="00B9432A" w:rsidRPr="00353351" w:rsidRDefault="00B9432A" w:rsidP="00B943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ГРАДСКОГ ВЕЋА,</w:t>
      </w:r>
    </w:p>
    <w:p w14:paraId="78E73883" w14:textId="77777777" w:rsidR="002B2B68" w:rsidRPr="002B2B68" w:rsidRDefault="00B9432A" w:rsidP="002B2B68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RS"/>
        </w:rPr>
      </w:pPr>
      <w:r w:rsidRPr="00353351">
        <w:rPr>
          <w:sz w:val="26"/>
          <w:szCs w:val="26"/>
        </w:rPr>
        <w:t xml:space="preserve">                                                                                         </w:t>
      </w:r>
      <w:r w:rsidRPr="002B2B6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2B2B68">
        <w:rPr>
          <w:rFonts w:ascii="Times New Roman" w:hAnsi="Times New Roman"/>
          <w:b/>
          <w:bCs/>
          <w:sz w:val="26"/>
          <w:szCs w:val="26"/>
        </w:rPr>
        <w:t>др</w:t>
      </w:r>
      <w:proofErr w:type="spellEnd"/>
      <w:r w:rsidRPr="002B2B6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2B2B68">
        <w:rPr>
          <w:rFonts w:ascii="Times New Roman" w:hAnsi="Times New Roman"/>
          <w:b/>
          <w:bCs/>
          <w:sz w:val="26"/>
          <w:szCs w:val="26"/>
        </w:rPr>
        <w:t>Слободан</w:t>
      </w:r>
      <w:proofErr w:type="spellEnd"/>
      <w:r w:rsidRPr="002B2B6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Pr="002B2B68">
        <w:rPr>
          <w:rFonts w:ascii="Times New Roman" w:hAnsi="Times New Roman"/>
          <w:b/>
          <w:bCs/>
          <w:sz w:val="26"/>
          <w:szCs w:val="26"/>
        </w:rPr>
        <w:t>Миленковић</w:t>
      </w:r>
      <w:proofErr w:type="spellEnd"/>
      <w:r w:rsidR="002B2B68" w:rsidRPr="002B2B68">
        <w:rPr>
          <w:rFonts w:ascii="Times New Roman" w:hAnsi="Times New Roman"/>
          <w:b/>
          <w:bCs/>
          <w:sz w:val="26"/>
          <w:szCs w:val="26"/>
          <w:lang w:val="sr-Cyrl-RS"/>
        </w:rPr>
        <w:t>,с.р.</w:t>
      </w:r>
      <w:proofErr w:type="gramEnd"/>
    </w:p>
    <w:p w14:paraId="596FFE70" w14:textId="77777777" w:rsidR="002B2B68" w:rsidRDefault="002B2B68" w:rsidP="002B2B68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RS"/>
        </w:rPr>
      </w:pPr>
    </w:p>
    <w:p w14:paraId="3880EA7A" w14:textId="77777777" w:rsidR="002B2B68" w:rsidRDefault="002B2B68" w:rsidP="002B2B68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RS"/>
        </w:rPr>
      </w:pPr>
      <w:r>
        <w:rPr>
          <w:rFonts w:ascii="Times New Roman" w:hAnsi="Times New Roman"/>
          <w:b/>
          <w:bCs/>
          <w:sz w:val="26"/>
          <w:szCs w:val="26"/>
          <w:lang w:val="sr-Cyrl-RS"/>
        </w:rPr>
        <w:t>Тачност преписа оверава:</w:t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  <w:t>Секретар Градског већа,</w:t>
      </w:r>
    </w:p>
    <w:p w14:paraId="44B0115A" w14:textId="77777777" w:rsidR="002B2B68" w:rsidRPr="00A91EEF" w:rsidRDefault="002B2B68" w:rsidP="002B2B68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sr-Cyrl-RS"/>
        </w:rPr>
      </w:pP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bCs/>
          <w:sz w:val="26"/>
          <w:szCs w:val="26"/>
          <w:lang w:val="sr-Cyrl-RS"/>
        </w:rPr>
        <w:tab/>
        <w:t xml:space="preserve">      Јелена Пејковић</w:t>
      </w:r>
    </w:p>
    <w:p w14:paraId="7D7CC15D" w14:textId="31968B07" w:rsidR="00B9432A" w:rsidRDefault="00B9432A" w:rsidP="00B9432A">
      <w:pPr>
        <w:pStyle w:val="P16"/>
        <w:ind w:left="0" w:firstLine="0"/>
        <w:rPr>
          <w:rFonts w:cs="Times New Roman"/>
          <w:sz w:val="26"/>
          <w:szCs w:val="26"/>
        </w:rPr>
      </w:pPr>
    </w:p>
    <w:p w14:paraId="3613106F" w14:textId="77777777" w:rsidR="00B9432A" w:rsidRDefault="00B9432A" w:rsidP="00B9432A">
      <w:pPr>
        <w:pStyle w:val="P16"/>
        <w:ind w:left="0" w:firstLine="0"/>
        <w:rPr>
          <w:rFonts w:cs="Times New Roman"/>
          <w:sz w:val="26"/>
          <w:szCs w:val="26"/>
        </w:rPr>
      </w:pPr>
    </w:p>
    <w:bookmarkEnd w:id="25"/>
    <w:p w14:paraId="146A51B6" w14:textId="77777777" w:rsidR="00B9432A" w:rsidRDefault="00B9432A" w:rsidP="00B9432A">
      <w:pPr>
        <w:pStyle w:val="P16"/>
        <w:ind w:left="0" w:firstLine="0"/>
        <w:rPr>
          <w:rFonts w:cs="Times New Roman"/>
          <w:sz w:val="26"/>
          <w:szCs w:val="26"/>
        </w:rPr>
      </w:pPr>
    </w:p>
    <w:p w14:paraId="4DCD6F5C" w14:textId="77777777" w:rsidR="00B9432A" w:rsidRDefault="00B9432A" w:rsidP="00B9432A">
      <w:pPr>
        <w:pStyle w:val="P16"/>
        <w:ind w:left="0" w:firstLine="0"/>
        <w:rPr>
          <w:rFonts w:cs="Times New Roman"/>
          <w:sz w:val="26"/>
          <w:szCs w:val="26"/>
        </w:rPr>
      </w:pPr>
    </w:p>
    <w:p w14:paraId="5D35F7C2" w14:textId="77777777" w:rsidR="00B9432A" w:rsidRDefault="00B9432A" w:rsidP="00B9432A">
      <w:pPr>
        <w:pStyle w:val="P16"/>
        <w:ind w:left="0" w:firstLine="0"/>
        <w:rPr>
          <w:rFonts w:cs="Times New Roman"/>
          <w:sz w:val="26"/>
          <w:szCs w:val="26"/>
        </w:rPr>
      </w:pPr>
    </w:p>
    <w:p w14:paraId="7A6EB76C" w14:textId="77777777" w:rsidR="00B9432A" w:rsidRDefault="00B9432A" w:rsidP="00B9432A">
      <w:pPr>
        <w:pStyle w:val="P16"/>
        <w:ind w:left="0" w:firstLine="0"/>
        <w:rPr>
          <w:rFonts w:cs="Times New Roman"/>
          <w:sz w:val="26"/>
          <w:szCs w:val="26"/>
        </w:rPr>
      </w:pPr>
    </w:p>
    <w:p w14:paraId="047FA44C" w14:textId="77777777" w:rsidR="00B9432A" w:rsidRPr="00353351" w:rsidRDefault="00B9432A" w:rsidP="00B9432A">
      <w:pPr>
        <w:pStyle w:val="P16"/>
        <w:ind w:left="0" w:firstLine="0"/>
        <w:rPr>
          <w:rFonts w:cs="Times New Roman"/>
          <w:sz w:val="26"/>
          <w:szCs w:val="26"/>
        </w:rPr>
      </w:pPr>
    </w:p>
    <w:p w14:paraId="2FCEA70A" w14:textId="77777777" w:rsidR="00B9432A" w:rsidRPr="00353351" w:rsidRDefault="00B9432A" w:rsidP="00B9432A">
      <w:pPr>
        <w:pStyle w:val="P16"/>
        <w:ind w:left="0" w:firstLine="0"/>
        <w:rPr>
          <w:rFonts w:cs="Times New Roman"/>
          <w:sz w:val="26"/>
          <w:szCs w:val="26"/>
        </w:rPr>
      </w:pPr>
    </w:p>
    <w:p w14:paraId="25EB03A6" w14:textId="77777777" w:rsidR="00B327F4" w:rsidRDefault="00B327F4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8618670" w14:textId="2CC9AE0E" w:rsidR="00603D29" w:rsidRPr="00353351" w:rsidRDefault="00EF2C3F" w:rsidP="00603D29">
      <w:pPr>
        <w:pStyle w:val="Heading2"/>
        <w:spacing w:before="0" w:after="0" w:line="240" w:lineRule="auto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2AEB225E" wp14:editId="53BA4A85">
            <wp:extent cx="1228725" cy="609600"/>
            <wp:effectExtent l="0" t="0" r="0" b="0"/>
            <wp:docPr id="15" name="Picture 1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F540C" w14:textId="77777777" w:rsidR="00603D29" w:rsidRPr="00353351" w:rsidRDefault="00603D29" w:rsidP="00603D2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29F836A3" w14:textId="77777777" w:rsidR="00603D29" w:rsidRPr="00353351" w:rsidRDefault="00603D29" w:rsidP="00603D2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lastRenderedPageBreak/>
        <w:t>ГРАД ВРАЊЕ</w:t>
      </w:r>
    </w:p>
    <w:p w14:paraId="3254E2BB" w14:textId="77777777" w:rsidR="00603D29" w:rsidRPr="00353351" w:rsidRDefault="00603D29" w:rsidP="00603D2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7D8AFFC3" w14:textId="77777777" w:rsidR="00603D29" w:rsidRPr="00353351" w:rsidRDefault="00603D29" w:rsidP="00603D29">
      <w:pPr>
        <w:spacing w:after="0" w:line="240" w:lineRule="auto"/>
        <w:rPr>
          <w:rFonts w:ascii="Times New Roman" w:hAnsi="Times New Roman"/>
          <w:sz w:val="26"/>
          <w:szCs w:val="26"/>
          <w:lang w:val="en-GB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>Број:004257269</w:t>
      </w:r>
      <w:r>
        <w:rPr>
          <w:rFonts w:ascii="Times New Roman" w:hAnsi="Times New Roman"/>
          <w:sz w:val="26"/>
          <w:szCs w:val="26"/>
          <w:lang w:val="sr-Cyrl-CS"/>
        </w:rPr>
        <w:t>/14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353351">
        <w:rPr>
          <w:rFonts w:ascii="Times New Roman" w:hAnsi="Times New Roman"/>
          <w:sz w:val="26"/>
          <w:szCs w:val="26"/>
        </w:rPr>
        <w:t>202</w:t>
      </w:r>
      <w:r w:rsidRPr="00353351">
        <w:rPr>
          <w:rFonts w:ascii="Times New Roman" w:hAnsi="Times New Roman"/>
          <w:sz w:val="26"/>
          <w:szCs w:val="26"/>
          <w:lang w:val="en-GB"/>
        </w:rPr>
        <w:t>5</w:t>
      </w:r>
    </w:p>
    <w:p w14:paraId="5882E841" w14:textId="77777777" w:rsidR="00603D29" w:rsidRPr="00353351" w:rsidRDefault="00603D29" w:rsidP="00603D29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</w:rPr>
        <w:t>Дана:24.10.2025.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3114EEBD" w14:textId="77777777" w:rsidR="00603D29" w:rsidRPr="00353351" w:rsidRDefault="00603D29" w:rsidP="00603D2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>В р а њ е</w:t>
      </w:r>
    </w:p>
    <w:p w14:paraId="0B179C6F" w14:textId="77777777" w:rsidR="00603D29" w:rsidRPr="00353351" w:rsidRDefault="00603D29" w:rsidP="00603D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3351">
        <w:rPr>
          <w:rFonts w:ascii="Times New Roman" w:hAnsi="Times New Roman"/>
          <w:sz w:val="26"/>
          <w:szCs w:val="26"/>
        </w:rPr>
        <w:t>ул. Краља Милана 1</w:t>
      </w:r>
    </w:p>
    <w:p w14:paraId="23D904A6" w14:textId="77777777" w:rsidR="00603D29" w:rsidRPr="00353351" w:rsidRDefault="00603D29" w:rsidP="00603D2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8F207AD" w14:textId="77777777" w:rsidR="00603D29" w:rsidRPr="00353351" w:rsidRDefault="00603D29" w:rsidP="00603D2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81D5450" w14:textId="77777777" w:rsidR="00603D29" w:rsidRPr="00353351" w:rsidRDefault="00603D29" w:rsidP="00603D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353351">
        <w:rPr>
          <w:rFonts w:ascii="Times New Roman" w:hAnsi="Times New Roman"/>
          <w:sz w:val="26"/>
          <w:szCs w:val="26"/>
        </w:rPr>
        <w:t xml:space="preserve">61. </w:t>
      </w:r>
      <w:r w:rsidRPr="00353351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353351">
        <w:rPr>
          <w:rFonts w:ascii="Times New Roman" w:hAnsi="Times New Roman"/>
          <w:sz w:val="26"/>
          <w:szCs w:val="26"/>
        </w:rPr>
        <w:t>24.1</w:t>
      </w:r>
      <w:r w:rsidRPr="00353351">
        <w:rPr>
          <w:rFonts w:ascii="Times New Roman" w:hAnsi="Times New Roman"/>
          <w:sz w:val="26"/>
          <w:szCs w:val="26"/>
          <w:lang w:val="en-GB"/>
        </w:rPr>
        <w:t>0</w:t>
      </w:r>
      <w:r w:rsidRPr="00353351">
        <w:rPr>
          <w:rFonts w:ascii="Times New Roman" w:hAnsi="Times New Roman"/>
          <w:sz w:val="26"/>
          <w:szCs w:val="26"/>
        </w:rPr>
        <w:t>.2025</w:t>
      </w:r>
      <w:r w:rsidRPr="00353351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>
        <w:rPr>
          <w:rFonts w:ascii="Times New Roman" w:hAnsi="Times New Roman"/>
          <w:sz w:val="26"/>
          <w:szCs w:val="26"/>
        </w:rPr>
        <w:t xml:space="preserve"> предлог Данијеле Милосављевић у вези са ус</w:t>
      </w:r>
      <w:r w:rsidR="00756F17">
        <w:rPr>
          <w:rFonts w:ascii="Times New Roman" w:hAnsi="Times New Roman"/>
          <w:sz w:val="26"/>
          <w:szCs w:val="26"/>
        </w:rPr>
        <w:t>тупањем фотографија  у оквиру конкурса „Објективно Врање“</w:t>
      </w:r>
      <w:r>
        <w:rPr>
          <w:rFonts w:ascii="Times New Roman" w:hAnsi="Times New Roman"/>
          <w:sz w:val="26"/>
          <w:szCs w:val="26"/>
        </w:rPr>
        <w:t xml:space="preserve">  </w:t>
      </w:r>
      <w:r w:rsidRPr="00353351">
        <w:rPr>
          <w:rFonts w:ascii="Times New Roman" w:hAnsi="Times New Roman"/>
          <w:sz w:val="26"/>
          <w:szCs w:val="26"/>
          <w:lang w:val="sr-Cyrl-CS"/>
        </w:rPr>
        <w:t>и донело следећи:</w:t>
      </w:r>
    </w:p>
    <w:p w14:paraId="70191A3B" w14:textId="77777777" w:rsidR="00603D29" w:rsidRPr="00353351" w:rsidRDefault="00603D29" w:rsidP="00603D29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0E104B23" w14:textId="77777777" w:rsidR="00603D29" w:rsidRPr="00353351" w:rsidRDefault="00603D29" w:rsidP="00603D29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353351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221F4161" w14:textId="77777777" w:rsidR="00603D29" w:rsidRPr="00353351" w:rsidRDefault="00603D29" w:rsidP="00603D29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241BDA8A" w14:textId="2863B53E" w:rsidR="00603D29" w:rsidRPr="002E5A1A" w:rsidRDefault="00603D29" w:rsidP="00603D29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sr-Cyrl-CS"/>
        </w:rPr>
      </w:pPr>
      <w:r w:rsidRPr="00353351">
        <w:rPr>
          <w:rFonts w:ascii="Times New Roman" w:hAnsi="Times New Roman"/>
          <w:sz w:val="26"/>
          <w:szCs w:val="26"/>
          <w:lang w:val="sr-Cyrl-CS"/>
        </w:rPr>
        <w:tab/>
      </w:r>
      <w:r w:rsidR="00756F17">
        <w:rPr>
          <w:rFonts w:ascii="Times New Roman" w:hAnsi="Times New Roman"/>
          <w:sz w:val="26"/>
          <w:szCs w:val="26"/>
          <w:lang w:val="sr-Cyrl-CS"/>
        </w:rPr>
        <w:t>Уступају се</w:t>
      </w:r>
      <w:r w:rsidR="00A9728C">
        <w:rPr>
          <w:rFonts w:ascii="Times New Roman" w:hAnsi="Times New Roman"/>
          <w:sz w:val="26"/>
          <w:szCs w:val="26"/>
          <w:lang w:val="sr-Cyrl-CS"/>
        </w:rPr>
        <w:t xml:space="preserve"> номиноване</w:t>
      </w:r>
      <w:r w:rsidR="00756F17">
        <w:rPr>
          <w:rFonts w:ascii="Times New Roman" w:hAnsi="Times New Roman"/>
          <w:sz w:val="26"/>
          <w:szCs w:val="26"/>
          <w:lang w:val="sr-Cyrl-CS"/>
        </w:rPr>
        <w:t xml:space="preserve"> фотографије </w:t>
      </w:r>
      <w:r w:rsidR="00A9728C">
        <w:rPr>
          <w:rFonts w:ascii="Times New Roman" w:hAnsi="Times New Roman"/>
          <w:sz w:val="26"/>
          <w:szCs w:val="26"/>
          <w:lang w:val="sr-Cyrl-CS"/>
        </w:rPr>
        <w:t xml:space="preserve">које су </w:t>
      </w:r>
      <w:r w:rsidR="00756F17">
        <w:rPr>
          <w:rFonts w:ascii="Times New Roman" w:hAnsi="Times New Roman"/>
          <w:sz w:val="26"/>
          <w:szCs w:val="26"/>
          <w:lang w:val="sr-Cyrl-CS"/>
        </w:rPr>
        <w:t xml:space="preserve">пристигле на фото конкурс  „Објективно Врање </w:t>
      </w:r>
      <w:r w:rsidR="00A9728C">
        <w:rPr>
          <w:rFonts w:ascii="Times New Roman" w:hAnsi="Times New Roman"/>
          <w:sz w:val="26"/>
          <w:szCs w:val="26"/>
          <w:lang w:val="sr-Cyrl-CS"/>
        </w:rPr>
        <w:t>6 – Калдрама и улице“,</w:t>
      </w:r>
      <w:r w:rsidR="00756F17">
        <w:rPr>
          <w:rFonts w:ascii="Times New Roman" w:hAnsi="Times New Roman"/>
          <w:sz w:val="26"/>
          <w:szCs w:val="26"/>
          <w:lang w:val="sr-Cyrl-CS"/>
        </w:rPr>
        <w:t xml:space="preserve"> Основном суду у Врању и Вишем јавном тужилаштву у Врању.</w:t>
      </w:r>
    </w:p>
    <w:p w14:paraId="5B9BB1BA" w14:textId="77777777" w:rsidR="00603D29" w:rsidRPr="00353351" w:rsidRDefault="00603D29" w:rsidP="00603D2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14:paraId="7EFE255A" w14:textId="3B0E230E" w:rsidR="00603D29" w:rsidRDefault="00603D29" w:rsidP="00603D29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  <w:r w:rsidRPr="00353351">
        <w:rPr>
          <w:rFonts w:ascii="Times New Roman" w:hAnsi="Times New Roman"/>
          <w:sz w:val="26"/>
          <w:szCs w:val="26"/>
        </w:rPr>
        <w:tab/>
      </w:r>
      <w:r w:rsidR="00A9728C">
        <w:rPr>
          <w:rFonts w:ascii="Times New Roman" w:hAnsi="Times New Roman"/>
          <w:sz w:val="26"/>
          <w:szCs w:val="26"/>
          <w:lang w:val="sr-Cyrl-RS"/>
        </w:rPr>
        <w:t>Закључак доставити: Писарници града  Врања</w:t>
      </w:r>
      <w:r>
        <w:rPr>
          <w:rFonts w:ascii="Times New Roman" w:hAnsi="Times New Roman"/>
          <w:sz w:val="26"/>
          <w:szCs w:val="26"/>
        </w:rPr>
        <w:t>.</w:t>
      </w:r>
    </w:p>
    <w:p w14:paraId="76EBE667" w14:textId="77777777" w:rsidR="00603D29" w:rsidRPr="00353351" w:rsidRDefault="00603D29" w:rsidP="00603D29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</w:p>
    <w:p w14:paraId="14E46673" w14:textId="77777777" w:rsidR="00A9728C" w:rsidRDefault="00603D29" w:rsidP="00603D2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  <w:t xml:space="preserve">         </w:t>
      </w:r>
    </w:p>
    <w:p w14:paraId="52F2EF3C" w14:textId="1D39DE06" w:rsidR="00603D29" w:rsidRPr="00353351" w:rsidRDefault="00A9728C" w:rsidP="00603D2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sz w:val="26"/>
          <w:szCs w:val="26"/>
          <w:lang w:val="sr-Cyrl-RS"/>
        </w:rPr>
        <w:tab/>
        <w:t xml:space="preserve">      </w:t>
      </w:r>
      <w:r w:rsidR="00603D29" w:rsidRPr="00353351">
        <w:rPr>
          <w:rFonts w:ascii="Times New Roman" w:hAnsi="Times New Roman"/>
          <w:b/>
          <w:sz w:val="26"/>
          <w:szCs w:val="26"/>
        </w:rPr>
        <w:t xml:space="preserve">ПРЕДСЕДНИК </w:t>
      </w:r>
    </w:p>
    <w:p w14:paraId="4CD0A757" w14:textId="77777777" w:rsidR="00603D29" w:rsidRPr="00353351" w:rsidRDefault="00603D29" w:rsidP="00603D2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</w:r>
      <w:r w:rsidRPr="00353351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ГРАДСКОГ ВЕЋА,</w:t>
      </w:r>
    </w:p>
    <w:p w14:paraId="7BB08693" w14:textId="77777777" w:rsidR="00603D29" w:rsidRDefault="00603D29" w:rsidP="00603D29">
      <w:pPr>
        <w:pStyle w:val="P16"/>
        <w:ind w:left="0" w:firstLine="0"/>
        <w:rPr>
          <w:rFonts w:cs="Times New Roman"/>
          <w:sz w:val="26"/>
          <w:szCs w:val="26"/>
        </w:rPr>
      </w:pPr>
      <w:r w:rsidRPr="00353351">
        <w:rPr>
          <w:rFonts w:cs="Times New Roman"/>
          <w:sz w:val="26"/>
          <w:szCs w:val="26"/>
        </w:rPr>
        <w:t xml:space="preserve">                                                                                          </w:t>
      </w:r>
      <w:proofErr w:type="spellStart"/>
      <w:r w:rsidRPr="00353351">
        <w:rPr>
          <w:rFonts w:cs="Times New Roman"/>
          <w:sz w:val="26"/>
          <w:szCs w:val="26"/>
        </w:rPr>
        <w:t>др</w:t>
      </w:r>
      <w:proofErr w:type="spellEnd"/>
      <w:r w:rsidRPr="00353351">
        <w:rPr>
          <w:rFonts w:cs="Times New Roman"/>
          <w:sz w:val="26"/>
          <w:szCs w:val="26"/>
        </w:rPr>
        <w:t xml:space="preserve"> Слободан </w:t>
      </w:r>
      <w:proofErr w:type="spellStart"/>
      <w:r w:rsidRPr="00353351">
        <w:rPr>
          <w:rFonts w:cs="Times New Roman"/>
          <w:sz w:val="26"/>
          <w:szCs w:val="26"/>
        </w:rPr>
        <w:t>Миленковић</w:t>
      </w:r>
      <w:proofErr w:type="spellEnd"/>
    </w:p>
    <w:p w14:paraId="3E27AAAA" w14:textId="77777777" w:rsidR="00603D29" w:rsidRDefault="00603D29" w:rsidP="00603D29">
      <w:pPr>
        <w:pStyle w:val="P16"/>
        <w:ind w:left="0" w:firstLine="0"/>
        <w:rPr>
          <w:rFonts w:cs="Times New Roman"/>
          <w:sz w:val="26"/>
          <w:szCs w:val="26"/>
        </w:rPr>
      </w:pPr>
    </w:p>
    <w:p w14:paraId="12CB1FF1" w14:textId="77777777" w:rsidR="00603D29" w:rsidRDefault="00603D29" w:rsidP="00603D29">
      <w:pPr>
        <w:pStyle w:val="P16"/>
        <w:ind w:left="0" w:firstLine="0"/>
        <w:rPr>
          <w:rFonts w:cs="Times New Roman"/>
          <w:sz w:val="26"/>
          <w:szCs w:val="26"/>
        </w:rPr>
      </w:pPr>
    </w:p>
    <w:p w14:paraId="15950E69" w14:textId="77777777" w:rsidR="00603D29" w:rsidRDefault="00603D29" w:rsidP="00603D29">
      <w:pPr>
        <w:pStyle w:val="P16"/>
        <w:ind w:left="0" w:firstLine="0"/>
        <w:rPr>
          <w:rFonts w:cs="Times New Roman"/>
          <w:sz w:val="26"/>
          <w:szCs w:val="26"/>
        </w:rPr>
      </w:pPr>
    </w:p>
    <w:p w14:paraId="12568BEB" w14:textId="77777777" w:rsidR="00603D29" w:rsidRDefault="00603D29" w:rsidP="00603D29">
      <w:pPr>
        <w:pStyle w:val="P16"/>
        <w:ind w:left="0" w:firstLine="0"/>
        <w:rPr>
          <w:rFonts w:cs="Times New Roman"/>
          <w:sz w:val="26"/>
          <w:szCs w:val="26"/>
        </w:rPr>
      </w:pPr>
    </w:p>
    <w:p w14:paraId="1D426B93" w14:textId="77777777" w:rsidR="00603D29" w:rsidRDefault="00603D29" w:rsidP="00603D29">
      <w:pPr>
        <w:pStyle w:val="P16"/>
        <w:ind w:left="0" w:firstLine="0"/>
        <w:rPr>
          <w:rFonts w:cs="Times New Roman"/>
          <w:sz w:val="26"/>
          <w:szCs w:val="26"/>
        </w:rPr>
      </w:pPr>
    </w:p>
    <w:p w14:paraId="18259888" w14:textId="77777777" w:rsidR="00603D29" w:rsidRPr="00353351" w:rsidRDefault="00603D29" w:rsidP="00603D29">
      <w:pPr>
        <w:pStyle w:val="P16"/>
        <w:ind w:left="0" w:firstLine="0"/>
        <w:rPr>
          <w:rFonts w:cs="Times New Roman"/>
          <w:sz w:val="26"/>
          <w:szCs w:val="26"/>
        </w:rPr>
      </w:pPr>
    </w:p>
    <w:p w14:paraId="755960BC" w14:textId="77777777" w:rsidR="00603D29" w:rsidRPr="00353351" w:rsidRDefault="00603D29" w:rsidP="00603D29">
      <w:pPr>
        <w:pStyle w:val="P16"/>
        <w:ind w:left="0" w:firstLine="0"/>
        <w:rPr>
          <w:rFonts w:cs="Times New Roman"/>
          <w:sz w:val="26"/>
          <w:szCs w:val="26"/>
        </w:rPr>
      </w:pPr>
    </w:p>
    <w:p w14:paraId="00E10982" w14:textId="77777777" w:rsidR="00603D29" w:rsidRPr="00353351" w:rsidRDefault="00603D29" w:rsidP="00603D2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436616B" w14:textId="77777777" w:rsidR="00603D29" w:rsidRPr="00353351" w:rsidRDefault="00603D29" w:rsidP="003533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603D29" w:rsidRPr="003533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1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F4A7DB0"/>
    <w:lvl w:ilvl="0">
      <w:numFmt w:val="bullet"/>
      <w:lvlText w:val="*"/>
      <w:lvlJc w:val="left"/>
      <w:pPr>
        <w:ind w:left="144" w:firstLine="0"/>
      </w:pPr>
    </w:lvl>
  </w:abstractNum>
  <w:abstractNum w:abstractNumId="1" w15:restartNumberingAfterBreak="0">
    <w:nsid w:val="01C52394"/>
    <w:multiLevelType w:val="hybridMultilevel"/>
    <w:tmpl w:val="2CC257C6"/>
    <w:lvl w:ilvl="0" w:tplc="241A0011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21310F10"/>
    <w:multiLevelType w:val="hybridMultilevel"/>
    <w:tmpl w:val="FD4C0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8EAFA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C6439"/>
    <w:multiLevelType w:val="multilevel"/>
    <w:tmpl w:val="4266B0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EAE58F5"/>
    <w:multiLevelType w:val="hybridMultilevel"/>
    <w:tmpl w:val="3B98C8FC"/>
    <w:lvl w:ilvl="0" w:tplc="03EAA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06828"/>
    <w:multiLevelType w:val="hybridMultilevel"/>
    <w:tmpl w:val="F7BC68D8"/>
    <w:lvl w:ilvl="0" w:tplc="0A5A5C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E570E"/>
    <w:multiLevelType w:val="multilevel"/>
    <w:tmpl w:val="055028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5AA23950"/>
    <w:multiLevelType w:val="hybridMultilevel"/>
    <w:tmpl w:val="FD4C0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8EAFA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7E6784"/>
    <w:multiLevelType w:val="hybridMultilevel"/>
    <w:tmpl w:val="FD4C01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008BD"/>
    <w:multiLevelType w:val="multilevel"/>
    <w:tmpl w:val="56AECC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612393">
    <w:abstractNumId w:val="9"/>
  </w:num>
  <w:num w:numId="2" w16cid:durableId="900404739">
    <w:abstractNumId w:val="6"/>
  </w:num>
  <w:num w:numId="3" w16cid:durableId="518201852">
    <w:abstractNumId w:val="5"/>
  </w:num>
  <w:num w:numId="4" w16cid:durableId="695427306">
    <w:abstractNumId w:val="8"/>
  </w:num>
  <w:num w:numId="5" w16cid:durableId="1146314499">
    <w:abstractNumId w:val="2"/>
  </w:num>
  <w:num w:numId="6" w16cid:durableId="1567373745">
    <w:abstractNumId w:val="3"/>
  </w:num>
  <w:num w:numId="7" w16cid:durableId="1542593800">
    <w:abstractNumId w:val="1"/>
  </w:num>
  <w:num w:numId="8" w16cid:durableId="504442143">
    <w:abstractNumId w:val="10"/>
  </w:num>
  <w:num w:numId="9" w16cid:durableId="585115432">
    <w:abstractNumId w:val="12"/>
  </w:num>
  <w:num w:numId="10" w16cid:durableId="741562965">
    <w:abstractNumId w:val="7"/>
  </w:num>
  <w:num w:numId="11" w16cid:durableId="1215506111">
    <w:abstractNumId w:val="4"/>
  </w:num>
  <w:num w:numId="12" w16cid:durableId="2069305477">
    <w:abstractNumId w:val="11"/>
  </w:num>
  <w:num w:numId="13" w16cid:durableId="164731824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44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3B"/>
    <w:rsid w:val="000A2E8D"/>
    <w:rsid w:val="000A6460"/>
    <w:rsid w:val="001D7406"/>
    <w:rsid w:val="002232D5"/>
    <w:rsid w:val="00245B21"/>
    <w:rsid w:val="002B2B68"/>
    <w:rsid w:val="002D64A1"/>
    <w:rsid w:val="00353351"/>
    <w:rsid w:val="004063D2"/>
    <w:rsid w:val="004B012E"/>
    <w:rsid w:val="0051108D"/>
    <w:rsid w:val="00603D29"/>
    <w:rsid w:val="00713536"/>
    <w:rsid w:val="00745090"/>
    <w:rsid w:val="00756F17"/>
    <w:rsid w:val="007A4952"/>
    <w:rsid w:val="008571A6"/>
    <w:rsid w:val="00871FF0"/>
    <w:rsid w:val="0091360D"/>
    <w:rsid w:val="00955412"/>
    <w:rsid w:val="009B0ED1"/>
    <w:rsid w:val="00A14114"/>
    <w:rsid w:val="00A2416F"/>
    <w:rsid w:val="00A9084B"/>
    <w:rsid w:val="00A91EEF"/>
    <w:rsid w:val="00A9728C"/>
    <w:rsid w:val="00AC15A8"/>
    <w:rsid w:val="00B327F4"/>
    <w:rsid w:val="00B6692A"/>
    <w:rsid w:val="00B9432A"/>
    <w:rsid w:val="00CF1D84"/>
    <w:rsid w:val="00D155F6"/>
    <w:rsid w:val="00D231DA"/>
    <w:rsid w:val="00D86B62"/>
    <w:rsid w:val="00DA388F"/>
    <w:rsid w:val="00DE5525"/>
    <w:rsid w:val="00E124CE"/>
    <w:rsid w:val="00E171C4"/>
    <w:rsid w:val="00EE6C53"/>
    <w:rsid w:val="00EF2C3F"/>
    <w:rsid w:val="00F06A3B"/>
    <w:rsid w:val="00F2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AEE8D"/>
  <w15:docId w15:val="{252F76A6-7279-47EB-A155-E61DFBD5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5F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5F6"/>
    <w:pPr>
      <w:keepNext/>
      <w:keepLines/>
      <w:spacing w:before="360" w:after="80" w:line="259" w:lineRule="auto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D155F6"/>
    <w:pPr>
      <w:keepNext/>
      <w:keepLines/>
      <w:spacing w:before="160" w:after="80" w:line="259" w:lineRule="auto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5F6"/>
    <w:pPr>
      <w:keepNext/>
      <w:keepLines/>
      <w:spacing w:before="160" w:after="80" w:line="259" w:lineRule="auto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5F6"/>
    <w:pPr>
      <w:keepNext/>
      <w:keepLines/>
      <w:spacing w:before="80" w:after="40" w:line="259" w:lineRule="auto"/>
      <w:outlineLvl w:val="3"/>
    </w:pPr>
    <w:rPr>
      <w:rFonts w:eastAsia="Times New Roman"/>
      <w:i/>
      <w:iCs/>
      <w:color w:val="2F5496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5F6"/>
    <w:pPr>
      <w:keepNext/>
      <w:keepLines/>
      <w:spacing w:before="80" w:after="40" w:line="259" w:lineRule="auto"/>
      <w:outlineLvl w:val="4"/>
    </w:pPr>
    <w:rPr>
      <w:rFonts w:eastAsia="Times New Roman"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5F6"/>
    <w:pPr>
      <w:keepNext/>
      <w:keepLines/>
      <w:spacing w:before="40" w:after="0" w:line="259" w:lineRule="auto"/>
      <w:outlineLvl w:val="5"/>
    </w:pPr>
    <w:rPr>
      <w:rFonts w:eastAsia="Times New Roman"/>
      <w:i/>
      <w:iCs/>
      <w:color w:val="59595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5F6"/>
    <w:pPr>
      <w:keepNext/>
      <w:keepLines/>
      <w:spacing w:before="40" w:after="0" w:line="259" w:lineRule="auto"/>
      <w:outlineLvl w:val="6"/>
    </w:pPr>
    <w:rPr>
      <w:rFonts w:eastAsia="Times New Roman"/>
      <w:color w:val="5959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5F6"/>
    <w:pPr>
      <w:keepNext/>
      <w:keepLines/>
      <w:spacing w:after="0" w:line="259" w:lineRule="auto"/>
      <w:outlineLvl w:val="7"/>
    </w:pPr>
    <w:rPr>
      <w:rFonts w:eastAsia="Times New Roman"/>
      <w:i/>
      <w:iCs/>
      <w:color w:val="272727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5F6"/>
    <w:pPr>
      <w:keepNext/>
      <w:keepLines/>
      <w:spacing w:after="0" w:line="259" w:lineRule="auto"/>
      <w:outlineLvl w:val="8"/>
    </w:pPr>
    <w:rPr>
      <w:rFonts w:eastAsia="Times New Roman"/>
      <w:color w:val="272727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55F6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link w:val="Heading2"/>
    <w:uiPriority w:val="99"/>
    <w:rsid w:val="00D155F6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D155F6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D155F6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link w:val="Heading5"/>
    <w:uiPriority w:val="9"/>
    <w:semiHidden/>
    <w:rsid w:val="00D155F6"/>
    <w:rPr>
      <w:rFonts w:eastAsia="Times New Roman" w:cs="Times New Roman"/>
      <w:color w:val="2F5496"/>
    </w:rPr>
  </w:style>
  <w:style w:type="character" w:customStyle="1" w:styleId="Heading6Char">
    <w:name w:val="Heading 6 Char"/>
    <w:link w:val="Heading6"/>
    <w:uiPriority w:val="9"/>
    <w:semiHidden/>
    <w:rsid w:val="00D155F6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D155F6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D155F6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D155F6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D155F6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155F6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5F6"/>
    <w:pPr>
      <w:numPr>
        <w:ilvl w:val="1"/>
      </w:numPr>
      <w:spacing w:after="160" w:line="259" w:lineRule="auto"/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D155F6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5F6"/>
    <w:pPr>
      <w:spacing w:before="160" w:after="160" w:line="259" w:lineRule="auto"/>
      <w:jc w:val="center"/>
    </w:pPr>
    <w:rPr>
      <w:i/>
      <w:iCs/>
      <w:color w:val="404040"/>
      <w:sz w:val="20"/>
      <w:szCs w:val="20"/>
    </w:rPr>
  </w:style>
  <w:style w:type="character" w:customStyle="1" w:styleId="QuoteChar">
    <w:name w:val="Quote Char"/>
    <w:link w:val="Quote"/>
    <w:uiPriority w:val="29"/>
    <w:rsid w:val="00D155F6"/>
    <w:rPr>
      <w:i/>
      <w:iCs/>
      <w:color w:val="404040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qFormat/>
    <w:rsid w:val="00D155F6"/>
    <w:pPr>
      <w:spacing w:after="160" w:line="259" w:lineRule="auto"/>
      <w:ind w:left="720"/>
      <w:contextualSpacing/>
    </w:pPr>
    <w:rPr>
      <w:kern w:val="2"/>
      <w:lang w:val="en-GB"/>
    </w:rPr>
  </w:style>
  <w:style w:type="character" w:styleId="IntenseEmphasis">
    <w:name w:val="Intense Emphasis"/>
    <w:uiPriority w:val="21"/>
    <w:qFormat/>
    <w:rsid w:val="00D155F6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5F6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i/>
      <w:iCs/>
      <w:color w:val="2F5496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D155F6"/>
    <w:rPr>
      <w:i/>
      <w:iCs/>
      <w:color w:val="2F5496"/>
    </w:rPr>
  </w:style>
  <w:style w:type="character" w:styleId="IntenseReference">
    <w:name w:val="Intense Reference"/>
    <w:uiPriority w:val="32"/>
    <w:qFormat/>
    <w:rsid w:val="00D155F6"/>
    <w:rPr>
      <w:b/>
      <w:bCs/>
      <w:smallCaps/>
      <w:color w:val="2F5496"/>
      <w:spacing w:val="5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qFormat/>
    <w:rsid w:val="00D155F6"/>
  </w:style>
  <w:style w:type="paragraph" w:styleId="NoSpacing">
    <w:name w:val="No Spacing"/>
    <w:uiPriority w:val="1"/>
    <w:qFormat/>
    <w:rsid w:val="00EE6C53"/>
    <w:rPr>
      <w:sz w:val="22"/>
      <w:szCs w:val="22"/>
    </w:rPr>
  </w:style>
  <w:style w:type="character" w:customStyle="1" w:styleId="markedcontent">
    <w:name w:val="markedcontent"/>
    <w:basedOn w:val="DefaultParagraphFont"/>
    <w:rsid w:val="00EE6C53"/>
  </w:style>
  <w:style w:type="character" w:styleId="Hyperlink">
    <w:name w:val="Hyperlink"/>
    <w:uiPriority w:val="99"/>
    <w:unhideWhenUsed/>
    <w:rsid w:val="00EE6C53"/>
    <w:rPr>
      <w:color w:val="0563C1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E6C53"/>
    <w:pPr>
      <w:spacing w:after="120" w:line="480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BodyText2Char">
    <w:name w:val="Body Text 2 Char"/>
    <w:link w:val="BodyText2"/>
    <w:uiPriority w:val="99"/>
    <w:semiHidden/>
    <w:rsid w:val="00EE6C53"/>
    <w:rPr>
      <w:rFonts w:ascii="Times New Roman" w:eastAsia="Times New Roman" w:hAnsi="Times New Roman" w:cs="Times New Roman"/>
      <w:kern w:val="0"/>
      <w:sz w:val="26"/>
      <w:szCs w:val="26"/>
      <w:lang w:val="en-US"/>
    </w:rPr>
  </w:style>
  <w:style w:type="paragraph" w:customStyle="1" w:styleId="P16">
    <w:name w:val="P16"/>
    <w:basedOn w:val="Normal"/>
    <w:uiPriority w:val="99"/>
    <w:rsid w:val="00353351"/>
    <w:pPr>
      <w:widowControl w:val="0"/>
      <w:suppressAutoHyphens/>
      <w:spacing w:after="0" w:line="240" w:lineRule="auto"/>
      <w:ind w:left="4956" w:firstLine="708"/>
    </w:pPr>
    <w:rPr>
      <w:rFonts w:ascii="Times New Roman" w:eastAsia="Times New Roman1" w:hAnsi="Times New Roman" w:cs="Times New Roman1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wnloads\&#1047;&#1072;&#1082;&#1113;&#1091;&#1095;&#1094;&#1080;%2084.%20&#1089;&#1077;&#1076;&#1085;&#1080;&#1094;&#1072;%20&#1043;&#104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08289-E3F7-4AA7-BADF-4FFD192BE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Закључци 84. седница ГВ</Template>
  <TotalTime>33</TotalTime>
  <Pages>28</Pages>
  <Words>6222</Words>
  <Characters>35468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41607</CharactersWithSpaces>
  <SharedDoc>false</SharedDoc>
  <HLinks>
    <vt:vector size="12" baseType="variant"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https://www.mre.gov.rs/</vt:lpwstr>
      </vt:variant>
      <vt:variant>
        <vt:lpwstr/>
      </vt:variant>
      <vt:variant>
        <vt:i4>2490411</vt:i4>
      </vt:variant>
      <vt:variant>
        <vt:i4>0</vt:i4>
      </vt:variant>
      <vt:variant>
        <vt:i4>0</vt:i4>
      </vt:variant>
      <vt:variant>
        <vt:i4>5</vt:i4>
      </vt:variant>
      <vt:variant>
        <vt:lpwstr>https://www.mre.gov.rs/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PC</cp:lastModifiedBy>
  <cp:revision>10</cp:revision>
  <cp:lastPrinted>2025-11-04T10:51:00Z</cp:lastPrinted>
  <dcterms:created xsi:type="dcterms:W3CDTF">2025-10-28T08:17:00Z</dcterms:created>
  <dcterms:modified xsi:type="dcterms:W3CDTF">2025-11-04T11:08:00Z</dcterms:modified>
</cp:coreProperties>
</file>