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3C" w:rsidRPr="00967D85" w:rsidRDefault="00F4033C" w:rsidP="00EB1649">
      <w:pPr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F4033C" w:rsidRDefault="00F4033C" w:rsidP="00EB1649">
      <w:pPr>
        <w:ind w:firstLine="708"/>
        <w:jc w:val="both"/>
        <w:rPr>
          <w:sz w:val="22"/>
          <w:szCs w:val="22"/>
          <w:lang w:val="en-US"/>
        </w:rPr>
      </w:pPr>
    </w:p>
    <w:p w:rsidR="00F4033C" w:rsidRDefault="00F4033C" w:rsidP="00EB1649">
      <w:pPr>
        <w:ind w:firstLine="708"/>
        <w:jc w:val="both"/>
        <w:rPr>
          <w:sz w:val="22"/>
          <w:szCs w:val="22"/>
          <w:lang w:val="en-US"/>
        </w:rPr>
      </w:pPr>
    </w:p>
    <w:p w:rsidR="00F4033C" w:rsidRDefault="00F4033C" w:rsidP="00EB1649">
      <w:pPr>
        <w:ind w:firstLine="708"/>
        <w:jc w:val="both"/>
        <w:rPr>
          <w:sz w:val="22"/>
          <w:szCs w:val="22"/>
          <w:lang w:val="en-US"/>
        </w:rPr>
      </w:pPr>
    </w:p>
    <w:p w:rsidR="00F4033C" w:rsidRPr="006B19CC" w:rsidRDefault="00F4033C" w:rsidP="00EB1649">
      <w:pPr>
        <w:ind w:firstLine="708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На основу члана 22. и 29. Одлуке о јавним призна</w:t>
      </w:r>
      <w:r>
        <w:rPr>
          <w:rFonts w:ascii="Tahoma" w:hAnsi="Tahoma" w:cs="Tahoma"/>
          <w:sz w:val="22"/>
          <w:szCs w:val="22"/>
          <w:lang w:val="sr-Cyrl-CS"/>
        </w:rPr>
        <w:t>њима града Врања</w:t>
      </w:r>
      <w:r w:rsidRPr="006B19CC">
        <w:rPr>
          <w:rFonts w:ascii="Tahoma" w:hAnsi="Tahoma" w:cs="Tahoma"/>
          <w:sz w:val="22"/>
          <w:szCs w:val="22"/>
          <w:lang w:val="sr-Cyrl-CS"/>
        </w:rPr>
        <w:t xml:space="preserve"> („Службени гласник Града Врања“, број 23/11</w:t>
      </w:r>
      <w:r>
        <w:rPr>
          <w:rFonts w:ascii="Tahoma" w:hAnsi="Tahoma" w:cs="Tahoma"/>
          <w:sz w:val="22"/>
          <w:szCs w:val="22"/>
          <w:lang w:val="sr-Cyrl-CS"/>
        </w:rPr>
        <w:t>-пречишћен текст</w:t>
      </w:r>
      <w:r w:rsidRPr="006B19CC">
        <w:rPr>
          <w:rFonts w:ascii="Tahoma" w:hAnsi="Tahoma" w:cs="Tahoma"/>
          <w:sz w:val="22"/>
          <w:szCs w:val="22"/>
          <w:lang w:val="sr-Cyrl-CS"/>
        </w:rPr>
        <w:t>),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Комисија за мандатно-имунитетска и административна питања и избор и именовања Скупштине града Врања, расписује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>ЈАВНИ ПОЗИВ</w:t>
      </w:r>
    </w:p>
    <w:p w:rsidR="00F4033C" w:rsidRPr="006B19CC" w:rsidRDefault="00F4033C" w:rsidP="00EB1649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>ЗА ПОДНОШЕЊЕ ПРЕДЛОГА ЗА ДОДЕЛУ</w:t>
      </w:r>
    </w:p>
    <w:p w:rsidR="00F4033C" w:rsidRPr="006B19CC" w:rsidRDefault="00F4033C" w:rsidP="00EB1649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 xml:space="preserve"> ЈАВНИХ ПРИЗНАЊА У 2017</w:t>
      </w:r>
      <w:r w:rsidRPr="006B19CC">
        <w:rPr>
          <w:rFonts w:ascii="Tahoma" w:hAnsi="Tahoma" w:cs="Tahoma"/>
          <w:b/>
          <w:sz w:val="22"/>
          <w:szCs w:val="22"/>
          <w:lang w:val="sr-Cyrl-CS"/>
        </w:rPr>
        <w:t xml:space="preserve">. ГОДИНИ ЗА </w:t>
      </w:r>
      <w:r w:rsidRPr="006B19CC">
        <w:rPr>
          <w:rFonts w:ascii="Tahoma" w:hAnsi="Tahoma" w:cs="Tahoma"/>
          <w:b/>
          <w:sz w:val="22"/>
          <w:szCs w:val="22"/>
        </w:rPr>
        <w:t>4. ОКТОБАР</w:t>
      </w:r>
    </w:p>
    <w:p w:rsidR="00F4033C" w:rsidRPr="006B19CC" w:rsidRDefault="00F4033C" w:rsidP="00EB1649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>ДАН ОСЛОБОЂЕЊА ВРАЊА У ПРВОМ СВЕТСКОМ РАТУ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ind w:firstLine="708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Према Одлуци  о додели јавних приз</w:t>
      </w:r>
      <w:r>
        <w:rPr>
          <w:rFonts w:ascii="Tahoma" w:hAnsi="Tahoma" w:cs="Tahoma"/>
          <w:sz w:val="22"/>
          <w:szCs w:val="22"/>
          <w:lang w:val="sr-Cyrl-CS"/>
        </w:rPr>
        <w:t>нања града Врања</w:t>
      </w:r>
      <w:r w:rsidRPr="006B19CC">
        <w:rPr>
          <w:rFonts w:ascii="Tahoma" w:hAnsi="Tahoma" w:cs="Tahoma"/>
          <w:sz w:val="22"/>
          <w:szCs w:val="22"/>
          <w:lang w:val="sr-Cyrl-CS"/>
        </w:rPr>
        <w:t xml:space="preserve"> („Службени гласник Града Врања“, број 23/11</w:t>
      </w:r>
      <w:r>
        <w:rPr>
          <w:rFonts w:ascii="Tahoma" w:hAnsi="Tahoma" w:cs="Tahoma"/>
          <w:sz w:val="22"/>
          <w:szCs w:val="22"/>
          <w:lang w:val="sr-Cyrl-CS"/>
        </w:rPr>
        <w:t>-пречишћен текст</w:t>
      </w:r>
      <w:r w:rsidRPr="006B19CC">
        <w:rPr>
          <w:rFonts w:ascii="Tahoma" w:hAnsi="Tahoma" w:cs="Tahoma"/>
          <w:sz w:val="22"/>
          <w:szCs w:val="22"/>
          <w:lang w:val="sr-Cyrl-CS"/>
        </w:rPr>
        <w:t>), јавно признање за 4. октобар -Дан ослобођења Врања у Првом светском рату јесте- „Јавно признање 4. октобар“.</w:t>
      </w:r>
    </w:p>
    <w:p w:rsidR="00F4033C" w:rsidRPr="006B19CC" w:rsidRDefault="00F4033C" w:rsidP="00EB1649">
      <w:pPr>
        <w:ind w:firstLine="708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„Јавно признање 4. октобар“ може се доделити физичком и правном лицу за врхунска достигнућа у  области одбране и заштите, безбедности грађана, здравствене заштите и заштите животне средине, у години у којој се јавно признање додељује.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Сваке године могу се доделити до два јавна признања.</w:t>
      </w:r>
    </w:p>
    <w:p w:rsidR="00F4033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en-US"/>
        </w:rPr>
        <w:tab/>
      </w:r>
      <w:r w:rsidRPr="006B19CC">
        <w:rPr>
          <w:rFonts w:ascii="Tahoma" w:hAnsi="Tahoma" w:cs="Tahoma"/>
          <w:sz w:val="22"/>
          <w:szCs w:val="22"/>
          <w:lang w:val="sr-Cyrl-CS"/>
        </w:rPr>
        <w:t>Услови за доделу јавних признања јесу: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За колективна јавна признања:</w:t>
      </w: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- изузетни резултати на унапређењу здравствене заштите ( унапређење здравствене службе и превентивне заштите, здравствено образовање- едукација грађана, активности на плану прикупљања резерви крви и друге активности на унапређењу и побољшању здравствене заштите грађана);</w:t>
      </w: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- изузетни резултати у области заштите животне средине ( израда и реализација програма и планова заштите животне средине, укључивање у градске акције и манифестације заштите животне средине, финансирање еколошких пројеката и друге активности и достигнућа на плану унапређења животне средине);</w:t>
      </w: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- унапређење и развој социјалне и дечје заштите; и</w:t>
      </w: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- освојене награде на такмичењима у земљи и иностранству.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изузетно организовање и извршавање задатака на плану одбране и заштите и безбедности грађана;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изузетни резултати на плану ванредног извршавања задатака од интереса за одбрану и заштиту и безбедност грађана; и</w:t>
      </w:r>
    </w:p>
    <w:p w:rsidR="00F4033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изузетно залагање и допринос у случају елементарних непогода и других масовни</w:t>
      </w:r>
      <w:r>
        <w:rPr>
          <w:rFonts w:ascii="Tahoma" w:hAnsi="Tahoma" w:cs="Tahoma"/>
          <w:sz w:val="22"/>
          <w:szCs w:val="22"/>
          <w:lang w:val="sr-Cyrl-CS"/>
        </w:rPr>
        <w:t>х несрећа и ванредних ситуација.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ind w:left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За појединачна јавна признања: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 xml:space="preserve">изузетни резултати у области здравствене заштите (допринос унапређењу рада здравствене службе, примена савремених метода лечења и научних достигнућа, добровољно давање крви и друге активности на плану унапређења здравствене заштите грађана); 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изузетни резултати у об</w:t>
      </w:r>
      <w:r>
        <w:rPr>
          <w:rFonts w:ascii="Tahoma" w:hAnsi="Tahoma" w:cs="Tahoma"/>
          <w:sz w:val="22"/>
          <w:szCs w:val="22"/>
          <w:lang w:val="sr-Cyrl-CS"/>
        </w:rPr>
        <w:t>ласти заштите животне средине (</w:t>
      </w:r>
      <w:r w:rsidRPr="006B19CC">
        <w:rPr>
          <w:rFonts w:ascii="Tahoma" w:hAnsi="Tahoma" w:cs="Tahoma"/>
          <w:sz w:val="22"/>
          <w:szCs w:val="22"/>
          <w:lang w:val="sr-Cyrl-CS"/>
        </w:rPr>
        <w:t>допринос развоја и унапређења области заштите животне средине);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 xml:space="preserve">допринос у остваривању циљева и задатака социјалне и дечје заштите; 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допринос развоју Града, односно унапређивању и развоју локалне самоуправе; и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освојене награде и признања на такмичењима у земљи и иностранству.</w:t>
      </w:r>
    </w:p>
    <w:p w:rsidR="00F4033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изузетни резултати у руковођењу и извршавању послова и задатака на плану одбране и заштите и безбедности грађана;</w:t>
      </w:r>
    </w:p>
    <w:p w:rsidR="00F4033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FC7A14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учешће и допринос у случају елементарних непогода и других масовних несрећа; и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освојене награде и признања од стране колектива или републичких органа.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 xml:space="preserve">допринос развоју града, односно унапређивању и развоју локалне самоуправе; 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допринос у хуманитарним делатностима; и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освојене награде и признања на такмичењима у земљи и иностранству.</w:t>
      </w:r>
    </w:p>
    <w:p w:rsidR="00F4033C" w:rsidRPr="006B19CC" w:rsidRDefault="00F4033C" w:rsidP="00EB164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освојене награде и признања од стране колектива, града или републичких органа.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ind w:firstLine="705"/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>Услови морају бити поткрепљени конкретним резултатима.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Предлоге за доделу јавних признања може поднети свако физичко и правно лице са територије града Врања.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Предлог мора да садржи: личне податке кандидата за доделу јавних признања, његову биографију, постигнуте резултате и образложење.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Предлагачи не могу сами за себе подносити  предлоге за доделу јавних признања.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 xml:space="preserve">Предлоге у писаној </w:t>
      </w:r>
      <w:r>
        <w:rPr>
          <w:rFonts w:ascii="Tahoma" w:hAnsi="Tahoma" w:cs="Tahoma"/>
          <w:sz w:val="22"/>
          <w:szCs w:val="22"/>
          <w:lang w:val="sr-Cyrl-CS"/>
        </w:rPr>
        <w:t>форми доставити најкасније до 25. септембра 2017</w:t>
      </w:r>
      <w:r w:rsidRPr="006B19CC">
        <w:rPr>
          <w:rFonts w:ascii="Tahoma" w:hAnsi="Tahoma" w:cs="Tahoma"/>
          <w:sz w:val="22"/>
          <w:szCs w:val="22"/>
          <w:lang w:val="sr-Cyrl-CS"/>
        </w:rPr>
        <w:t>. године.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  <w:t>Предлоге доставити на адресу:</w:t>
      </w:r>
    </w:p>
    <w:p w:rsidR="00F4033C" w:rsidRPr="006B19CC" w:rsidRDefault="00F4033C" w:rsidP="00EB1649">
      <w:pPr>
        <w:jc w:val="both"/>
        <w:rPr>
          <w:rFonts w:ascii="Tahoma" w:hAnsi="Tahoma" w:cs="Tahoma"/>
          <w:sz w:val="22"/>
          <w:szCs w:val="22"/>
          <w:lang w:val="sr-Cyrl-CS"/>
        </w:rPr>
      </w:pPr>
    </w:p>
    <w:p w:rsidR="00F4033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sz w:val="22"/>
          <w:szCs w:val="22"/>
          <w:lang w:val="sr-Cyrl-CS"/>
        </w:rPr>
        <w:tab/>
      </w:r>
      <w:r w:rsidRPr="006B19CC">
        <w:rPr>
          <w:rFonts w:ascii="Tahoma" w:hAnsi="Tahoma" w:cs="Tahoma"/>
          <w:b/>
          <w:sz w:val="22"/>
          <w:szCs w:val="22"/>
          <w:lang w:val="sr-Cyrl-CS"/>
        </w:rPr>
        <w:t xml:space="preserve">Скупштина града Врања, </w:t>
      </w:r>
    </w:p>
    <w:p w:rsidR="00F4033C" w:rsidRDefault="00F4033C" w:rsidP="00967D85">
      <w:pPr>
        <w:ind w:firstLine="720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 xml:space="preserve">Комисија за мандатно-имунитетска и административна </w:t>
      </w:r>
    </w:p>
    <w:p w:rsidR="00F4033C" w:rsidRPr="006B19CC" w:rsidRDefault="00F4033C" w:rsidP="00967D85">
      <w:pPr>
        <w:ind w:firstLine="720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>питања и избор и именовања.</w:t>
      </w: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022156" w:rsidRDefault="00F4033C" w:rsidP="00EB1649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022156">
        <w:rPr>
          <w:rFonts w:ascii="Tahoma" w:hAnsi="Tahoma" w:cs="Tahoma"/>
          <w:b/>
          <w:sz w:val="20"/>
          <w:szCs w:val="20"/>
          <w:lang w:val="sr-Cyrl-CS"/>
        </w:rPr>
        <w:t>КОМИСИЈА ЗА МАНДАТНО-ИМУНИТЕТСКА И АДМИНИСТРАТИВНА ПИТАЊА И ИЗБОР И ИМЕНОВАЊЕ СКУПШТИНЕ ГРАДА ВРАЊА</w:t>
      </w:r>
    </w:p>
    <w:p w:rsidR="00F4033C" w:rsidRPr="006B19CC" w:rsidRDefault="00F4033C" w:rsidP="00022156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/>
        </w:rPr>
        <w:t>29.08.</w:t>
      </w:r>
      <w:r>
        <w:rPr>
          <w:rFonts w:ascii="Tahoma" w:hAnsi="Tahoma" w:cs="Tahoma"/>
          <w:b/>
          <w:sz w:val="22"/>
          <w:szCs w:val="22"/>
          <w:lang w:val="sr-Cyrl-CS"/>
        </w:rPr>
        <w:t>2017.године, број:</w:t>
      </w:r>
      <w:r>
        <w:rPr>
          <w:rFonts w:ascii="Tahoma" w:hAnsi="Tahoma" w:cs="Tahoma"/>
          <w:b/>
          <w:sz w:val="22"/>
          <w:szCs w:val="22"/>
          <w:lang/>
        </w:rPr>
        <w:t xml:space="preserve"> 17-20/2017-10</w:t>
      </w:r>
      <w:r>
        <w:rPr>
          <w:rFonts w:ascii="Tahoma" w:hAnsi="Tahoma" w:cs="Tahoma"/>
          <w:b/>
          <w:sz w:val="22"/>
          <w:szCs w:val="22"/>
          <w:lang w:val="sr-Cyrl-CS"/>
        </w:rPr>
        <w:t>.</w:t>
      </w: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6B19CC">
        <w:rPr>
          <w:rFonts w:ascii="Tahoma" w:hAnsi="Tahoma" w:cs="Tahoma"/>
          <w:b/>
          <w:sz w:val="22"/>
          <w:szCs w:val="22"/>
          <w:lang w:val="sr-Cyrl-CS"/>
        </w:rPr>
        <w:t xml:space="preserve">                                                           </w:t>
      </w:r>
      <w:r>
        <w:rPr>
          <w:rFonts w:ascii="Tahoma" w:hAnsi="Tahoma" w:cs="Tahoma"/>
          <w:b/>
          <w:sz w:val="22"/>
          <w:szCs w:val="22"/>
          <w:lang w:val="sr-Cyrl-CS"/>
        </w:rPr>
        <w:t xml:space="preserve">                        </w:t>
      </w:r>
      <w:r w:rsidRPr="006B19CC">
        <w:rPr>
          <w:rFonts w:ascii="Tahoma" w:hAnsi="Tahoma" w:cs="Tahoma"/>
          <w:b/>
          <w:sz w:val="22"/>
          <w:szCs w:val="22"/>
          <w:lang w:val="sr-Cyrl-CS"/>
        </w:rPr>
        <w:t xml:space="preserve">  ПРЕДСЕДНИК  КОМИСИЈЕ</w:t>
      </w:r>
    </w:p>
    <w:p w:rsidR="00F4033C" w:rsidRPr="006B19CC" w:rsidRDefault="00F4033C" w:rsidP="00EB1649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 xml:space="preserve">                                                                                            Мирослав Нешић</w:t>
      </w:r>
    </w:p>
    <w:p w:rsidR="00F4033C" w:rsidRPr="006B19CC" w:rsidRDefault="00F4033C" w:rsidP="00EB1649">
      <w:pPr>
        <w:jc w:val="center"/>
        <w:rPr>
          <w:rFonts w:ascii="Tahoma" w:hAnsi="Tahoma" w:cs="Tahoma"/>
          <w:b/>
          <w:sz w:val="22"/>
          <w:szCs w:val="22"/>
          <w:lang w:val="sr-Cyrl-CS"/>
        </w:rPr>
      </w:pPr>
    </w:p>
    <w:p w:rsidR="00F4033C" w:rsidRPr="006B19CC" w:rsidRDefault="00F4033C" w:rsidP="00EB1649">
      <w:pPr>
        <w:rPr>
          <w:rFonts w:ascii="Tahoma" w:hAnsi="Tahoma" w:cs="Tahoma"/>
          <w:sz w:val="22"/>
          <w:szCs w:val="22"/>
        </w:rPr>
      </w:pPr>
    </w:p>
    <w:p w:rsidR="00F4033C" w:rsidRPr="006B19CC" w:rsidRDefault="00F4033C" w:rsidP="00EB1649">
      <w:pPr>
        <w:rPr>
          <w:rFonts w:ascii="Tahoma" w:hAnsi="Tahoma" w:cs="Tahoma"/>
          <w:sz w:val="22"/>
          <w:szCs w:val="22"/>
        </w:rPr>
      </w:pPr>
    </w:p>
    <w:p w:rsidR="00F4033C" w:rsidRPr="006B19CC" w:rsidRDefault="00F4033C">
      <w:pPr>
        <w:rPr>
          <w:rFonts w:ascii="Tahoma" w:hAnsi="Tahoma" w:cs="Tahoma"/>
          <w:sz w:val="22"/>
          <w:szCs w:val="22"/>
        </w:rPr>
      </w:pPr>
    </w:p>
    <w:sectPr w:rsidR="00F4033C" w:rsidRPr="006B19CC" w:rsidSect="0029298C">
      <w:pgSz w:w="11907" w:h="16839" w:code="9"/>
      <w:pgMar w:top="907" w:right="922" w:bottom="907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D76E3"/>
    <w:multiLevelType w:val="hybridMultilevel"/>
    <w:tmpl w:val="1BE8E4CA"/>
    <w:lvl w:ilvl="0" w:tplc="5BF06AA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49"/>
    <w:rsid w:val="00022156"/>
    <w:rsid w:val="00290F89"/>
    <w:rsid w:val="0029298C"/>
    <w:rsid w:val="002C7171"/>
    <w:rsid w:val="0039083F"/>
    <w:rsid w:val="003D7D05"/>
    <w:rsid w:val="004019C4"/>
    <w:rsid w:val="004F2DF8"/>
    <w:rsid w:val="006B19CC"/>
    <w:rsid w:val="006D20D0"/>
    <w:rsid w:val="00762C5E"/>
    <w:rsid w:val="00967D85"/>
    <w:rsid w:val="00C04A46"/>
    <w:rsid w:val="00C734E1"/>
    <w:rsid w:val="00CA33C4"/>
    <w:rsid w:val="00CA3835"/>
    <w:rsid w:val="00CC7FEC"/>
    <w:rsid w:val="00D07643"/>
    <w:rsid w:val="00EB1649"/>
    <w:rsid w:val="00F4033C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9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603</Words>
  <Characters>3440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ljstojanovic</dc:creator>
  <cp:keywords/>
  <dc:description/>
  <cp:lastModifiedBy>sdjokovic</cp:lastModifiedBy>
  <cp:revision>4</cp:revision>
  <cp:lastPrinted>2017-08-28T06:15:00Z</cp:lastPrinted>
  <dcterms:created xsi:type="dcterms:W3CDTF">2017-08-27T10:34:00Z</dcterms:created>
  <dcterms:modified xsi:type="dcterms:W3CDTF">2017-08-28T11:37:00Z</dcterms:modified>
</cp:coreProperties>
</file>