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683" w:type="dxa"/>
        <w:tblInd w:w="93" w:type="dxa"/>
        <w:tblLook w:val="04A0"/>
      </w:tblPr>
      <w:tblGrid>
        <w:gridCol w:w="2033"/>
        <w:gridCol w:w="960"/>
        <w:gridCol w:w="936"/>
        <w:gridCol w:w="1048"/>
        <w:gridCol w:w="1010"/>
        <w:gridCol w:w="936"/>
        <w:gridCol w:w="940"/>
        <w:gridCol w:w="940"/>
        <w:gridCol w:w="880"/>
      </w:tblGrid>
      <w:tr w:rsidR="00570D22" w:rsidRPr="00570D22" w:rsidTr="00E14735">
        <w:trPr>
          <w:trHeight w:val="285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4C0AE8">
              <w:rPr>
                <w:b/>
                <w:bCs/>
              </w:rPr>
              <w:t>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1E3C36" w:rsidP="001E3C3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Maj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105304">
              <w:rPr>
                <w:b/>
                <w:bCs/>
              </w:rPr>
              <w:t>2</w:t>
            </w:r>
            <w:r w:rsidR="0046605D">
              <w:rPr>
                <w:b/>
                <w:bCs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E14735">
        <w:trPr>
          <w:trHeight w:val="30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6A35E4">
              <w:rPr>
                <w:b/>
                <w:bCs/>
                <w:sz w:val="16"/>
                <w:szCs w:val="16"/>
              </w:rPr>
              <w:t>1</w:t>
            </w:r>
            <w:r w:rsidR="0046605D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46605D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</w:t>
            </w:r>
            <w:r w:rsidR="008B6954">
              <w:rPr>
                <w:b/>
                <w:bCs/>
                <w:sz w:val="16"/>
                <w:szCs w:val="16"/>
              </w:rPr>
              <w:t>.05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46605D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  <w:r w:rsidR="008B6954">
              <w:rPr>
                <w:b/>
                <w:bCs/>
                <w:sz w:val="16"/>
                <w:szCs w:val="16"/>
              </w:rPr>
              <w:t>.05</w:t>
            </w:r>
            <w:r w:rsidR="004C0AE8">
              <w:rPr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46605D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</w:t>
            </w:r>
            <w:r w:rsidR="008B6954">
              <w:rPr>
                <w:b/>
                <w:bCs/>
                <w:sz w:val="16"/>
                <w:szCs w:val="16"/>
              </w:rPr>
              <w:t>.05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46605D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</w:t>
            </w:r>
            <w:r w:rsidR="00ED0E08">
              <w:rPr>
                <w:b/>
                <w:bCs/>
                <w:sz w:val="16"/>
                <w:szCs w:val="16"/>
              </w:rPr>
              <w:t>.05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46605D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</w:t>
            </w:r>
            <w:r w:rsidR="00ED0E08">
              <w:rPr>
                <w:b/>
                <w:bCs/>
                <w:sz w:val="16"/>
                <w:szCs w:val="16"/>
              </w:rPr>
              <w:t>.05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46605D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</w:t>
            </w:r>
            <w:r w:rsidR="00ED0E08">
              <w:rPr>
                <w:b/>
                <w:bCs/>
                <w:sz w:val="16"/>
                <w:szCs w:val="16"/>
              </w:rPr>
              <w:t>.05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46605D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</w:t>
            </w:r>
            <w:r w:rsidR="00ED0E08">
              <w:rPr>
                <w:b/>
                <w:bCs/>
                <w:sz w:val="16"/>
                <w:szCs w:val="16"/>
              </w:rPr>
              <w:t>.05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ukupno</w:t>
            </w:r>
            <w:proofErr w:type="spellEnd"/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570D22">
            <w:pPr>
              <w:jc w:val="center"/>
            </w:pPr>
            <w: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570D22">
            <w:pPr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570D22" w:rsidRPr="00570D22" w:rsidTr="00E14735">
        <w:trPr>
          <w:trHeight w:val="315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570D22">
            <w:pPr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570D22">
            <w:pPr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4137C0">
            <w:pPr>
              <w:jc w:val="center"/>
            </w:pPr>
            <w: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570D22">
            <w:pPr>
              <w:jc w:val="center"/>
            </w:pPr>
            <w: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570D22">
            <w:pPr>
              <w:jc w:val="center"/>
            </w:pPr>
            <w: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570D22">
            <w:pPr>
              <w:jc w:val="center"/>
            </w:pPr>
            <w: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570D22">
            <w:pPr>
              <w:jc w:val="center"/>
            </w:pPr>
            <w: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570D22">
            <w:pPr>
              <w:jc w:val="center"/>
            </w:pPr>
            <w: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570D22">
            <w:pPr>
              <w:jc w:val="center"/>
            </w:pPr>
            <w: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570D22">
            <w:pPr>
              <w:jc w:val="center"/>
            </w:pPr>
            <w: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570D22">
            <w:pPr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570D22">
            <w:pPr>
              <w:jc w:val="center"/>
            </w:pPr>
            <w: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570D22">
            <w:pPr>
              <w:jc w:val="center"/>
            </w:pPr>
            <w: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570D22">
            <w:pPr>
              <w:jc w:val="center"/>
            </w:pPr>
            <w:r>
              <w:t>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570D22">
            <w:pPr>
              <w:jc w:val="center"/>
            </w:pPr>
            <w:r>
              <w:t>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570D22">
            <w:pPr>
              <w:jc w:val="center"/>
            </w:pPr>
            <w:r>
              <w:t>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570D22">
            <w:pPr>
              <w:jc w:val="center"/>
            </w:pPr>
            <w: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570D22">
            <w:pPr>
              <w:jc w:val="center"/>
            </w:pPr>
            <w: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570D22">
            <w:pPr>
              <w:jc w:val="center"/>
            </w:pPr>
            <w: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570D22">
            <w:pPr>
              <w:jc w:val="center"/>
            </w:pPr>
            <w:r>
              <w:t>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ED0E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570D22">
            <w:pPr>
              <w:jc w:val="center"/>
            </w:pPr>
            <w:r>
              <w:t>24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570D22">
            <w:pPr>
              <w:jc w:val="center"/>
            </w:pPr>
            <w:r>
              <w:t>17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570D22">
            <w:pPr>
              <w:jc w:val="center"/>
            </w:pPr>
            <w:r>
              <w:t>19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570D22">
            <w:pPr>
              <w:jc w:val="center"/>
            </w:pPr>
            <w: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570D22">
            <w:pPr>
              <w:jc w:val="center"/>
            </w:pPr>
            <w:r>
              <w:t>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570D22">
            <w:pPr>
              <w:jc w:val="center"/>
            </w:pPr>
            <w: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109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570D22">
            <w:pPr>
              <w:jc w:val="center"/>
            </w:pPr>
            <w: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570D22">
            <w:pPr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570D22">
            <w:pPr>
              <w:jc w:val="center"/>
            </w:pPr>
            <w: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570D22">
            <w:pPr>
              <w:jc w:val="center"/>
            </w:pPr>
            <w:r>
              <w:t>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570D22">
            <w:pPr>
              <w:jc w:val="center"/>
            </w:pPr>
            <w:r>
              <w:t>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570D22">
            <w:pPr>
              <w:jc w:val="center"/>
            </w:pPr>
            <w: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570D22">
            <w:pPr>
              <w:jc w:val="center"/>
            </w:pPr>
            <w: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85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570D22">
            <w:pPr>
              <w:jc w:val="center"/>
            </w:pPr>
            <w: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570D22">
            <w:pPr>
              <w:jc w:val="center"/>
            </w:pPr>
            <w: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570D22">
            <w:pPr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570D22">
            <w:pPr>
              <w:jc w:val="center"/>
            </w:pPr>
            <w: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6605D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254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E12CE"/>
    <w:rsid w:val="00105304"/>
    <w:rsid w:val="00115086"/>
    <w:rsid w:val="00130C3D"/>
    <w:rsid w:val="00131021"/>
    <w:rsid w:val="0015617A"/>
    <w:rsid w:val="001E3C36"/>
    <w:rsid w:val="00232E18"/>
    <w:rsid w:val="002C01AC"/>
    <w:rsid w:val="00300C7F"/>
    <w:rsid w:val="004017B3"/>
    <w:rsid w:val="004137C0"/>
    <w:rsid w:val="00417470"/>
    <w:rsid w:val="0046605D"/>
    <w:rsid w:val="00473931"/>
    <w:rsid w:val="004C0AE8"/>
    <w:rsid w:val="004F37DA"/>
    <w:rsid w:val="005016AA"/>
    <w:rsid w:val="0050203E"/>
    <w:rsid w:val="00504675"/>
    <w:rsid w:val="00515E53"/>
    <w:rsid w:val="00542350"/>
    <w:rsid w:val="00556B23"/>
    <w:rsid w:val="00570D22"/>
    <w:rsid w:val="00590463"/>
    <w:rsid w:val="005A2BEE"/>
    <w:rsid w:val="00604B15"/>
    <w:rsid w:val="006654D5"/>
    <w:rsid w:val="006A35E4"/>
    <w:rsid w:val="006D364A"/>
    <w:rsid w:val="0073597D"/>
    <w:rsid w:val="00745F0F"/>
    <w:rsid w:val="00777B37"/>
    <w:rsid w:val="007E65A1"/>
    <w:rsid w:val="008026C1"/>
    <w:rsid w:val="00833DBF"/>
    <w:rsid w:val="008619C5"/>
    <w:rsid w:val="008B6954"/>
    <w:rsid w:val="00A021F4"/>
    <w:rsid w:val="00A03CBA"/>
    <w:rsid w:val="00AD7814"/>
    <w:rsid w:val="00B20E9A"/>
    <w:rsid w:val="00B44D7F"/>
    <w:rsid w:val="00B51B62"/>
    <w:rsid w:val="00BA4C12"/>
    <w:rsid w:val="00BC0931"/>
    <w:rsid w:val="00BE097C"/>
    <w:rsid w:val="00BF0A1C"/>
    <w:rsid w:val="00C96031"/>
    <w:rsid w:val="00CF09F3"/>
    <w:rsid w:val="00CF6C43"/>
    <w:rsid w:val="00D053C5"/>
    <w:rsid w:val="00D7144A"/>
    <w:rsid w:val="00DE5492"/>
    <w:rsid w:val="00E14735"/>
    <w:rsid w:val="00E9505B"/>
    <w:rsid w:val="00E95BA5"/>
    <w:rsid w:val="00EB0C29"/>
    <w:rsid w:val="00EB7A6D"/>
    <w:rsid w:val="00ED0E08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6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ZZZZ Vranje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2025-05-27T12:51:00Z</dcterms:created>
  <dcterms:modified xsi:type="dcterms:W3CDTF">2025-05-27T12:51:00Z</dcterms:modified>
</cp:coreProperties>
</file>