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683" w:type="dxa"/>
        <w:tblInd w:w="93" w:type="dxa"/>
        <w:tblLook w:val="04A0"/>
      </w:tblPr>
      <w:tblGrid>
        <w:gridCol w:w="2033"/>
        <w:gridCol w:w="960"/>
        <w:gridCol w:w="936"/>
        <w:gridCol w:w="1048"/>
        <w:gridCol w:w="1010"/>
        <w:gridCol w:w="936"/>
        <w:gridCol w:w="940"/>
        <w:gridCol w:w="940"/>
        <w:gridCol w:w="880"/>
      </w:tblGrid>
      <w:tr w:rsidR="00570D22" w:rsidRPr="00570D22" w:rsidTr="00E14735">
        <w:trPr>
          <w:trHeight w:val="285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4C0AE8">
              <w:rPr>
                <w:b/>
                <w:bCs/>
              </w:rPr>
              <w:t>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C5D39" w:rsidP="001E3C3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Oktobar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0C5D39">
              <w:rPr>
                <w:b/>
                <w:bCs/>
              </w:rPr>
              <w:t>40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E14735">
        <w:trPr>
          <w:trHeight w:val="30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DC7E67">
              <w:rPr>
                <w:b/>
                <w:bCs/>
                <w:sz w:val="16"/>
                <w:szCs w:val="16"/>
              </w:rPr>
              <w:t>3</w:t>
            </w:r>
            <w:r w:rsidR="000C5D39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0C5D39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</w:t>
            </w:r>
            <w:r w:rsidR="00A37F95">
              <w:rPr>
                <w:b/>
                <w:bCs/>
                <w:sz w:val="16"/>
                <w:szCs w:val="16"/>
              </w:rPr>
              <w:t>.09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0C5D39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</w:t>
            </w:r>
            <w:r w:rsidR="00A37F95">
              <w:rPr>
                <w:b/>
                <w:bCs/>
                <w:sz w:val="16"/>
                <w:szCs w:val="16"/>
              </w:rPr>
              <w:t>.09</w:t>
            </w:r>
            <w:r w:rsidR="004C0AE8">
              <w:rPr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0C5D39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01.10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0C5D39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02.10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0C5D39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03.10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0C5D39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04.10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0C5D39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05.10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C0AE8" w:rsidP="00570D2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ukupno</w:t>
            </w:r>
            <w:proofErr w:type="spellEnd"/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315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C5D39" w:rsidP="00570D22">
            <w:pPr>
              <w:jc w:val="center"/>
            </w:pPr>
            <w:r>
              <w:t>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C5D39" w:rsidP="00570D22">
            <w:pPr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C5D39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C5D3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C5D39" w:rsidP="00570D22">
            <w:pPr>
              <w:jc w:val="center"/>
            </w:pPr>
            <w: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2E0D5B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C5D3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C5D39" w:rsidP="00570D22">
            <w:pPr>
              <w:jc w:val="center"/>
            </w:pPr>
            <w: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C5D3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C5D39" w:rsidP="00570D22">
            <w:pPr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C5D39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C5D3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4137C0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C5D39" w:rsidP="00570D22">
            <w:pPr>
              <w:jc w:val="center"/>
            </w:pPr>
            <w: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C5D39" w:rsidP="00570D22">
            <w:pPr>
              <w:jc w:val="center"/>
            </w:pPr>
            <w: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C5D3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ED0E08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C5D39" w:rsidP="00570D22">
            <w:pPr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C5D3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A37F95"/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85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C5D39" w:rsidP="00570D22">
            <w:pPr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C5D3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C5D39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C5D39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C5D39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C5D39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C5D39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C5D39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0C5D39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C5D3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</w:tbl>
    <w:p w:rsidR="00570D22" w:rsidRPr="00DF766F" w:rsidRDefault="00570D22" w:rsidP="00570D22">
      <w:pPr>
        <w:rPr>
          <w:b/>
          <w:sz w:val="28"/>
          <w:szCs w:val="28"/>
          <w:lang w:val="pt-BR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DF766F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10695"/>
    <w:rsid w:val="00013C39"/>
    <w:rsid w:val="00052138"/>
    <w:rsid w:val="000760AA"/>
    <w:rsid w:val="000C5D39"/>
    <w:rsid w:val="000E12CE"/>
    <w:rsid w:val="00105304"/>
    <w:rsid w:val="00115086"/>
    <w:rsid w:val="0012203B"/>
    <w:rsid w:val="00130C3D"/>
    <w:rsid w:val="00131021"/>
    <w:rsid w:val="0015617A"/>
    <w:rsid w:val="001E3C36"/>
    <w:rsid w:val="00232E18"/>
    <w:rsid w:val="00282A0A"/>
    <w:rsid w:val="002C01AC"/>
    <w:rsid w:val="002E0D5B"/>
    <w:rsid w:val="002F320B"/>
    <w:rsid w:val="00300C7F"/>
    <w:rsid w:val="003149A6"/>
    <w:rsid w:val="00340099"/>
    <w:rsid w:val="003D717E"/>
    <w:rsid w:val="004017B3"/>
    <w:rsid w:val="004137C0"/>
    <w:rsid w:val="00417470"/>
    <w:rsid w:val="00450D8E"/>
    <w:rsid w:val="0046605D"/>
    <w:rsid w:val="00470651"/>
    <w:rsid w:val="00473931"/>
    <w:rsid w:val="00480EEB"/>
    <w:rsid w:val="004C0AE8"/>
    <w:rsid w:val="004F37DA"/>
    <w:rsid w:val="005016AA"/>
    <w:rsid w:val="0050203E"/>
    <w:rsid w:val="00504675"/>
    <w:rsid w:val="00515E53"/>
    <w:rsid w:val="00542350"/>
    <w:rsid w:val="00556B23"/>
    <w:rsid w:val="0056401A"/>
    <w:rsid w:val="00570D22"/>
    <w:rsid w:val="00590463"/>
    <w:rsid w:val="005A2BEE"/>
    <w:rsid w:val="005A70CD"/>
    <w:rsid w:val="005B0FF6"/>
    <w:rsid w:val="005F62FF"/>
    <w:rsid w:val="00603CCE"/>
    <w:rsid w:val="00604B15"/>
    <w:rsid w:val="006654D5"/>
    <w:rsid w:val="00695E19"/>
    <w:rsid w:val="006970BE"/>
    <w:rsid w:val="006A35E4"/>
    <w:rsid w:val="006B2A88"/>
    <w:rsid w:val="006D364A"/>
    <w:rsid w:val="00727175"/>
    <w:rsid w:val="007320E0"/>
    <w:rsid w:val="0073597D"/>
    <w:rsid w:val="00745F0F"/>
    <w:rsid w:val="00777B37"/>
    <w:rsid w:val="007E65A1"/>
    <w:rsid w:val="008026C1"/>
    <w:rsid w:val="00833DBF"/>
    <w:rsid w:val="008619C5"/>
    <w:rsid w:val="008B6954"/>
    <w:rsid w:val="008D510C"/>
    <w:rsid w:val="00946424"/>
    <w:rsid w:val="00A021F4"/>
    <w:rsid w:val="00A03CBA"/>
    <w:rsid w:val="00A20F22"/>
    <w:rsid w:val="00A25845"/>
    <w:rsid w:val="00A37F95"/>
    <w:rsid w:val="00AD7814"/>
    <w:rsid w:val="00B20E9A"/>
    <w:rsid w:val="00B43EA5"/>
    <w:rsid w:val="00B44D7F"/>
    <w:rsid w:val="00B51B62"/>
    <w:rsid w:val="00BA4C12"/>
    <w:rsid w:val="00BC0931"/>
    <w:rsid w:val="00BE097C"/>
    <w:rsid w:val="00BE3408"/>
    <w:rsid w:val="00BF0A1C"/>
    <w:rsid w:val="00C024C8"/>
    <w:rsid w:val="00C72D39"/>
    <w:rsid w:val="00C96031"/>
    <w:rsid w:val="00CF09F3"/>
    <w:rsid w:val="00CF6C43"/>
    <w:rsid w:val="00D053C5"/>
    <w:rsid w:val="00D05A40"/>
    <w:rsid w:val="00D7144A"/>
    <w:rsid w:val="00D72BA0"/>
    <w:rsid w:val="00DC7E67"/>
    <w:rsid w:val="00DE5492"/>
    <w:rsid w:val="00DF6317"/>
    <w:rsid w:val="00DF766F"/>
    <w:rsid w:val="00E117B3"/>
    <w:rsid w:val="00E14735"/>
    <w:rsid w:val="00E23F5D"/>
    <w:rsid w:val="00E9505B"/>
    <w:rsid w:val="00E95BA5"/>
    <w:rsid w:val="00EB0C29"/>
    <w:rsid w:val="00EB7A6D"/>
    <w:rsid w:val="00ED0E08"/>
    <w:rsid w:val="00F46C16"/>
    <w:rsid w:val="00F6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F9488-F92B-42CA-9669-8D1316642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4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2025-10-06T09:47:00Z</dcterms:created>
  <dcterms:modified xsi:type="dcterms:W3CDTF">2025-10-06T09:47:00Z</dcterms:modified>
</cp:coreProperties>
</file>