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D750DB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50DB">
              <w:rPr>
                <w:b/>
                <w:bCs/>
              </w:rPr>
              <w:t>4</w:t>
            </w:r>
            <w:r w:rsidR="00743448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724FB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B40D73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01.11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02.11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434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03.11</w:t>
            </w:r>
            <w:r w:rsidR="00B40D73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0E12CE">
            <w:pPr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434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A792A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4F17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E0E62"/>
    <w:rsid w:val="005F5EC7"/>
    <w:rsid w:val="0062207C"/>
    <w:rsid w:val="0062679C"/>
    <w:rsid w:val="00695282"/>
    <w:rsid w:val="006A0824"/>
    <w:rsid w:val="006B3967"/>
    <w:rsid w:val="006D364A"/>
    <w:rsid w:val="006E7F3E"/>
    <w:rsid w:val="00724FB0"/>
    <w:rsid w:val="00743448"/>
    <w:rsid w:val="00745F0F"/>
    <w:rsid w:val="0075403C"/>
    <w:rsid w:val="007670C7"/>
    <w:rsid w:val="007C0E5D"/>
    <w:rsid w:val="00857345"/>
    <w:rsid w:val="008C2A6F"/>
    <w:rsid w:val="008F211E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0D73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2098A"/>
    <w:rsid w:val="00D60493"/>
    <w:rsid w:val="00D60CF2"/>
    <w:rsid w:val="00D6318A"/>
    <w:rsid w:val="00D750DB"/>
    <w:rsid w:val="00E35BA2"/>
    <w:rsid w:val="00E36801"/>
    <w:rsid w:val="00E7000A"/>
    <w:rsid w:val="00EB5A50"/>
    <w:rsid w:val="00EF7136"/>
    <w:rsid w:val="00F06CCF"/>
    <w:rsid w:val="00F64CEB"/>
    <w:rsid w:val="00F773B2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2024-11-05T12:19:00Z</dcterms:created>
  <dcterms:modified xsi:type="dcterms:W3CDTF">2024-11-05T12:19:00Z</dcterms:modified>
</cp:coreProperties>
</file>