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B4A1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(09.09.-15</w:t>
      </w:r>
      <w:r w:rsidR="00382285">
        <w:rPr>
          <w:rFonts w:ascii="Arial" w:hAnsi="Arial" w:cs="Arial"/>
          <w:color w:val="000000"/>
        </w:rPr>
        <w:t>.09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B4A1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38228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82285" w:rsidP="003E720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6F3D8F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5B7C50" w:rsidRPr="005B7C50" w:rsidRDefault="004A647F" w:rsidP="002E7AB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4A647F" w:rsidP="002E7AB3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382285" w:rsidP="002E7AB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19" w:rsidTr="00CB4A1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CB4A19" w:rsidRDefault="00CB4A19" w:rsidP="002E7AB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4A647F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E43652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CB4A19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382285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E43652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A19" w:rsidRPr="00D21E0B" w:rsidRDefault="00CB4A19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82285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92907"/>
    <w:rsid w:val="007A14A7"/>
    <w:rsid w:val="007F61C2"/>
    <w:rsid w:val="007F7879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3</Pages>
  <Words>344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2024-10-02T07:46:00Z</dcterms:created>
  <dcterms:modified xsi:type="dcterms:W3CDTF">2024-10-02T07:46:00Z</dcterms:modified>
</cp:coreProperties>
</file>