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C5D39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74F48">
              <w:rPr>
                <w:b/>
                <w:bCs/>
              </w:rPr>
              <w:t>4</w:t>
            </w:r>
            <w:r w:rsidR="0052007C">
              <w:rPr>
                <w:b/>
                <w:bCs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52007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20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305AA1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20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305AA1">
              <w:rPr>
                <w:b/>
                <w:bCs/>
                <w:sz w:val="16"/>
                <w:szCs w:val="16"/>
              </w:rPr>
              <w:t>.10.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20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20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20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20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20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2E0D5B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ED0E08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20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570D22" w:rsidRPr="00DF766F" w:rsidRDefault="00570D22" w:rsidP="00570D22">
      <w:pPr>
        <w:rPr>
          <w:b/>
          <w:sz w:val="28"/>
          <w:szCs w:val="28"/>
          <w:lang w:val="pt-BR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DF766F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13C39"/>
    <w:rsid w:val="00052138"/>
    <w:rsid w:val="000760AA"/>
    <w:rsid w:val="000C5D39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8376A"/>
    <w:rsid w:val="002C01AC"/>
    <w:rsid w:val="002E0D5B"/>
    <w:rsid w:val="002F320B"/>
    <w:rsid w:val="00300C7F"/>
    <w:rsid w:val="00305AA1"/>
    <w:rsid w:val="003149A6"/>
    <w:rsid w:val="00340099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2007C"/>
    <w:rsid w:val="00542350"/>
    <w:rsid w:val="00556B23"/>
    <w:rsid w:val="0056401A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A1CAF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D7814"/>
    <w:rsid w:val="00B20E9A"/>
    <w:rsid w:val="00B43EA5"/>
    <w:rsid w:val="00B44D7F"/>
    <w:rsid w:val="00B51B62"/>
    <w:rsid w:val="00BA4C12"/>
    <w:rsid w:val="00BC0931"/>
    <w:rsid w:val="00BE097C"/>
    <w:rsid w:val="00BE3408"/>
    <w:rsid w:val="00BF0A1C"/>
    <w:rsid w:val="00C024C8"/>
    <w:rsid w:val="00C72D39"/>
    <w:rsid w:val="00C74F48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DF766F"/>
    <w:rsid w:val="00E117B3"/>
    <w:rsid w:val="00E14735"/>
    <w:rsid w:val="00E23F5D"/>
    <w:rsid w:val="00E9505B"/>
    <w:rsid w:val="00E95BA5"/>
    <w:rsid w:val="00EB0C29"/>
    <w:rsid w:val="00EB7A6D"/>
    <w:rsid w:val="00ED0E08"/>
    <w:rsid w:val="00EE624F"/>
    <w:rsid w:val="00F46C16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2025-10-28T08:24:00Z</dcterms:created>
  <dcterms:modified xsi:type="dcterms:W3CDTF">2025-10-28T08:24:00Z</dcterms:modified>
</cp:coreProperties>
</file>