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D717E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DC7E67"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C7E6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C7E6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E117B3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2025-09-02T08:47:00Z</dcterms:created>
  <dcterms:modified xsi:type="dcterms:W3CDTF">2025-09-02T08:47:00Z</dcterms:modified>
</cp:coreProperties>
</file>