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A37F95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Septembar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2BA0">
              <w:rPr>
                <w:b/>
                <w:bCs/>
              </w:rPr>
              <w:t>3</w:t>
            </w:r>
            <w:r w:rsidR="00A37F95">
              <w:rPr>
                <w:b/>
                <w:bCs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C7E67">
              <w:rPr>
                <w:b/>
                <w:bCs/>
                <w:sz w:val="16"/>
                <w:szCs w:val="16"/>
              </w:rPr>
              <w:t>3</w:t>
            </w:r>
            <w:r w:rsidR="00A37F9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37F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37F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02.09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37F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37F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37F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37F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A37F9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50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37F95"/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37F9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52138"/>
    <w:rsid w:val="000760AA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F320B"/>
    <w:rsid w:val="00300C7F"/>
    <w:rsid w:val="003149A6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37F95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C7E67"/>
    <w:rsid w:val="00DE5492"/>
    <w:rsid w:val="00DF6317"/>
    <w:rsid w:val="00E117B3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2025-09-18T08:12:00Z</dcterms:created>
  <dcterms:modified xsi:type="dcterms:W3CDTF">2025-09-18T08:12:00Z</dcterms:modified>
</cp:coreProperties>
</file>