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8441A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(21.07.-27</w:t>
      </w:r>
      <w:r w:rsidR="005F6C90">
        <w:rPr>
          <w:rFonts w:ascii="Arial" w:hAnsi="Arial" w:cs="Arial"/>
          <w:color w:val="000000"/>
        </w:rPr>
        <w:t>.07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8441A6">
              <w:rPr>
                <w:rFonts w:ascii="Arial" w:hAnsi="Arial" w:cs="Arial"/>
              </w:rPr>
              <w:br/>
              <w:t>22</w:t>
            </w:r>
            <w:r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27</w:t>
            </w:r>
            <w:r w:rsidR="007C11A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D1439" w:rsidP="00C572EC">
            <w:pPr>
              <w:jc w:val="center"/>
              <w:rPr>
                <w:rFonts w:ascii="Arial" w:hAnsi="Arial" w:cs="Arial"/>
                <w:noProof/>
              </w:rPr>
            </w:pPr>
            <w:r w:rsidRPr="007D143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F6C90" w:rsidP="00AA7551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C90" w:rsidRPr="00B67D81" w:rsidTr="008A6D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5F6C90" w:rsidRPr="00DA5E14" w:rsidRDefault="005F6C90" w:rsidP="00A6567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D869BF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C76ACE" w:rsidP="00A65676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391070"/>
    <w:rsid w:val="004017B3"/>
    <w:rsid w:val="00417470"/>
    <w:rsid w:val="00420535"/>
    <w:rsid w:val="0043149C"/>
    <w:rsid w:val="00433A87"/>
    <w:rsid w:val="00464DA7"/>
    <w:rsid w:val="00473931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B16CAA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76ACE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345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2025-07-30T06:52:00Z</dcterms:created>
  <dcterms:modified xsi:type="dcterms:W3CDTF">2025-07-30T08:50:00Z</dcterms:modified>
</cp:coreProperties>
</file>