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4A647F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(02.09.-08</w:t>
      </w:r>
      <w:r w:rsidR="00382285">
        <w:rPr>
          <w:rFonts w:ascii="Arial" w:hAnsi="Arial" w:cs="Arial"/>
          <w:color w:val="000000"/>
        </w:rPr>
        <w:t>.09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A647F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A647F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A647F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A647F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A647F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A647F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A647F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382285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  <w:noProof/>
              </w:rPr>
            </w:pPr>
            <w:r w:rsidRPr="005B7C5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82285" w:rsidP="003E7203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82285" w:rsidP="003E7203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D12A6F" w:rsidP="003E7203">
            <w:pPr>
              <w:jc w:val="center"/>
              <w:rPr>
                <w:rFonts w:ascii="Arial" w:hAnsi="Arial" w:cs="Arial"/>
                <w:noProof/>
              </w:rPr>
            </w:pPr>
            <w:r w:rsidRPr="00D12A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8A560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50" w:rsidTr="006F3D8F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5B7C50" w:rsidRPr="005B7C50" w:rsidRDefault="004A647F" w:rsidP="002E7AB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4A647F" w:rsidP="002E7AB3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382285" w:rsidP="002E7AB3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4A647F" w:rsidP="002E7AB3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21D70" w:rsidRDefault="00721D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12A6F" w:rsidRDefault="00D12A6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82285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D2026"/>
    <w:rsid w:val="00637C57"/>
    <w:rsid w:val="00677F60"/>
    <w:rsid w:val="006D364A"/>
    <w:rsid w:val="006E596C"/>
    <w:rsid w:val="006F3D8F"/>
    <w:rsid w:val="00721D70"/>
    <w:rsid w:val="007378EC"/>
    <w:rsid w:val="00745F0F"/>
    <w:rsid w:val="00792907"/>
    <w:rsid w:val="007A14A7"/>
    <w:rsid w:val="007F61C2"/>
    <w:rsid w:val="007F7879"/>
    <w:rsid w:val="00804423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12A6F"/>
    <w:rsid w:val="00D21E0B"/>
    <w:rsid w:val="00D325CD"/>
    <w:rsid w:val="00D5739C"/>
    <w:rsid w:val="00DB67BA"/>
    <w:rsid w:val="00DB6D89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2024-09-09T12:59:00Z</dcterms:created>
  <dcterms:modified xsi:type="dcterms:W3CDTF">2024-09-09T13:01:00Z</dcterms:modified>
</cp:coreProperties>
</file>