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55AC5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(09.02.-15.02.2026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55AC5">
              <w:rPr>
                <w:rFonts w:ascii="Arial" w:hAnsi="Arial" w:cs="Arial"/>
              </w:rPr>
              <w:br/>
              <w:t>10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45F0F"/>
    <w:rsid w:val="00901760"/>
    <w:rsid w:val="00A021F4"/>
    <w:rsid w:val="00A55AC5"/>
    <w:rsid w:val="00AD7814"/>
    <w:rsid w:val="00B51B62"/>
    <w:rsid w:val="00B6494A"/>
    <w:rsid w:val="00BA7AA1"/>
    <w:rsid w:val="00BE2C5D"/>
    <w:rsid w:val="00BF0A1C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341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2026-02-18T10:32:00Z</dcterms:created>
  <dcterms:modified xsi:type="dcterms:W3CDTF">2026-02-18T10:32:00Z</dcterms:modified>
</cp:coreProperties>
</file>