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A37F95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56401A">
              <w:rPr>
                <w:b/>
                <w:bCs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56401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6401A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A37F95">
              <w:rPr>
                <w:b/>
                <w:bCs/>
                <w:sz w:val="16"/>
                <w:szCs w:val="16"/>
              </w:rPr>
              <w:t>.09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2E0D5B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6401A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E0D5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760AA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E0D5B"/>
    <w:rsid w:val="002F320B"/>
    <w:rsid w:val="00300C7F"/>
    <w:rsid w:val="003149A6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E117B3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2025-09-18T08:16:00Z</dcterms:created>
  <dcterms:modified xsi:type="dcterms:W3CDTF">2025-09-18T08:16:00Z</dcterms:modified>
</cp:coreProperties>
</file>