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39107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(21.04.-27</w:t>
      </w:r>
      <w:r w:rsidR="007C11A6">
        <w:rPr>
          <w:rFonts w:ascii="Arial" w:hAnsi="Arial" w:cs="Arial"/>
          <w:color w:val="000000"/>
        </w:rPr>
        <w:t>.04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C91F7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391070">
              <w:rPr>
                <w:rFonts w:ascii="Arial" w:hAnsi="Arial" w:cs="Arial"/>
              </w:rPr>
              <w:br/>
              <w:t>22</w:t>
            </w:r>
            <w:r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27</w:t>
            </w:r>
            <w:r w:rsidR="007C11A6">
              <w:rPr>
                <w:rFonts w:ascii="Arial" w:hAnsi="Arial" w:cs="Arial"/>
              </w:rPr>
              <w:t>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7C11A6" w:rsidP="00AA7551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AA75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8538D9" w:rsidRDefault="008538D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E2A9C" w:rsidRDefault="004E2A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lastRenderedPageBreak/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A5891"/>
    <w:rsid w:val="001B47A3"/>
    <w:rsid w:val="00227F0A"/>
    <w:rsid w:val="00232E18"/>
    <w:rsid w:val="002863FB"/>
    <w:rsid w:val="002A0B2A"/>
    <w:rsid w:val="002C01AC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85F3C"/>
    <w:rsid w:val="006D364A"/>
    <w:rsid w:val="006D393B"/>
    <w:rsid w:val="0073004E"/>
    <w:rsid w:val="00745F0F"/>
    <w:rsid w:val="00793528"/>
    <w:rsid w:val="007C11A6"/>
    <w:rsid w:val="008103C6"/>
    <w:rsid w:val="00841FCF"/>
    <w:rsid w:val="008538D9"/>
    <w:rsid w:val="008C7087"/>
    <w:rsid w:val="008D37FF"/>
    <w:rsid w:val="008E6454"/>
    <w:rsid w:val="00901760"/>
    <w:rsid w:val="009C237E"/>
    <w:rsid w:val="00A021F4"/>
    <w:rsid w:val="00A8072D"/>
    <w:rsid w:val="00A852D9"/>
    <w:rsid w:val="00AA7551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D053C5"/>
    <w:rsid w:val="00D26E9F"/>
    <w:rsid w:val="00D869BF"/>
    <w:rsid w:val="00EB5B0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349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2025-04-29T11:24:00Z</dcterms:created>
  <dcterms:modified xsi:type="dcterms:W3CDTF">2025-04-29T11:24:00Z</dcterms:modified>
</cp:coreProperties>
</file>