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F32263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(06.10.-12</w:t>
      </w:r>
      <w:r w:rsidR="007C0921">
        <w:rPr>
          <w:rFonts w:ascii="Arial" w:hAnsi="Arial" w:cs="Arial"/>
          <w:color w:val="000000"/>
        </w:rPr>
        <w:t>.10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3226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06</w:t>
            </w:r>
            <w:r w:rsidR="00C56AFE" w:rsidRPr="003460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F32263">
              <w:rPr>
                <w:rFonts w:ascii="Arial" w:hAnsi="Arial" w:cs="Arial"/>
              </w:rPr>
              <w:br/>
              <w:t>07</w:t>
            </w:r>
            <w:r w:rsidRPr="00346086">
              <w:rPr>
                <w:rFonts w:ascii="Arial" w:hAnsi="Arial" w:cs="Arial"/>
              </w:rPr>
              <w:t>-</w:t>
            </w:r>
            <w:r w:rsidR="00F3226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3226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08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3226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32263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10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32263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32263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12</w:t>
            </w:r>
            <w:r w:rsidR="007C11A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264829" w:rsidP="00AA7551">
            <w:pPr>
              <w:jc w:val="center"/>
              <w:rPr>
                <w:rFonts w:ascii="Arial" w:hAnsi="Arial" w:cs="Arial"/>
                <w:noProof/>
              </w:rPr>
            </w:pPr>
            <w:r w:rsidRPr="002648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F32263" w:rsidP="00AA7551">
            <w:pPr>
              <w:jc w:val="center"/>
              <w:rPr>
                <w:rFonts w:ascii="Arial" w:hAnsi="Arial" w:cs="Arial"/>
                <w:noProof/>
              </w:rPr>
            </w:pPr>
            <w:r w:rsidRPr="00F3226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A6966" w:rsidP="00AA7551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F32263" w:rsidP="005D7E6F">
            <w:pPr>
              <w:jc w:val="center"/>
              <w:rPr>
                <w:rFonts w:ascii="Arial" w:hAnsi="Arial" w:cs="Arial"/>
                <w:noProof/>
              </w:rPr>
            </w:pPr>
            <w:r w:rsidRPr="00F3226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F32263" w:rsidP="005D7E6F">
            <w:pPr>
              <w:jc w:val="center"/>
              <w:rPr>
                <w:rFonts w:ascii="Arial" w:hAnsi="Arial" w:cs="Arial"/>
                <w:noProof/>
              </w:rPr>
            </w:pPr>
            <w:r w:rsidRPr="00F3226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F32263" w:rsidP="005D7E6F">
            <w:pPr>
              <w:jc w:val="center"/>
              <w:rPr>
                <w:rFonts w:ascii="Arial" w:hAnsi="Arial" w:cs="Arial"/>
                <w:noProof/>
              </w:rPr>
            </w:pPr>
            <w:r w:rsidRPr="00F3226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6F5A" w:rsidP="005D7E6F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F32263" w:rsidP="005D7E6F">
            <w:pPr>
              <w:jc w:val="center"/>
              <w:rPr>
                <w:rFonts w:ascii="Arial" w:hAnsi="Arial" w:cs="Arial"/>
                <w:noProof/>
              </w:rPr>
            </w:pPr>
            <w:r w:rsidRPr="00F3226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F32263" w:rsidP="005D7E6F">
            <w:pPr>
              <w:jc w:val="center"/>
              <w:rPr>
                <w:rFonts w:ascii="Arial" w:hAnsi="Arial" w:cs="Arial"/>
                <w:noProof/>
              </w:rPr>
            </w:pPr>
            <w:r w:rsidRPr="00F3226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B108A" w:rsidP="005D7E6F">
            <w:pPr>
              <w:jc w:val="center"/>
              <w:rPr>
                <w:rFonts w:ascii="Arial" w:hAnsi="Arial" w:cs="Arial"/>
                <w:noProof/>
              </w:rPr>
            </w:pPr>
            <w:r w:rsidRPr="001B108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1B10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AF5898" w:rsidRPr="00DA5E14" w:rsidRDefault="00AF5898" w:rsidP="00B57A9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F32263" w:rsidP="00B57A9E">
            <w:pPr>
              <w:jc w:val="center"/>
              <w:rPr>
                <w:rFonts w:ascii="Arial" w:hAnsi="Arial" w:cs="Arial"/>
                <w:noProof/>
              </w:rPr>
            </w:pPr>
            <w:r w:rsidRPr="00F3226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2E33D7" w:rsidP="00B57A9E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730EB" w:rsidRDefault="00D730EB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264829" w:rsidRDefault="00264829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F32263" w:rsidRDefault="00F3226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F32263" w:rsidRDefault="00F3226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F32263" w:rsidRDefault="00F3226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1B108A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108A"/>
    <w:rsid w:val="001B47A3"/>
    <w:rsid w:val="002136E6"/>
    <w:rsid w:val="00227F0A"/>
    <w:rsid w:val="00232E18"/>
    <w:rsid w:val="00264829"/>
    <w:rsid w:val="002863FB"/>
    <w:rsid w:val="002A0B2A"/>
    <w:rsid w:val="002C01AC"/>
    <w:rsid w:val="002D01A2"/>
    <w:rsid w:val="002D5392"/>
    <w:rsid w:val="002E33D7"/>
    <w:rsid w:val="00391070"/>
    <w:rsid w:val="003D1AF8"/>
    <w:rsid w:val="004017B3"/>
    <w:rsid w:val="00417470"/>
    <w:rsid w:val="00420264"/>
    <w:rsid w:val="00420535"/>
    <w:rsid w:val="0043149C"/>
    <w:rsid w:val="00433A87"/>
    <w:rsid w:val="00464DA7"/>
    <w:rsid w:val="00473931"/>
    <w:rsid w:val="00477383"/>
    <w:rsid w:val="00485CCC"/>
    <w:rsid w:val="004A43C5"/>
    <w:rsid w:val="004E2A9C"/>
    <w:rsid w:val="004F37DA"/>
    <w:rsid w:val="00504675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0921"/>
    <w:rsid w:val="007C11A6"/>
    <w:rsid w:val="007D1439"/>
    <w:rsid w:val="008103C6"/>
    <w:rsid w:val="00840143"/>
    <w:rsid w:val="00840A4A"/>
    <w:rsid w:val="00841FCF"/>
    <w:rsid w:val="008441A6"/>
    <w:rsid w:val="00851CF8"/>
    <w:rsid w:val="008538D9"/>
    <w:rsid w:val="008A6DCE"/>
    <w:rsid w:val="008C7087"/>
    <w:rsid w:val="008D37FF"/>
    <w:rsid w:val="008E6454"/>
    <w:rsid w:val="00901760"/>
    <w:rsid w:val="00924DB3"/>
    <w:rsid w:val="00945B7E"/>
    <w:rsid w:val="00955F32"/>
    <w:rsid w:val="009C237E"/>
    <w:rsid w:val="00A021F4"/>
    <w:rsid w:val="00A31CA4"/>
    <w:rsid w:val="00A621B5"/>
    <w:rsid w:val="00A8072D"/>
    <w:rsid w:val="00A852D9"/>
    <w:rsid w:val="00AA7551"/>
    <w:rsid w:val="00AD2980"/>
    <w:rsid w:val="00AD7814"/>
    <w:rsid w:val="00AF5898"/>
    <w:rsid w:val="00B16CAA"/>
    <w:rsid w:val="00B26F5A"/>
    <w:rsid w:val="00B27060"/>
    <w:rsid w:val="00B51B62"/>
    <w:rsid w:val="00B57A9E"/>
    <w:rsid w:val="00B6494A"/>
    <w:rsid w:val="00B67D81"/>
    <w:rsid w:val="00B87670"/>
    <w:rsid w:val="00BA7AA1"/>
    <w:rsid w:val="00BE2C5D"/>
    <w:rsid w:val="00BF0A1C"/>
    <w:rsid w:val="00C127A2"/>
    <w:rsid w:val="00C3326F"/>
    <w:rsid w:val="00C444C7"/>
    <w:rsid w:val="00C56AFE"/>
    <w:rsid w:val="00C572EC"/>
    <w:rsid w:val="00C76ACE"/>
    <w:rsid w:val="00C91F71"/>
    <w:rsid w:val="00C9463D"/>
    <w:rsid w:val="00C96031"/>
    <w:rsid w:val="00CA6966"/>
    <w:rsid w:val="00CF56EC"/>
    <w:rsid w:val="00D053C5"/>
    <w:rsid w:val="00D26E9F"/>
    <w:rsid w:val="00D730EB"/>
    <w:rsid w:val="00D869BF"/>
    <w:rsid w:val="00DA5E14"/>
    <w:rsid w:val="00E20371"/>
    <w:rsid w:val="00E272E3"/>
    <w:rsid w:val="00E94663"/>
    <w:rsid w:val="00EB5B05"/>
    <w:rsid w:val="00EF7C8B"/>
    <w:rsid w:val="00F32263"/>
    <w:rsid w:val="00F64CEB"/>
    <w:rsid w:val="00F920D7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3</Pages>
  <Words>340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2025-10-14T07:51:00Z</dcterms:created>
  <dcterms:modified xsi:type="dcterms:W3CDTF">2025-10-14T07:51:00Z</dcterms:modified>
</cp:coreProperties>
</file>