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683" w:type="dxa"/>
        <w:tblInd w:w="93" w:type="dxa"/>
        <w:tblLook w:val="04A0"/>
      </w:tblPr>
      <w:tblGrid>
        <w:gridCol w:w="2033"/>
        <w:gridCol w:w="960"/>
        <w:gridCol w:w="936"/>
        <w:gridCol w:w="1048"/>
        <w:gridCol w:w="1010"/>
        <w:gridCol w:w="936"/>
        <w:gridCol w:w="940"/>
        <w:gridCol w:w="940"/>
        <w:gridCol w:w="880"/>
      </w:tblGrid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A37F95" w:rsidP="001E3C3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Septembar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D72BA0">
              <w:rPr>
                <w:b/>
                <w:bCs/>
              </w:rPr>
              <w:t>3</w:t>
            </w:r>
            <w:r w:rsidR="00340099">
              <w:rPr>
                <w:b/>
                <w:bCs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DC7E67">
              <w:rPr>
                <w:b/>
                <w:bCs/>
                <w:sz w:val="16"/>
                <w:szCs w:val="16"/>
              </w:rPr>
              <w:t>3</w:t>
            </w:r>
            <w:r w:rsidR="00340099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4009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  <w:r w:rsidR="00A37F95">
              <w:rPr>
                <w:b/>
                <w:bCs/>
                <w:sz w:val="16"/>
                <w:szCs w:val="16"/>
              </w:rPr>
              <w:t>.09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4009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  <w:r w:rsidR="00A37F95">
              <w:rPr>
                <w:b/>
                <w:bCs/>
                <w:sz w:val="16"/>
                <w:szCs w:val="16"/>
              </w:rPr>
              <w:t>.09</w:t>
            </w:r>
            <w:r w:rsidR="004C0AE8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4009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="00A37F95">
              <w:rPr>
                <w:b/>
                <w:bCs/>
                <w:sz w:val="16"/>
                <w:szCs w:val="16"/>
              </w:rPr>
              <w:t>.09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4009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="00A37F95">
              <w:rPr>
                <w:b/>
                <w:bCs/>
                <w:sz w:val="16"/>
                <w:szCs w:val="16"/>
              </w:rPr>
              <w:t>.09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4009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  <w:r w:rsidR="00A37F95">
              <w:rPr>
                <w:b/>
                <w:bCs/>
                <w:sz w:val="16"/>
                <w:szCs w:val="16"/>
              </w:rPr>
              <w:t>.09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4009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  <w:r w:rsidR="00A37F95">
              <w:rPr>
                <w:b/>
                <w:bCs/>
                <w:sz w:val="16"/>
                <w:szCs w:val="16"/>
              </w:rPr>
              <w:t>.09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4009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  <w:r w:rsidR="00A37F95">
              <w:rPr>
                <w:b/>
                <w:bCs/>
                <w:sz w:val="16"/>
                <w:szCs w:val="16"/>
              </w:rPr>
              <w:t>.09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40099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40099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40099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40099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4009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40099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40099" w:rsidP="00570D22">
            <w:pPr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40099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2E0D5B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4009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40099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40099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40099" w:rsidP="00570D22">
            <w:pPr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4009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4009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40099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4009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4137C0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40099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40099" w:rsidP="00ED0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40099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40099" w:rsidP="00570D22">
            <w:pPr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40099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4009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A37F95"/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40099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40099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4009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40099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40099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40099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40099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40099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40099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340099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4009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</w:tbl>
    <w:p w:rsidR="00570D22" w:rsidRPr="00DF766F" w:rsidRDefault="00570D22" w:rsidP="00570D22">
      <w:pPr>
        <w:rPr>
          <w:b/>
          <w:sz w:val="28"/>
          <w:szCs w:val="28"/>
          <w:lang w:val="pt-BR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DF766F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0695"/>
    <w:rsid w:val="00052138"/>
    <w:rsid w:val="000760AA"/>
    <w:rsid w:val="000E12CE"/>
    <w:rsid w:val="00105304"/>
    <w:rsid w:val="00115086"/>
    <w:rsid w:val="0012203B"/>
    <w:rsid w:val="00130C3D"/>
    <w:rsid w:val="00131021"/>
    <w:rsid w:val="0015617A"/>
    <w:rsid w:val="001E3C36"/>
    <w:rsid w:val="00232E18"/>
    <w:rsid w:val="00282A0A"/>
    <w:rsid w:val="002C01AC"/>
    <w:rsid w:val="002E0D5B"/>
    <w:rsid w:val="002F320B"/>
    <w:rsid w:val="00300C7F"/>
    <w:rsid w:val="003149A6"/>
    <w:rsid w:val="00340099"/>
    <w:rsid w:val="003D717E"/>
    <w:rsid w:val="004017B3"/>
    <w:rsid w:val="004137C0"/>
    <w:rsid w:val="00417470"/>
    <w:rsid w:val="00450D8E"/>
    <w:rsid w:val="0046605D"/>
    <w:rsid w:val="00470651"/>
    <w:rsid w:val="00473931"/>
    <w:rsid w:val="00480EEB"/>
    <w:rsid w:val="004C0AE8"/>
    <w:rsid w:val="004F37DA"/>
    <w:rsid w:val="005016AA"/>
    <w:rsid w:val="0050203E"/>
    <w:rsid w:val="00504675"/>
    <w:rsid w:val="00515E53"/>
    <w:rsid w:val="00542350"/>
    <w:rsid w:val="00556B23"/>
    <w:rsid w:val="0056401A"/>
    <w:rsid w:val="00570D22"/>
    <w:rsid w:val="00590463"/>
    <w:rsid w:val="005A2BEE"/>
    <w:rsid w:val="005A70CD"/>
    <w:rsid w:val="005B0FF6"/>
    <w:rsid w:val="005F62FF"/>
    <w:rsid w:val="00603CCE"/>
    <w:rsid w:val="00604B15"/>
    <w:rsid w:val="006654D5"/>
    <w:rsid w:val="00695E19"/>
    <w:rsid w:val="006970BE"/>
    <w:rsid w:val="006A35E4"/>
    <w:rsid w:val="006B2A88"/>
    <w:rsid w:val="006D364A"/>
    <w:rsid w:val="00727175"/>
    <w:rsid w:val="007320E0"/>
    <w:rsid w:val="0073597D"/>
    <w:rsid w:val="00745F0F"/>
    <w:rsid w:val="00777B37"/>
    <w:rsid w:val="007E65A1"/>
    <w:rsid w:val="008026C1"/>
    <w:rsid w:val="00833DBF"/>
    <w:rsid w:val="008619C5"/>
    <w:rsid w:val="008B6954"/>
    <w:rsid w:val="008D510C"/>
    <w:rsid w:val="00946424"/>
    <w:rsid w:val="00A021F4"/>
    <w:rsid w:val="00A03CBA"/>
    <w:rsid w:val="00A20F22"/>
    <w:rsid w:val="00A25845"/>
    <w:rsid w:val="00A37F95"/>
    <w:rsid w:val="00AD7814"/>
    <w:rsid w:val="00B20E9A"/>
    <w:rsid w:val="00B43EA5"/>
    <w:rsid w:val="00B44D7F"/>
    <w:rsid w:val="00B51B62"/>
    <w:rsid w:val="00BA4C12"/>
    <w:rsid w:val="00BC0931"/>
    <w:rsid w:val="00BE097C"/>
    <w:rsid w:val="00BE3408"/>
    <w:rsid w:val="00BF0A1C"/>
    <w:rsid w:val="00C024C8"/>
    <w:rsid w:val="00C72D39"/>
    <w:rsid w:val="00C96031"/>
    <w:rsid w:val="00CF09F3"/>
    <w:rsid w:val="00CF6C43"/>
    <w:rsid w:val="00D053C5"/>
    <w:rsid w:val="00D05A40"/>
    <w:rsid w:val="00D7144A"/>
    <w:rsid w:val="00D72BA0"/>
    <w:rsid w:val="00DC7E67"/>
    <w:rsid w:val="00DE5492"/>
    <w:rsid w:val="00DF6317"/>
    <w:rsid w:val="00DF766F"/>
    <w:rsid w:val="00E117B3"/>
    <w:rsid w:val="00E14735"/>
    <w:rsid w:val="00E23F5D"/>
    <w:rsid w:val="00E9505B"/>
    <w:rsid w:val="00E95BA5"/>
    <w:rsid w:val="00EB0C29"/>
    <w:rsid w:val="00EB7A6D"/>
    <w:rsid w:val="00ED0E08"/>
    <w:rsid w:val="00F46C16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F9488-F92B-42CA-9669-8D131664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2025-09-30T08:52:00Z</dcterms:created>
  <dcterms:modified xsi:type="dcterms:W3CDTF">2025-09-30T08:52:00Z</dcterms:modified>
</cp:coreProperties>
</file>