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730EB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(25.08.-31</w:t>
      </w:r>
      <w:r w:rsidR="00AF5898">
        <w:rPr>
          <w:rFonts w:ascii="Arial" w:hAnsi="Arial" w:cs="Arial"/>
          <w:color w:val="000000"/>
        </w:rPr>
        <w:t>.08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730EB">
              <w:rPr>
                <w:rFonts w:ascii="Arial" w:hAnsi="Arial" w:cs="Arial"/>
              </w:rPr>
              <w:br/>
              <w:t>26</w:t>
            </w:r>
            <w:r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730EB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31</w:t>
            </w:r>
            <w:r w:rsidR="007C11A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D730EB" w:rsidP="00AA7551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D730EB" w:rsidP="00D639B4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85CCC" w:rsidRDefault="00485CC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3D1AF8"/>
    <w:rsid w:val="004017B3"/>
    <w:rsid w:val="00417470"/>
    <w:rsid w:val="00420535"/>
    <w:rsid w:val="0043149C"/>
    <w:rsid w:val="00433A87"/>
    <w:rsid w:val="00464DA7"/>
    <w:rsid w:val="00473931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51B62"/>
    <w:rsid w:val="00B6494A"/>
    <w:rsid w:val="00B67D81"/>
    <w:rsid w:val="00B87670"/>
    <w:rsid w:val="00BA7AA1"/>
    <w:rsid w:val="00BE2C5D"/>
    <w:rsid w:val="00BF0A1C"/>
    <w:rsid w:val="00C127A2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730EB"/>
    <w:rsid w:val="00D869BF"/>
    <w:rsid w:val="00DA5E14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2025-09-02T08:51:00Z</dcterms:created>
  <dcterms:modified xsi:type="dcterms:W3CDTF">2025-09-02T08:51:00Z</dcterms:modified>
</cp:coreProperties>
</file>