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3D717E" w:rsidP="001E3C3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Avgust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72BA0">
              <w:rPr>
                <w:b/>
                <w:bCs/>
              </w:rPr>
              <w:t>3</w:t>
            </w:r>
            <w:r w:rsidR="00052138">
              <w:rPr>
                <w:b/>
                <w:bCs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052138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6970B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52138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3D717E">
              <w:rPr>
                <w:b/>
                <w:bCs/>
                <w:sz w:val="16"/>
                <w:szCs w:val="16"/>
              </w:rPr>
              <w:t>.08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4137C0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52138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52138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3D717E"/>
    <w:rsid w:val="004017B3"/>
    <w:rsid w:val="004137C0"/>
    <w:rsid w:val="00417470"/>
    <w:rsid w:val="0046605D"/>
    <w:rsid w:val="00470651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5F62FF"/>
    <w:rsid w:val="00604B15"/>
    <w:rsid w:val="006654D5"/>
    <w:rsid w:val="00695E19"/>
    <w:rsid w:val="006970BE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946424"/>
    <w:rsid w:val="00A021F4"/>
    <w:rsid w:val="00A03CBA"/>
    <w:rsid w:val="00A20F22"/>
    <w:rsid w:val="00A25845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024C8"/>
    <w:rsid w:val="00C72D39"/>
    <w:rsid w:val="00C96031"/>
    <w:rsid w:val="00CF09F3"/>
    <w:rsid w:val="00CF6C43"/>
    <w:rsid w:val="00D053C5"/>
    <w:rsid w:val="00D05A40"/>
    <w:rsid w:val="00D7144A"/>
    <w:rsid w:val="00D72BA0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9488-F92B-42CA-9669-8D131664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2025-08-19T08:26:00Z</dcterms:created>
  <dcterms:modified xsi:type="dcterms:W3CDTF">2025-08-19T08:26:00Z</dcterms:modified>
</cp:coreProperties>
</file>