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010695"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01069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7320E0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106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6B2A88">
              <w:rPr>
                <w:b/>
                <w:bCs/>
                <w:sz w:val="16"/>
                <w:szCs w:val="16"/>
              </w:rPr>
              <w:t>.06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4137C0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06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300C7F"/>
    <w:rsid w:val="003149A6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604B15"/>
    <w:rsid w:val="006654D5"/>
    <w:rsid w:val="00695E19"/>
    <w:rsid w:val="006A35E4"/>
    <w:rsid w:val="006B2A88"/>
    <w:rsid w:val="006D364A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05A40"/>
    <w:rsid w:val="00D7144A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2025-07-02T06:05:00Z</dcterms:created>
  <dcterms:modified xsi:type="dcterms:W3CDTF">2025-07-02T06:05:00Z</dcterms:modified>
</cp:coreProperties>
</file>