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C5D39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Oktobar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05AA1">
              <w:rPr>
                <w:b/>
                <w:bCs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C7E67">
              <w:rPr>
                <w:b/>
                <w:bCs/>
                <w:sz w:val="16"/>
                <w:szCs w:val="16"/>
              </w:rPr>
              <w:t>3</w:t>
            </w:r>
            <w:r w:rsidR="00305AA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5A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5A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07.10.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5A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5A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5A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5A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05AA1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0C5D39">
              <w:rPr>
                <w:b/>
                <w:bCs/>
                <w:sz w:val="16"/>
                <w:szCs w:val="16"/>
              </w:rPr>
              <w:t>.10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2E0D5B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ED0E08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37F95"/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AA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:rsidR="00570D22" w:rsidRPr="00DF766F" w:rsidRDefault="00570D22" w:rsidP="00570D22">
      <w:pPr>
        <w:rPr>
          <w:b/>
          <w:sz w:val="28"/>
          <w:szCs w:val="28"/>
          <w:lang w:val="pt-BR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DF766F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13C39"/>
    <w:rsid w:val="00052138"/>
    <w:rsid w:val="000760AA"/>
    <w:rsid w:val="000C5D39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E0D5B"/>
    <w:rsid w:val="002F320B"/>
    <w:rsid w:val="00300C7F"/>
    <w:rsid w:val="00305AA1"/>
    <w:rsid w:val="003149A6"/>
    <w:rsid w:val="00340099"/>
    <w:rsid w:val="003D717E"/>
    <w:rsid w:val="004017B3"/>
    <w:rsid w:val="004137C0"/>
    <w:rsid w:val="00417470"/>
    <w:rsid w:val="00450D8E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6401A"/>
    <w:rsid w:val="00570D22"/>
    <w:rsid w:val="00590463"/>
    <w:rsid w:val="005A2BEE"/>
    <w:rsid w:val="005A70CD"/>
    <w:rsid w:val="005B0FF6"/>
    <w:rsid w:val="005F62FF"/>
    <w:rsid w:val="00603CCE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8D510C"/>
    <w:rsid w:val="00946424"/>
    <w:rsid w:val="00A021F4"/>
    <w:rsid w:val="00A03CBA"/>
    <w:rsid w:val="00A20F22"/>
    <w:rsid w:val="00A25845"/>
    <w:rsid w:val="00A37F95"/>
    <w:rsid w:val="00AD7814"/>
    <w:rsid w:val="00B20E9A"/>
    <w:rsid w:val="00B43EA5"/>
    <w:rsid w:val="00B44D7F"/>
    <w:rsid w:val="00B51B62"/>
    <w:rsid w:val="00BA4C12"/>
    <w:rsid w:val="00BC0931"/>
    <w:rsid w:val="00BE097C"/>
    <w:rsid w:val="00BE3408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C7E67"/>
    <w:rsid w:val="00DE5492"/>
    <w:rsid w:val="00DF6317"/>
    <w:rsid w:val="00DF766F"/>
    <w:rsid w:val="00E117B3"/>
    <w:rsid w:val="00E14735"/>
    <w:rsid w:val="00E23F5D"/>
    <w:rsid w:val="00E9505B"/>
    <w:rsid w:val="00E95BA5"/>
    <w:rsid w:val="00EB0C29"/>
    <w:rsid w:val="00EB7A6D"/>
    <w:rsid w:val="00ED0E08"/>
    <w:rsid w:val="00EE624F"/>
    <w:rsid w:val="00F46C16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2025-10-14T07:44:00Z</dcterms:created>
  <dcterms:modified xsi:type="dcterms:W3CDTF">2025-10-14T07:44:00Z</dcterms:modified>
</cp:coreProperties>
</file>