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73597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73597D">
              <w:rPr>
                <w:b/>
                <w:bCs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73597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3597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3597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3597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3597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3597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3597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E9505B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3597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E9505B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30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65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75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80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E9505B">
            <w:r>
              <w:t>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564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440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62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</w:pPr>
            <w:r>
              <w:t>67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262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721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597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3029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232E18"/>
    <w:rsid w:val="002C01AC"/>
    <w:rsid w:val="004017B3"/>
    <w:rsid w:val="00417470"/>
    <w:rsid w:val="00473931"/>
    <w:rsid w:val="004C0AE8"/>
    <w:rsid w:val="004F37DA"/>
    <w:rsid w:val="00504675"/>
    <w:rsid w:val="00542350"/>
    <w:rsid w:val="00570D22"/>
    <w:rsid w:val="00590463"/>
    <w:rsid w:val="006D364A"/>
    <w:rsid w:val="0073597D"/>
    <w:rsid w:val="00745F0F"/>
    <w:rsid w:val="00833DBF"/>
    <w:rsid w:val="008619C5"/>
    <w:rsid w:val="00A021F4"/>
    <w:rsid w:val="00AD7814"/>
    <w:rsid w:val="00B51B62"/>
    <w:rsid w:val="00BA4C12"/>
    <w:rsid w:val="00BC0931"/>
    <w:rsid w:val="00BF0A1C"/>
    <w:rsid w:val="00C96031"/>
    <w:rsid w:val="00D053C5"/>
    <w:rsid w:val="00D7144A"/>
    <w:rsid w:val="00DE5492"/>
    <w:rsid w:val="00E9505B"/>
    <w:rsid w:val="00E95BA5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2025-03-11T11:03:00Z</dcterms:created>
  <dcterms:modified xsi:type="dcterms:W3CDTF">2025-03-11T11:03:00Z</dcterms:modified>
</cp:coreProperties>
</file>