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E3C36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Maj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</w:t>
            </w:r>
            <w:r w:rsidR="006B2A88">
              <w:rPr>
                <w:b/>
                <w:bCs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</w:t>
            </w:r>
            <w:r w:rsidR="006B2A8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2A8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8B6954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2A8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8B6954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2A8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8B6954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2A8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2A8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2A8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2A8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41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</w:pPr>
            <w:r>
              <w:t>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2A8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82A0A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82A0A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82A0A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82A0A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82A0A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282A0A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82A0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05304"/>
    <w:rsid w:val="00115086"/>
    <w:rsid w:val="00130C3D"/>
    <w:rsid w:val="00131021"/>
    <w:rsid w:val="0015617A"/>
    <w:rsid w:val="001E3C36"/>
    <w:rsid w:val="00232E18"/>
    <w:rsid w:val="00282A0A"/>
    <w:rsid w:val="002C01AC"/>
    <w:rsid w:val="00300C7F"/>
    <w:rsid w:val="004017B3"/>
    <w:rsid w:val="004137C0"/>
    <w:rsid w:val="00417470"/>
    <w:rsid w:val="0046605D"/>
    <w:rsid w:val="00473931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604B15"/>
    <w:rsid w:val="006654D5"/>
    <w:rsid w:val="00695E19"/>
    <w:rsid w:val="006A35E4"/>
    <w:rsid w:val="006B2A88"/>
    <w:rsid w:val="006D364A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7144A"/>
    <w:rsid w:val="00DE5492"/>
    <w:rsid w:val="00E14735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2025-06-03T12:34:00Z</dcterms:created>
  <dcterms:modified xsi:type="dcterms:W3CDTF">2025-06-03T12:34:00Z</dcterms:modified>
</cp:coreProperties>
</file>