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8538D9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(17.03.-23</w:t>
      </w:r>
      <w:r w:rsidR="002A0B2A">
        <w:rPr>
          <w:rFonts w:ascii="Arial" w:hAnsi="Arial" w:cs="Arial"/>
          <w:color w:val="000000"/>
        </w:rPr>
        <w:t>.03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11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8538D9">
              <w:rPr>
                <w:rFonts w:ascii="Arial" w:hAnsi="Arial" w:cs="Arial"/>
              </w:rPr>
              <w:br/>
              <w:t>12</w:t>
            </w:r>
            <w:r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13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14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15</w:t>
            </w:r>
            <w:r w:rsidR="00C56AFE" w:rsidRPr="00346086">
              <w:rPr>
                <w:rFonts w:ascii="Arial" w:hAnsi="Arial" w:cs="Arial"/>
              </w:rPr>
              <w:t>-0</w:t>
            </w:r>
            <w:r w:rsidR="00620426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2A0B2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17</w:t>
            </w:r>
            <w:r w:rsidR="00C56AFE" w:rsidRPr="00346086">
              <w:rPr>
                <w:rFonts w:ascii="Arial" w:hAnsi="Arial" w:cs="Arial"/>
              </w:rPr>
              <w:t>-0</w:t>
            </w:r>
            <w:r w:rsidR="002A0B2A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620426" w:rsidP="00C572EC">
            <w:pPr>
              <w:jc w:val="center"/>
              <w:rPr>
                <w:rFonts w:ascii="Arial" w:hAnsi="Arial" w:cs="Arial"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E6454" w:rsidP="00C572EC">
            <w:pPr>
              <w:jc w:val="center"/>
              <w:rPr>
                <w:rFonts w:ascii="Arial" w:hAnsi="Arial" w:cs="Arial"/>
                <w:noProof/>
              </w:rPr>
            </w:pPr>
            <w:r w:rsidRPr="008E645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2A0B2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0B2A" w:rsidRPr="00346086" w:rsidTr="00A852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620426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0B2A" w:rsidRPr="00346086" w:rsidRDefault="002A0B2A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8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84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62042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1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2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C572E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0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73004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C572EC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538D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C572EC" w:rsidRDefault="008538D9" w:rsidP="008538D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Bukva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8538D9" w:rsidP="00C572EC">
            <w:pPr>
              <w:jc w:val="center"/>
              <w:rPr>
                <w:rFonts w:ascii="Arial" w:hAnsi="Arial" w:cs="Arial"/>
                <w:noProof/>
              </w:rPr>
            </w:pPr>
            <w:r w:rsidRPr="008538D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7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420535" w:rsidP="00C572EC">
            <w:pPr>
              <w:jc w:val="center"/>
              <w:rPr>
                <w:rFonts w:ascii="Arial" w:hAnsi="Arial" w:cs="Arial"/>
                <w:noProof/>
              </w:rPr>
            </w:pPr>
            <w:r w:rsidRPr="0042053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8103C6" w:rsidRDefault="008103C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538D9" w:rsidRDefault="008538D9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  <w:lang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E12CE"/>
    <w:rsid w:val="000F5C7B"/>
    <w:rsid w:val="00130C3D"/>
    <w:rsid w:val="001B47A3"/>
    <w:rsid w:val="00232E18"/>
    <w:rsid w:val="002A0B2A"/>
    <w:rsid w:val="002C01AC"/>
    <w:rsid w:val="004017B3"/>
    <w:rsid w:val="00417470"/>
    <w:rsid w:val="00420535"/>
    <w:rsid w:val="00433A87"/>
    <w:rsid w:val="00473931"/>
    <w:rsid w:val="004F37DA"/>
    <w:rsid w:val="00504675"/>
    <w:rsid w:val="00542350"/>
    <w:rsid w:val="00570D22"/>
    <w:rsid w:val="00590463"/>
    <w:rsid w:val="00601A8E"/>
    <w:rsid w:val="00620426"/>
    <w:rsid w:val="00647DE2"/>
    <w:rsid w:val="006D364A"/>
    <w:rsid w:val="006D393B"/>
    <w:rsid w:val="0073004E"/>
    <w:rsid w:val="00745F0F"/>
    <w:rsid w:val="008103C6"/>
    <w:rsid w:val="00841FCF"/>
    <w:rsid w:val="008538D9"/>
    <w:rsid w:val="008C7087"/>
    <w:rsid w:val="008E6454"/>
    <w:rsid w:val="00901760"/>
    <w:rsid w:val="009C237E"/>
    <w:rsid w:val="00A021F4"/>
    <w:rsid w:val="00A8072D"/>
    <w:rsid w:val="00A852D9"/>
    <w:rsid w:val="00AD7814"/>
    <w:rsid w:val="00B51B62"/>
    <w:rsid w:val="00B6494A"/>
    <w:rsid w:val="00BA7AA1"/>
    <w:rsid w:val="00BE2C5D"/>
    <w:rsid w:val="00BF0A1C"/>
    <w:rsid w:val="00C3326F"/>
    <w:rsid w:val="00C56AFE"/>
    <w:rsid w:val="00C572EC"/>
    <w:rsid w:val="00C96031"/>
    <w:rsid w:val="00D053C5"/>
    <w:rsid w:val="00D869BF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8</TotalTime>
  <Pages>3</Pages>
  <Words>347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2025-03-25T11:25:00Z</dcterms:created>
  <dcterms:modified xsi:type="dcterms:W3CDTF">2025-03-25T11:25:00Z</dcterms:modified>
</cp:coreProperties>
</file>