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C5D39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74F48">
              <w:rPr>
                <w:b/>
                <w:bCs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C74F4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05AA1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305AA1">
              <w:rPr>
                <w:b/>
                <w:bCs/>
                <w:sz w:val="16"/>
                <w:szCs w:val="16"/>
              </w:rPr>
              <w:t>.10.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74F4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ED0E08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4F4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13C39"/>
    <w:rsid w:val="00052138"/>
    <w:rsid w:val="000760AA"/>
    <w:rsid w:val="000C5D39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8376A"/>
    <w:rsid w:val="002C01AC"/>
    <w:rsid w:val="002E0D5B"/>
    <w:rsid w:val="002F320B"/>
    <w:rsid w:val="00300C7F"/>
    <w:rsid w:val="00305AA1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74F48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EE624F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2025-10-21T06:46:00Z</dcterms:created>
  <dcterms:modified xsi:type="dcterms:W3CDTF">2025-10-21T06:46:00Z</dcterms:modified>
</cp:coreProperties>
</file>