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7C0921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(29.09.-05.10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092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7C0921">
              <w:rPr>
                <w:rFonts w:ascii="Arial" w:hAnsi="Arial" w:cs="Arial"/>
              </w:rPr>
              <w:br/>
              <w:t>30</w:t>
            </w:r>
            <w:r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092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092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092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092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092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05</w:t>
            </w:r>
            <w:r w:rsidR="007C11A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264829" w:rsidP="00AA7551">
            <w:pPr>
              <w:jc w:val="center"/>
              <w:rPr>
                <w:rFonts w:ascii="Arial" w:hAnsi="Arial" w:cs="Arial"/>
                <w:noProof/>
              </w:rPr>
            </w:pPr>
            <w:r w:rsidRPr="002648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E20371" w:rsidP="00AA7551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1B108A" w:rsidP="001B108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1B108A" w:rsidP="005D7E6F">
            <w:pPr>
              <w:jc w:val="center"/>
              <w:rPr>
                <w:rFonts w:ascii="Arial" w:hAnsi="Arial" w:cs="Arial"/>
                <w:noProof/>
              </w:rPr>
            </w:pPr>
            <w:r w:rsidRPr="001B108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1B108A" w:rsidP="005D7E6F">
            <w:pPr>
              <w:jc w:val="center"/>
              <w:rPr>
                <w:rFonts w:ascii="Arial" w:hAnsi="Arial" w:cs="Arial"/>
                <w:noProof/>
              </w:rPr>
            </w:pPr>
            <w:r w:rsidRPr="001B108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730EB" w:rsidP="005D7E6F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B108A" w:rsidP="005D7E6F">
            <w:pPr>
              <w:jc w:val="center"/>
              <w:rPr>
                <w:rFonts w:ascii="Arial" w:hAnsi="Arial" w:cs="Arial"/>
                <w:noProof/>
              </w:rPr>
            </w:pPr>
            <w:r w:rsidRPr="001B108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B108A" w:rsidP="005D7E6F">
            <w:pPr>
              <w:jc w:val="center"/>
              <w:rPr>
                <w:rFonts w:ascii="Arial" w:hAnsi="Arial" w:cs="Arial"/>
                <w:noProof/>
              </w:rPr>
            </w:pPr>
            <w:r w:rsidRPr="001B108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1B10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AF5898" w:rsidRPr="00DA5E14" w:rsidRDefault="00AF5898" w:rsidP="00B57A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1B108A" w:rsidP="00B57A9E">
            <w:pPr>
              <w:jc w:val="center"/>
              <w:rPr>
                <w:rFonts w:ascii="Arial" w:hAnsi="Arial" w:cs="Arial"/>
                <w:noProof/>
              </w:rPr>
            </w:pPr>
            <w:r w:rsidRPr="001B108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08A" w:rsidRPr="00B67D81" w:rsidTr="001B10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1B108A" w:rsidRPr="00DA5E14" w:rsidRDefault="001B108A" w:rsidP="001B108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Kanabis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08A" w:rsidRPr="00B67D81" w:rsidRDefault="001B108A" w:rsidP="001B108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08A" w:rsidRPr="00B67D81" w:rsidRDefault="001B108A" w:rsidP="001B108A">
            <w:pPr>
              <w:jc w:val="center"/>
              <w:rPr>
                <w:rFonts w:ascii="Arial" w:hAnsi="Arial" w:cs="Arial"/>
                <w:noProof/>
              </w:rPr>
            </w:pPr>
            <w:r w:rsidRPr="001B108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08A" w:rsidRPr="00D869BF" w:rsidRDefault="001B108A" w:rsidP="001B108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08A" w:rsidRPr="00B67D81" w:rsidRDefault="001B108A" w:rsidP="001B108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08A" w:rsidRPr="00B67D81" w:rsidRDefault="001B108A" w:rsidP="001B108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08A" w:rsidRPr="00B67D81" w:rsidRDefault="001B108A" w:rsidP="001B108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08A" w:rsidRPr="00B67D81" w:rsidRDefault="001B108A" w:rsidP="001B108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08A" w:rsidRPr="00B67D81" w:rsidRDefault="001B108A" w:rsidP="001B108A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730EB" w:rsidRDefault="00D730E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264829" w:rsidRDefault="0026482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1B108A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108A"/>
    <w:rsid w:val="001B47A3"/>
    <w:rsid w:val="002136E6"/>
    <w:rsid w:val="00227F0A"/>
    <w:rsid w:val="00232E18"/>
    <w:rsid w:val="00264829"/>
    <w:rsid w:val="002863FB"/>
    <w:rsid w:val="002A0B2A"/>
    <w:rsid w:val="002C01AC"/>
    <w:rsid w:val="002D01A2"/>
    <w:rsid w:val="002D5392"/>
    <w:rsid w:val="002E33D7"/>
    <w:rsid w:val="00391070"/>
    <w:rsid w:val="003D1AF8"/>
    <w:rsid w:val="004017B3"/>
    <w:rsid w:val="00417470"/>
    <w:rsid w:val="00420264"/>
    <w:rsid w:val="00420535"/>
    <w:rsid w:val="0043149C"/>
    <w:rsid w:val="00433A87"/>
    <w:rsid w:val="00464DA7"/>
    <w:rsid w:val="00473931"/>
    <w:rsid w:val="00477383"/>
    <w:rsid w:val="00485CCC"/>
    <w:rsid w:val="004A43C5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0921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55F32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27060"/>
    <w:rsid w:val="00B51B62"/>
    <w:rsid w:val="00B57A9E"/>
    <w:rsid w:val="00B6494A"/>
    <w:rsid w:val="00B67D81"/>
    <w:rsid w:val="00B87670"/>
    <w:rsid w:val="00BA7AA1"/>
    <w:rsid w:val="00BE2C5D"/>
    <w:rsid w:val="00BF0A1C"/>
    <w:rsid w:val="00C127A2"/>
    <w:rsid w:val="00C3326F"/>
    <w:rsid w:val="00C444C7"/>
    <w:rsid w:val="00C56AFE"/>
    <w:rsid w:val="00C572EC"/>
    <w:rsid w:val="00C76ACE"/>
    <w:rsid w:val="00C91F71"/>
    <w:rsid w:val="00C96031"/>
    <w:rsid w:val="00CA6966"/>
    <w:rsid w:val="00CF56EC"/>
    <w:rsid w:val="00D053C5"/>
    <w:rsid w:val="00D26E9F"/>
    <w:rsid w:val="00D730EB"/>
    <w:rsid w:val="00D869BF"/>
    <w:rsid w:val="00DA5E14"/>
    <w:rsid w:val="00E20371"/>
    <w:rsid w:val="00E272E3"/>
    <w:rsid w:val="00E94663"/>
    <w:rsid w:val="00EB5B05"/>
    <w:rsid w:val="00EF7C8B"/>
    <w:rsid w:val="00F64CEB"/>
    <w:rsid w:val="00F920D7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343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2025-10-06T09:59:00Z</dcterms:created>
  <dcterms:modified xsi:type="dcterms:W3CDTF">2025-10-06T09:59:00Z</dcterms:modified>
</cp:coreProperties>
</file>