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18"/>
        <w:gridCol w:w="5130"/>
        <w:gridCol w:w="2041"/>
      </w:tblGrid>
      <w:tr w:rsidR="00232E18">
        <w:trPr>
          <w:cantSplit/>
          <w:trHeight w:val="1245"/>
        </w:trPr>
        <w:tc>
          <w:tcPr>
            <w:tcW w:w="271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:rsidR="00232E18" w:rsidRDefault="00570D22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1619250" cy="914400"/>
                  <wp:effectExtent l="19050" t="0" r="0" b="0"/>
                  <wp:docPr id="1" name="Picture 1" descr="Novi memorand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vi memorand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32E18" w:rsidRDefault="00232E18">
            <w:pPr>
              <w:jc w:val="center"/>
              <w:rPr>
                <w:b/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REPUBLIKA SRBIJA</w:t>
            </w:r>
          </w:p>
          <w:p w:rsidR="00232E18" w:rsidRDefault="00232E18">
            <w:pPr>
              <w:pStyle w:val="Heading5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pt-BR"/>
              </w:rPr>
              <w:t>ZAVOD ZA JAVNO ZDRAVLJ</w:t>
            </w:r>
            <w:r>
              <w:rPr>
                <w:rFonts w:ascii="Times New Roman" w:hAnsi="Times New Roman"/>
                <w:lang w:val="sr-Cyrl-CS"/>
              </w:rPr>
              <w:t>Е</w:t>
            </w:r>
          </w:p>
          <w:p w:rsidR="00232E18" w:rsidRDefault="00232E18">
            <w:pPr>
              <w:jc w:val="center"/>
              <w:rPr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VRANJE</w:t>
            </w:r>
          </w:p>
          <w:p w:rsidR="00232E18" w:rsidRDefault="00232E18">
            <w:pPr>
              <w:jc w:val="center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17 500 Vranje, J. J. Lunge br. 1</w:t>
            </w:r>
          </w:p>
        </w:tc>
        <w:tc>
          <w:tcPr>
            <w:tcW w:w="2041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232E18" w:rsidRDefault="00232E18">
            <w:pPr>
              <w:rPr>
                <w:sz w:val="14"/>
                <w:lang w:val="pt-BR"/>
              </w:rPr>
            </w:pPr>
          </w:p>
          <w:p w:rsidR="00232E18" w:rsidRDefault="00232E18">
            <w:pPr>
              <w:rPr>
                <w:b/>
                <w:sz w:val="18"/>
                <w:lang w:val="pt-BR"/>
              </w:rPr>
            </w:pP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Reg.broj: 4-490-00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Tekući račun: 840-269661-28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Matični broj: 7205830</w:t>
            </w:r>
          </w:p>
          <w:p w:rsidR="00232E18" w:rsidRDefault="00232E18">
            <w:pPr>
              <w:rPr>
                <w:sz w:val="22"/>
              </w:rPr>
            </w:pPr>
            <w:r>
              <w:t>PIB 100547873</w:t>
            </w:r>
          </w:p>
        </w:tc>
      </w:tr>
      <w:tr w:rsidR="00232E18">
        <w:trPr>
          <w:cantSplit/>
          <w:trHeight w:val="418"/>
        </w:trPr>
        <w:tc>
          <w:tcPr>
            <w:tcW w:w="2718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232E18" w:rsidRDefault="00232E18">
            <w:pPr>
              <w:rPr>
                <w:sz w:val="24"/>
              </w:rPr>
            </w:pPr>
          </w:p>
        </w:tc>
        <w:tc>
          <w:tcPr>
            <w:tcW w:w="7171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232E18" w:rsidRDefault="00232E18">
            <w:pPr>
              <w:rPr>
                <w:lang w:val="pt-BR"/>
              </w:rPr>
            </w:pPr>
            <w:r>
              <w:sym w:font="Webdings" w:char="F0C9"/>
            </w:r>
            <w:r>
              <w:rPr>
                <w:lang w:val="pt-BR"/>
              </w:rPr>
              <w:t xml:space="preserve"> 017/421-310, F</w:t>
            </w:r>
            <w:r w:rsidR="00130C3D">
              <w:rPr>
                <w:lang w:val="pt-BR"/>
              </w:rPr>
              <w:t>aks: 017/400-271, E mail: info@zjzvranje.org</w:t>
            </w:r>
            <w:r>
              <w:rPr>
                <w:lang w:val="pt-BR"/>
              </w:rPr>
              <w:t>.rs</w:t>
            </w:r>
          </w:p>
        </w:tc>
      </w:tr>
    </w:tbl>
    <w:p w:rsidR="00C56AFE" w:rsidRPr="00AA7551" w:rsidRDefault="00570D22" w:rsidP="00AA755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56AFE" w:rsidRPr="0066611E" w:rsidRDefault="00C56AFE" w:rsidP="00C56AFE">
      <w:pPr>
        <w:jc w:val="both"/>
        <w:rPr>
          <w:rFonts w:ascii="Arial" w:hAnsi="Arial" w:cs="Arial"/>
        </w:rPr>
      </w:pPr>
      <w:proofErr w:type="spellStart"/>
      <w:proofErr w:type="gramStart"/>
      <w:r w:rsidRPr="0066611E">
        <w:rPr>
          <w:rFonts w:ascii="Arial" w:hAnsi="Arial" w:cs="Arial"/>
        </w:rPr>
        <w:t>Kvalitativno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kvantitativno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određivanje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alergenog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polena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vazduhu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za</w:t>
      </w:r>
      <w:proofErr w:type="spellEnd"/>
      <w:r w:rsidRPr="0066611E">
        <w:rPr>
          <w:rFonts w:ascii="Arial" w:hAnsi="Arial" w:cs="Arial"/>
        </w:rPr>
        <w:t xml:space="preserve"> Grad </w:t>
      </w:r>
      <w:proofErr w:type="spellStart"/>
      <w:r w:rsidRPr="0066611E">
        <w:rPr>
          <w:rFonts w:ascii="Arial" w:hAnsi="Arial" w:cs="Arial"/>
        </w:rPr>
        <w:t>Vranje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okolinu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okviru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Državne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mreže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za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praćenje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kvaliteta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vazduha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počelo</w:t>
      </w:r>
      <w:proofErr w:type="spellEnd"/>
      <w:r w:rsidRPr="0066611E">
        <w:rPr>
          <w:rFonts w:ascii="Arial" w:hAnsi="Arial" w:cs="Arial"/>
        </w:rPr>
        <w:t xml:space="preserve"> je</w:t>
      </w:r>
      <w:r w:rsidR="00D869BF">
        <w:rPr>
          <w:rFonts w:ascii="Arial" w:hAnsi="Arial" w:cs="Arial"/>
        </w:rPr>
        <w:t xml:space="preserve"> 03.02.2025</w:t>
      </w:r>
      <w:r w:rsidRPr="0066611E">
        <w:rPr>
          <w:rFonts w:ascii="Arial" w:hAnsi="Arial" w:cs="Arial"/>
        </w:rPr>
        <w:t>.</w:t>
      </w:r>
      <w:proofErr w:type="gramEnd"/>
      <w:r w:rsidRPr="0066611E">
        <w:rPr>
          <w:rFonts w:ascii="Arial" w:hAnsi="Arial" w:cs="Arial"/>
        </w:rPr>
        <w:t xml:space="preserve"> </w:t>
      </w:r>
      <w:proofErr w:type="spellStart"/>
      <w:proofErr w:type="gramStart"/>
      <w:r w:rsidRPr="0066611E">
        <w:rPr>
          <w:rFonts w:ascii="Arial" w:hAnsi="Arial" w:cs="Arial"/>
        </w:rPr>
        <w:t>godine</w:t>
      </w:r>
      <w:proofErr w:type="spellEnd"/>
      <w:proofErr w:type="gramEnd"/>
      <w:r w:rsidRPr="0066611E">
        <w:rPr>
          <w:rFonts w:ascii="Arial" w:hAnsi="Arial" w:cs="Arial"/>
        </w:rPr>
        <w:t>.</w:t>
      </w:r>
    </w:p>
    <w:p w:rsidR="00C56AFE" w:rsidRPr="0066611E" w:rsidRDefault="00C56AFE" w:rsidP="00C56AFE">
      <w:pPr>
        <w:jc w:val="both"/>
        <w:rPr>
          <w:rFonts w:ascii="Arial" w:hAnsi="Arial" w:cs="Arial"/>
        </w:rPr>
      </w:pPr>
      <w:proofErr w:type="spellStart"/>
      <w:r w:rsidRPr="0066611E">
        <w:rPr>
          <w:rFonts w:ascii="Arial" w:hAnsi="Arial" w:cs="Arial"/>
        </w:rPr>
        <w:t>Rezultati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za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prethodnu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nedelju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sa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prognozom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kretanja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koncentracija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tekućoj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nedelji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mogu</w:t>
      </w:r>
      <w:proofErr w:type="spellEnd"/>
      <w:r w:rsidRPr="0066611E">
        <w:rPr>
          <w:rFonts w:ascii="Arial" w:hAnsi="Arial" w:cs="Arial"/>
        </w:rPr>
        <w:t xml:space="preserve"> se </w:t>
      </w:r>
      <w:proofErr w:type="spellStart"/>
      <w:r w:rsidRPr="0066611E">
        <w:rPr>
          <w:rFonts w:ascii="Arial" w:hAnsi="Arial" w:cs="Arial"/>
        </w:rPr>
        <w:t>videti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prikazanoj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tabeli</w:t>
      </w:r>
      <w:proofErr w:type="spellEnd"/>
      <w:r w:rsidRPr="0066611E">
        <w:rPr>
          <w:rFonts w:ascii="Arial" w:hAnsi="Arial" w:cs="Arial"/>
        </w:rPr>
        <w:t>.</w:t>
      </w:r>
    </w:p>
    <w:p w:rsidR="00C56AFE" w:rsidRDefault="00C56AFE" w:rsidP="00C56AFE">
      <w:pPr>
        <w:jc w:val="center"/>
        <w:rPr>
          <w:rFonts w:ascii="Arial" w:hAnsi="Arial" w:cs="Arial"/>
          <w:color w:val="000000"/>
        </w:rPr>
      </w:pPr>
    </w:p>
    <w:p w:rsidR="00C56AFE" w:rsidRPr="00346086" w:rsidRDefault="00D0063F" w:rsidP="00C56AFE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44</w:t>
      </w:r>
      <w:r w:rsidR="00C56AFE">
        <w:rPr>
          <w:rFonts w:ascii="Arial" w:hAnsi="Arial" w:cs="Arial"/>
          <w:color w:val="000000"/>
        </w:rPr>
        <w:t>.</w:t>
      </w:r>
      <w:r w:rsidR="00C56AFE" w:rsidRPr="00346086"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 w:rsidR="00C56AFE" w:rsidRPr="00346086">
        <w:rPr>
          <w:rFonts w:ascii="Arial" w:hAnsi="Arial" w:cs="Arial"/>
          <w:color w:val="000000"/>
        </w:rPr>
        <w:t>nedelja</w:t>
      </w:r>
      <w:proofErr w:type="spellEnd"/>
      <w:proofErr w:type="gramEnd"/>
      <w:r>
        <w:rPr>
          <w:rFonts w:ascii="Arial" w:hAnsi="Arial" w:cs="Arial"/>
          <w:color w:val="000000"/>
        </w:rPr>
        <w:t xml:space="preserve"> (27.10.-02.11</w:t>
      </w:r>
      <w:r w:rsidR="00D869BF">
        <w:rPr>
          <w:rFonts w:ascii="Arial" w:hAnsi="Arial" w:cs="Arial"/>
          <w:color w:val="000000"/>
        </w:rPr>
        <w:t>.2025</w:t>
      </w:r>
      <w:r w:rsidR="00C56AFE">
        <w:rPr>
          <w:rFonts w:ascii="Arial" w:hAnsi="Arial" w:cs="Arial"/>
          <w:color w:val="000000"/>
        </w:rPr>
        <w:t>.</w:t>
      </w:r>
      <w:r w:rsidR="00C56AFE" w:rsidRPr="00346086">
        <w:rPr>
          <w:rFonts w:ascii="Arial" w:hAnsi="Arial" w:cs="Arial"/>
          <w:color w:val="000000"/>
        </w:rPr>
        <w:t xml:space="preserve">) </w:t>
      </w:r>
      <w:proofErr w:type="spellStart"/>
      <w:r w:rsidR="00C56AFE" w:rsidRPr="00346086">
        <w:rPr>
          <w:rFonts w:ascii="Arial" w:hAnsi="Arial" w:cs="Arial"/>
          <w:color w:val="000000"/>
        </w:rPr>
        <w:t>Lokacija</w:t>
      </w:r>
      <w:proofErr w:type="spellEnd"/>
      <w:r w:rsidR="00C56AFE" w:rsidRPr="00346086">
        <w:rPr>
          <w:rFonts w:ascii="Arial" w:hAnsi="Arial" w:cs="Arial"/>
          <w:color w:val="000000"/>
        </w:rPr>
        <w:t xml:space="preserve">: </w:t>
      </w:r>
      <w:proofErr w:type="spellStart"/>
      <w:r w:rsidR="00C56AFE" w:rsidRPr="00346086">
        <w:rPr>
          <w:rFonts w:ascii="Arial" w:hAnsi="Arial" w:cs="Arial"/>
          <w:color w:val="000000"/>
        </w:rPr>
        <w:t>Vranje</w:t>
      </w:r>
      <w:proofErr w:type="spellEnd"/>
      <w:r w:rsidR="00C56AFE" w:rsidRPr="00346086">
        <w:rPr>
          <w:rFonts w:ascii="Arial" w:hAnsi="Arial" w:cs="Arial"/>
          <w:color w:val="000000"/>
        </w:rPr>
        <w:t xml:space="preserve">, </w:t>
      </w:r>
      <w:r w:rsidR="00C56AFE" w:rsidRPr="00346086">
        <w:rPr>
          <w:rFonts w:ascii="Arial" w:hAnsi="Arial" w:cs="Arial"/>
          <w:color w:val="000000"/>
          <w:lang w:val="sr-Cyrl-CS"/>
        </w:rPr>
        <w:t>zgrada</w:t>
      </w:r>
      <w:r w:rsidR="00C56AFE" w:rsidRPr="00346086">
        <w:rPr>
          <w:rFonts w:ascii="Arial" w:hAnsi="Arial" w:cs="Arial"/>
          <w:color w:val="000000"/>
        </w:rPr>
        <w:t xml:space="preserve"> ZZJZ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920"/>
        <w:gridCol w:w="542"/>
        <w:gridCol w:w="542"/>
        <w:gridCol w:w="542"/>
        <w:gridCol w:w="542"/>
        <w:gridCol w:w="542"/>
        <w:gridCol w:w="542"/>
        <w:gridCol w:w="542"/>
        <w:gridCol w:w="2599"/>
      </w:tblGrid>
      <w:tr w:rsidR="00C56AFE" w:rsidRPr="00346086" w:rsidTr="00C572E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D0063F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Pon</w:t>
            </w:r>
            <w:proofErr w:type="spellEnd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27</w:t>
            </w:r>
            <w:r w:rsidR="00C56AFE" w:rsidRPr="00346086">
              <w:rPr>
                <w:rFonts w:ascii="Arial" w:hAnsi="Arial" w:cs="Arial"/>
              </w:rPr>
              <w:t>-</w:t>
            </w:r>
            <w:r w:rsidR="00F32263"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Uto</w:t>
            </w:r>
            <w:proofErr w:type="spellEnd"/>
            <w:r>
              <w:rPr>
                <w:rFonts w:ascii="Arial" w:hAnsi="Arial" w:cs="Arial"/>
              </w:rPr>
              <w:t>.</w:t>
            </w:r>
            <w:r w:rsidR="00D0063F">
              <w:rPr>
                <w:rFonts w:ascii="Arial" w:hAnsi="Arial" w:cs="Arial"/>
              </w:rPr>
              <w:br/>
              <w:t>28</w:t>
            </w:r>
            <w:r w:rsidRPr="00346086">
              <w:rPr>
                <w:rFonts w:ascii="Arial" w:hAnsi="Arial" w:cs="Arial"/>
              </w:rPr>
              <w:t>-</w:t>
            </w:r>
            <w:r w:rsidR="00F32263"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D0063F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Sre</w:t>
            </w:r>
            <w:proofErr w:type="spellEnd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29</w:t>
            </w:r>
            <w:r w:rsidR="00C56AFE" w:rsidRPr="00346086">
              <w:rPr>
                <w:rFonts w:ascii="Arial" w:hAnsi="Arial" w:cs="Arial"/>
              </w:rPr>
              <w:t>-</w:t>
            </w:r>
            <w:r w:rsidR="007C0921"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D0063F" w:rsidP="00C572EC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Čet</w:t>
            </w:r>
            <w:proofErr w:type="spellEnd"/>
            <w:proofErr w:type="gramEnd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30</w:t>
            </w:r>
            <w:r w:rsidR="00C56AFE" w:rsidRPr="00346086">
              <w:rPr>
                <w:rFonts w:ascii="Arial" w:hAnsi="Arial" w:cs="Arial"/>
              </w:rPr>
              <w:t>-</w:t>
            </w:r>
            <w:r w:rsidR="007C0921"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D0063F" w:rsidP="00C572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Pet.</w:t>
            </w:r>
            <w:r>
              <w:rPr>
                <w:rFonts w:ascii="Arial" w:hAnsi="Arial" w:cs="Arial"/>
              </w:rPr>
              <w:br/>
              <w:t>31</w:t>
            </w:r>
            <w:r w:rsidR="00C56AFE" w:rsidRPr="00346086">
              <w:rPr>
                <w:rFonts w:ascii="Arial" w:hAnsi="Arial" w:cs="Arial"/>
              </w:rPr>
              <w:t>-</w:t>
            </w:r>
            <w:r w:rsidR="007C0921"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D0063F" w:rsidP="00C572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Sub.</w:t>
            </w:r>
            <w:r>
              <w:rPr>
                <w:rFonts w:ascii="Arial" w:hAnsi="Arial" w:cs="Arial"/>
              </w:rPr>
              <w:br/>
              <w:t>01</w:t>
            </w:r>
            <w:r w:rsidR="00C56AFE" w:rsidRPr="00346086">
              <w:rPr>
                <w:rFonts w:ascii="Arial" w:hAnsi="Arial" w:cs="Arial"/>
              </w:rPr>
              <w:t>-</w:t>
            </w:r>
            <w:r w:rsidR="007C0921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D0063F" w:rsidP="00C572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Ned.</w:t>
            </w:r>
            <w:r>
              <w:rPr>
                <w:rFonts w:ascii="Arial" w:hAnsi="Arial" w:cs="Arial"/>
              </w:rPr>
              <w:br/>
              <w:t>02</w:t>
            </w:r>
            <w:r w:rsidR="007C11A6">
              <w:rPr>
                <w:rFonts w:ascii="Arial" w:hAnsi="Arial" w:cs="Arial"/>
              </w:rPr>
              <w:t>-</w:t>
            </w:r>
            <w:r w:rsidR="007C0921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Tendencija</w:t>
            </w:r>
            <w:proofErr w:type="spellEnd"/>
            <w:r w:rsidRPr="00346086">
              <w:rPr>
                <w:rFonts w:ascii="Arial" w:hAnsi="Arial" w:cs="Arial"/>
              </w:rPr>
              <w:t xml:space="preserve"> u </w:t>
            </w:r>
            <w:proofErr w:type="spellStart"/>
            <w:r w:rsidRPr="00346086">
              <w:rPr>
                <w:rFonts w:ascii="Arial" w:hAnsi="Arial" w:cs="Arial"/>
              </w:rPr>
              <w:t>sledećoj</w:t>
            </w:r>
            <w:proofErr w:type="spellEnd"/>
            <w:r w:rsidRPr="00346086">
              <w:rPr>
                <w:rFonts w:ascii="Arial" w:hAnsi="Arial" w:cs="Arial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</w:rPr>
              <w:t>nedelji</w:t>
            </w:r>
            <w:proofErr w:type="spellEnd"/>
          </w:p>
        </w:tc>
      </w:tr>
      <w:tr w:rsidR="00B67D81" w:rsidRPr="00346086" w:rsidTr="00D0063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FF99"/>
            <w:vAlign w:val="center"/>
          </w:tcPr>
          <w:p w:rsidR="00B67D81" w:rsidRPr="00D0063F" w:rsidRDefault="00D0063F" w:rsidP="00AA7551">
            <w:pPr>
              <w:jc w:val="center"/>
              <w:rPr>
                <w:rFonts w:ascii="Arial" w:hAnsi="Arial" w:cs="Arial"/>
                <w:lang/>
              </w:rPr>
            </w:pPr>
            <w:proofErr w:type="spellStart"/>
            <w:r>
              <w:rPr>
                <w:rFonts w:ascii="Arial" w:hAnsi="Arial" w:cs="Arial"/>
              </w:rPr>
              <w:t>Četinari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B67D81" w:rsidRDefault="00D0063F" w:rsidP="00AA7551">
            <w:pPr>
              <w:jc w:val="center"/>
              <w:rPr>
                <w:rFonts w:ascii="Arial" w:hAnsi="Arial" w:cs="Arial"/>
                <w:noProof/>
              </w:rPr>
            </w:pPr>
            <w:r w:rsidRPr="00D0063F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B67D81" w:rsidRDefault="00B67D81" w:rsidP="00AA7551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D869BF" w:rsidRDefault="00B67D81" w:rsidP="00AA7551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D869BF" w:rsidRDefault="00B67D81" w:rsidP="00AA7551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B67D81" w:rsidRDefault="00B67D81" w:rsidP="00AA7551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B67D81" w:rsidRDefault="00B67D81" w:rsidP="00AA7551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B67D81" w:rsidRDefault="00B67D81" w:rsidP="00AA7551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B67D81" w:rsidRDefault="00CA6966" w:rsidP="00AA7551">
            <w:pPr>
              <w:jc w:val="center"/>
              <w:rPr>
                <w:rFonts w:ascii="Arial" w:hAnsi="Arial" w:cs="Arial"/>
                <w:noProof/>
              </w:rPr>
            </w:pPr>
            <w:r w:rsidRPr="00CA696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4" name="Picture 69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5E14" w:rsidRPr="00B67D81" w:rsidTr="00DA5E1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D4B4" w:themeFill="accent6" w:themeFillTint="66"/>
            <w:vAlign w:val="center"/>
          </w:tcPr>
          <w:p w:rsidR="00DA5E14" w:rsidRPr="00DA5E14" w:rsidRDefault="00DA5E14" w:rsidP="00DA5E14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Štir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DA5E14" w:rsidP="005D7E6F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D0063F" w:rsidP="005D7E6F">
            <w:pPr>
              <w:jc w:val="center"/>
              <w:rPr>
                <w:rFonts w:ascii="Arial" w:hAnsi="Arial" w:cs="Arial"/>
                <w:noProof/>
              </w:rPr>
            </w:pPr>
            <w:r w:rsidRPr="00D0063F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6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D869BF" w:rsidRDefault="00DA5E14" w:rsidP="005D7E6F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DA5E14" w:rsidP="005D7E6F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8441A6" w:rsidP="005D7E6F">
            <w:pPr>
              <w:jc w:val="center"/>
              <w:rPr>
                <w:rFonts w:ascii="Arial" w:hAnsi="Arial" w:cs="Arial"/>
                <w:noProof/>
              </w:rPr>
            </w:pPr>
            <w:r w:rsidRPr="008441A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DA5E14" w:rsidP="005D7E6F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DA5E14" w:rsidP="005D7E6F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B26F5A" w:rsidP="005D7E6F">
            <w:pPr>
              <w:jc w:val="center"/>
              <w:rPr>
                <w:rFonts w:ascii="Arial" w:hAnsi="Arial" w:cs="Arial"/>
                <w:noProof/>
              </w:rPr>
            </w:pPr>
            <w:r w:rsidRPr="00B26F5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60" name="Picture 69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5E14" w:rsidRPr="00B67D81" w:rsidTr="00DA5E1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9594" w:themeFill="accent2" w:themeFillTint="99"/>
            <w:vAlign w:val="center"/>
          </w:tcPr>
          <w:p w:rsidR="00DA5E14" w:rsidRPr="00DA5E14" w:rsidRDefault="00DA5E14" w:rsidP="005D7E6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Ambrozija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DA5E14" w:rsidP="005D7E6F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DA5E14" w:rsidP="005D7E6F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D869BF" w:rsidRDefault="00D0063F" w:rsidP="005D7E6F">
            <w:pPr>
              <w:jc w:val="center"/>
              <w:rPr>
                <w:rFonts w:ascii="Arial" w:hAnsi="Arial" w:cs="Arial"/>
                <w:noProof/>
              </w:rPr>
            </w:pPr>
            <w:r w:rsidRPr="00D0063F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DA5E14" w:rsidP="005D7E6F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DA5E14" w:rsidP="005D7E6F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DA5E14" w:rsidP="005D7E6F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DA5E14" w:rsidP="005D7E6F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1B108A" w:rsidP="005D7E6F">
            <w:pPr>
              <w:jc w:val="center"/>
              <w:rPr>
                <w:rFonts w:ascii="Arial" w:hAnsi="Arial" w:cs="Arial"/>
                <w:noProof/>
              </w:rPr>
            </w:pPr>
            <w:r w:rsidRPr="001B108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2" name="Picture 69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56AFE" w:rsidRPr="00346086" w:rsidRDefault="00C56AFE" w:rsidP="00C56AFE">
      <w:pPr>
        <w:jc w:val="center"/>
        <w:rPr>
          <w:rFonts w:ascii="Arial" w:hAnsi="Arial" w:cs="Arial"/>
          <w:color w:val="000000"/>
        </w:rPr>
      </w:pPr>
    </w:p>
    <w:p w:rsidR="004E2A9C" w:rsidRDefault="004E2A9C" w:rsidP="00AA7551">
      <w:pPr>
        <w:jc w:val="center"/>
        <w:rPr>
          <w:rFonts w:ascii="Arial" w:hAnsi="Arial" w:cs="Arial"/>
          <w:color w:val="000000"/>
        </w:rPr>
      </w:pPr>
    </w:p>
    <w:p w:rsidR="00C56AFE" w:rsidRPr="00346086" w:rsidRDefault="00C56AFE" w:rsidP="00AA7551">
      <w:pPr>
        <w:jc w:val="center"/>
        <w:rPr>
          <w:rFonts w:ascii="Arial" w:hAnsi="Arial" w:cs="Arial"/>
        </w:rPr>
      </w:pPr>
      <w:proofErr w:type="spellStart"/>
      <w:r w:rsidRPr="00346086">
        <w:rPr>
          <w:rFonts w:ascii="Arial" w:hAnsi="Arial" w:cs="Arial"/>
          <w:color w:val="000000"/>
        </w:rPr>
        <w:t>Legenda</w:t>
      </w:r>
      <w:proofErr w:type="spellEnd"/>
      <w:r w:rsidRPr="00346086">
        <w:rPr>
          <w:rFonts w:ascii="Arial" w:hAnsi="Arial" w:cs="Arial"/>
          <w:color w:val="000000"/>
        </w:rPr>
        <w:t>:</w:t>
      </w:r>
    </w:p>
    <w:tbl>
      <w:tblPr>
        <w:tblW w:w="70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2351"/>
        <w:gridCol w:w="2350"/>
        <w:gridCol w:w="2349"/>
      </w:tblGrid>
      <w:tr w:rsidR="00C56AFE" w:rsidRPr="00346086" w:rsidTr="00C572EC">
        <w:trPr>
          <w:tblCellSpacing w:w="0" w:type="dxa"/>
          <w:jc w:val="center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Alergenost</w:t>
            </w:r>
            <w:proofErr w:type="spellEnd"/>
          </w:p>
        </w:tc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Koncentracija</w:t>
            </w:r>
            <w:proofErr w:type="spellEnd"/>
          </w:p>
        </w:tc>
        <w:tc>
          <w:tcPr>
            <w:tcW w:w="1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  <w:r w:rsidRPr="00346086">
              <w:rPr>
                <w:rFonts w:ascii="Arial" w:hAnsi="Arial" w:cs="Arial"/>
              </w:rPr>
              <w:t>Trend</w:t>
            </w:r>
          </w:p>
        </w:tc>
      </w:tr>
      <w:tr w:rsidR="00C56AFE" w:rsidRPr="00346086" w:rsidTr="00C572E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160"/>
              <w:gridCol w:w="1161"/>
            </w:tblGrid>
            <w:tr w:rsidR="00C56AFE" w:rsidRPr="00346086" w:rsidTr="00C572EC">
              <w:trPr>
                <w:tblCellSpacing w:w="15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Velika</w:t>
                  </w:r>
                  <w:proofErr w:type="spellEnd"/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504D"/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C56AFE" w:rsidRPr="00346086" w:rsidTr="00D26E9F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Srednja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BD4B4" w:themeFill="accent6" w:themeFillTint="66"/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C56AFE" w:rsidRPr="00346086" w:rsidTr="00C572E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 w:rsidRPr="00346086">
                    <w:rPr>
                      <w:rFonts w:ascii="Arial" w:hAnsi="Arial" w:cs="Arial"/>
                    </w:rPr>
                    <w:t>Mala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0EE90"/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160"/>
              <w:gridCol w:w="1160"/>
            </w:tblGrid>
            <w:tr w:rsidR="00C56AFE" w:rsidRPr="00346086" w:rsidTr="00C572EC">
              <w:trPr>
                <w:tblCellSpacing w:w="15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Visoka</w:t>
                  </w:r>
                  <w:proofErr w:type="spellEnd"/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5" name="Picture 65" descr="http://www.sepa.gov.rs/app/polen_unos_new/slike/legend_3_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5" descr="http://www.sepa.gov.rs/app/polen_unos_new/slike/legend_3_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C572E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Srednja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6" name="Picture 66" descr="http://www.sepa.gov.rs/app/polen_unos_new/slike/legend_2_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6" descr="http://www.sepa.gov.rs/app/polen_unos_new/slike/legend_2_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C572E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Niska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7" name="Picture 67" descr="http://www.sepa.gov.rs/app/polen_unos_new/slike/legend_1_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7" descr="http://www.sepa.gov.rs/app/polen_unos_new/slike/legend_1_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159"/>
              <w:gridCol w:w="1160"/>
            </w:tblGrid>
            <w:tr w:rsidR="00C56AFE" w:rsidRPr="00346086" w:rsidTr="00C572EC">
              <w:trPr>
                <w:tblCellSpacing w:w="15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 w:rsidRPr="00346086">
                    <w:rPr>
                      <w:rFonts w:ascii="Arial" w:hAnsi="Arial" w:cs="Arial"/>
                    </w:rPr>
                    <w:t xml:space="preserve">U </w:t>
                  </w:r>
                  <w:proofErr w:type="spellStart"/>
                  <w:r w:rsidRPr="00346086">
                    <w:rPr>
                      <w:rFonts w:ascii="Arial" w:hAnsi="Arial" w:cs="Arial"/>
                    </w:rPr>
                    <w:t>porastu</w:t>
                  </w:r>
                  <w:proofErr w:type="spellEnd"/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0" t="0" r="0" b="0"/>
                        <wp:docPr id="68" name="Picture 68" descr="http://www.sepa.gov.rs/app/polen_unos_new/slike/legend_x_3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8" descr="http://www.sepa.gov.rs/app/polen_unos_new/slike/legend_x_3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C572E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Bez</w:t>
                  </w:r>
                  <w:proofErr w:type="spellEnd"/>
                  <w:r w:rsidRPr="00346086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346086">
                    <w:rPr>
                      <w:rFonts w:ascii="Arial" w:hAnsi="Arial" w:cs="Arial"/>
                    </w:rPr>
                    <w:t>promene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9" name="Picture 69" descr="http://www.sepa.gov.rs/app/polen_unos_new/slike/legend_x_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9" descr="http://www.sepa.gov.rs/app/polen_unos_new/slike/legend_x_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C572E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 w:rsidRPr="00346086">
                    <w:rPr>
                      <w:rFonts w:ascii="Arial" w:hAnsi="Arial" w:cs="Arial"/>
                    </w:rPr>
                    <w:t xml:space="preserve">U </w:t>
                  </w:r>
                  <w:proofErr w:type="spellStart"/>
                  <w:r w:rsidRPr="00346086">
                    <w:rPr>
                      <w:rFonts w:ascii="Arial" w:hAnsi="Arial" w:cs="Arial"/>
                    </w:rPr>
                    <w:t>opadanju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0" t="0" r="0" b="0"/>
                        <wp:docPr id="70" name="Picture 70" descr="http://www.sepa.gov.rs/app/polen_unos_new/slike/legend_x_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0" descr="http://www.sepa.gov.rs/app/polen_unos_new/slike/legend_x_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</w:p>
        </w:tc>
      </w:tr>
    </w:tbl>
    <w:p w:rsidR="00B67D81" w:rsidRDefault="00B67D81" w:rsidP="00C56AFE">
      <w:pPr>
        <w:jc w:val="both"/>
        <w:rPr>
          <w:rFonts w:ascii="Arial" w:hAnsi="Arial" w:cs="Arial"/>
        </w:rPr>
      </w:pPr>
    </w:p>
    <w:p w:rsidR="00391070" w:rsidRDefault="00391070" w:rsidP="00C56AFE">
      <w:pPr>
        <w:jc w:val="both"/>
        <w:rPr>
          <w:rFonts w:ascii="Arial" w:hAnsi="Arial" w:cs="Arial"/>
        </w:rPr>
      </w:pPr>
    </w:p>
    <w:p w:rsidR="00C56AFE" w:rsidRPr="00346086" w:rsidRDefault="00C56AFE" w:rsidP="00C56AFE">
      <w:pPr>
        <w:jc w:val="both"/>
        <w:rPr>
          <w:rFonts w:ascii="Arial" w:hAnsi="Arial" w:cs="Arial"/>
        </w:rPr>
      </w:pPr>
      <w:r w:rsidRPr="00346086">
        <w:rPr>
          <w:rFonts w:ascii="Arial" w:hAnsi="Arial" w:cs="Arial"/>
          <w:lang w:val="sr-Cyrl-CS"/>
        </w:rPr>
        <w:t>Saveti alergičnim osobama: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 xml:space="preserve">najveće koncentracije polena su u prepodnevnim satima.Tada je najbolje izbegavati šetnju u prirodi.Preporučuje se da prozori od stana i automobila budu zatvoreni. 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 xml:space="preserve">šetnja se savetuje posle kiše jer su tada koncentracije polena u vazduhu manje. 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>važna preventivna mera je i svakodnevno tuširanje kao i pranje kose .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>ne sušiti veš u dvorištu i na terasi (mokar veš sakuplja polen)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 xml:space="preserve">planirati godišnji odmor u skladu sa periodom pojave polena u vazduhu na koje je osoba alergična 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>redovan kontakt sa lekarima alergolozima, kao i adekvatna primena lekova za alergije</w:t>
      </w:r>
      <w:r w:rsidRPr="00346086">
        <w:rPr>
          <w:rFonts w:ascii="Arial" w:hAnsi="Arial" w:cs="Arial"/>
        </w:rPr>
        <w:t>.</w:t>
      </w:r>
    </w:p>
    <w:p w:rsidR="00391070" w:rsidRDefault="00391070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64437E" w:rsidRDefault="0064437E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E272E3" w:rsidRDefault="00E272E3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43149C" w:rsidRDefault="0043149C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8441A6" w:rsidRDefault="008441A6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8441A6" w:rsidRDefault="008441A6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D730EB" w:rsidRDefault="00D730EB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264829" w:rsidRDefault="00264829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F32263" w:rsidRDefault="00F32263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F32263" w:rsidRDefault="00F32263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CF0223" w:rsidRDefault="00CF0223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D0063F" w:rsidRDefault="00D0063F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C56AFE" w:rsidRPr="00346086" w:rsidRDefault="00C56AFE" w:rsidP="00C56AFE">
      <w:pPr>
        <w:shd w:val="clear" w:color="auto" w:fill="FFFFFF"/>
        <w:spacing w:before="240" w:after="240"/>
        <w:rPr>
          <w:rFonts w:ascii="Arial" w:hAnsi="Arial" w:cs="Arial"/>
          <w:color w:val="212121"/>
          <w:lang w:val="ru-RU"/>
        </w:rPr>
      </w:pPr>
      <w:r w:rsidRPr="00346086">
        <w:rPr>
          <w:rFonts w:ascii="Arial" w:hAnsi="Arial" w:cs="Arial"/>
          <w:b/>
          <w:bCs/>
          <w:color w:val="212121"/>
          <w:lang w:val="ru-RU"/>
        </w:rPr>
        <w:lastRenderedPageBreak/>
        <w:t>Приказ података је дефинисан семафорским приказом на основу табеле:</w:t>
      </w:r>
    </w:p>
    <w:tbl>
      <w:tblPr>
        <w:tblW w:w="484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378"/>
        <w:gridCol w:w="2395"/>
        <w:gridCol w:w="2395"/>
        <w:gridCol w:w="2395"/>
      </w:tblGrid>
      <w:tr w:rsidR="00C56AFE" w:rsidRPr="00346086" w:rsidTr="00C56AFE">
        <w:trPr>
          <w:trHeight w:val="688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ДРВЕЋЕ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до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60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Ниска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  <w:lang w:val="ru-RU"/>
              </w:rPr>
            </w:pPr>
            <w:r w:rsidRPr="00346086">
              <w:rPr>
                <w:rFonts w:ascii="Arial" w:hAnsi="Arial" w:cs="Arial"/>
                <w:color w:val="212121"/>
                <w:lang w:val="ru-RU"/>
              </w:rPr>
              <w:t>Реагују само изузетно осетљиве алергичне особе</w:t>
            </w:r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C572EC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60-100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Средња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већина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алергичних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особа</w:t>
            </w:r>
            <w:proofErr w:type="spellEnd"/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C572EC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Изнад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Висока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Реагују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све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особе</w:t>
            </w:r>
            <w:proofErr w:type="spellEnd"/>
          </w:p>
        </w:tc>
      </w:tr>
      <w:tr w:rsidR="00C56AFE" w:rsidRPr="00346086" w:rsidTr="00C56AFE">
        <w:trPr>
          <w:trHeight w:val="917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ТРАВЕ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до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60 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Ниска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  <w:lang w:val="ru-RU"/>
              </w:rPr>
            </w:pPr>
            <w:r w:rsidRPr="00346086">
              <w:rPr>
                <w:rFonts w:ascii="Arial" w:hAnsi="Arial" w:cs="Arial"/>
                <w:color w:val="212121"/>
                <w:lang w:val="ru-RU"/>
              </w:rPr>
              <w:t>Реагују само изузетно осетљиве алергичне особе</w:t>
            </w:r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C572EC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60-100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Средња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већина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алергичних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особа</w:t>
            </w:r>
            <w:proofErr w:type="spellEnd"/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C572EC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Изнад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Висока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Реагују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све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особе</w:t>
            </w:r>
            <w:proofErr w:type="spellEnd"/>
          </w:p>
        </w:tc>
      </w:tr>
      <w:tr w:rsidR="00C56AFE" w:rsidRPr="00346086" w:rsidTr="00C56AFE">
        <w:trPr>
          <w:trHeight w:val="1111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КОРОВИ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до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60 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color w:val="212121"/>
              </w:rPr>
              <w:t> 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Ниска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  <w:lang w:val="ru-RU"/>
              </w:rPr>
            </w:pPr>
            <w:r w:rsidRPr="00346086">
              <w:rPr>
                <w:rFonts w:ascii="Arial" w:hAnsi="Arial" w:cs="Arial"/>
                <w:color w:val="212121"/>
                <w:lang w:val="ru-RU"/>
              </w:rPr>
              <w:t>Реагују само изузетно осетљиве алергичне особе</w:t>
            </w:r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C572EC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60-100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Средња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већина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алергичних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особа</w:t>
            </w:r>
            <w:proofErr w:type="spellEnd"/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C572EC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Изнад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Висока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Реагују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све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особе</w:t>
            </w:r>
            <w:proofErr w:type="spellEnd"/>
          </w:p>
        </w:tc>
      </w:tr>
      <w:tr w:rsidR="00C56AFE" w:rsidRPr="00346086" w:rsidTr="00C56AFE">
        <w:trPr>
          <w:trHeight w:val="1111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АМБРОЗИЈА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до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30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color w:val="212121"/>
              </w:rPr>
              <w:t> 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Ниска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  <w:lang w:val="ru-RU"/>
              </w:rPr>
            </w:pPr>
            <w:r w:rsidRPr="00346086">
              <w:rPr>
                <w:rFonts w:ascii="Arial" w:hAnsi="Arial" w:cs="Arial"/>
                <w:color w:val="212121"/>
                <w:lang w:val="ru-RU"/>
              </w:rPr>
              <w:t>Реагују само изузетно осетљиве алергичне особе</w:t>
            </w:r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C572EC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30-100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Средња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већина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алергичних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особа</w:t>
            </w:r>
            <w:proofErr w:type="spellEnd"/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C572EC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Изнад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Висока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Реагују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све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особе</w:t>
            </w:r>
            <w:proofErr w:type="spellEnd"/>
          </w:p>
        </w:tc>
      </w:tr>
    </w:tbl>
    <w:p w:rsidR="00C56AFE" w:rsidRPr="00346086" w:rsidRDefault="00C56AFE" w:rsidP="00C56AFE">
      <w:pPr>
        <w:rPr>
          <w:rFonts w:ascii="Arial" w:eastAsia="Calibri" w:hAnsi="Arial" w:cs="Arial"/>
        </w:rPr>
      </w:pPr>
    </w:p>
    <w:p w:rsidR="00C56AFE" w:rsidRPr="00346086" w:rsidRDefault="00C56AFE" w:rsidP="00C56AFE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sz w:val="20"/>
          <w:szCs w:val="20"/>
        </w:rPr>
      </w:pPr>
    </w:p>
    <w:p w:rsidR="00C56AFE" w:rsidRPr="00570D22" w:rsidRDefault="00C56AFE" w:rsidP="00C56AFE">
      <w:pPr>
        <w:jc w:val="center"/>
        <w:rPr>
          <w:sz w:val="28"/>
          <w:szCs w:val="28"/>
        </w:rPr>
      </w:pPr>
    </w:p>
    <w:sectPr w:rsidR="00C56AFE" w:rsidRPr="00570D22" w:rsidSect="001B108A">
      <w:pgSz w:w="11907" w:h="16840" w:code="9"/>
      <w:pgMar w:top="426" w:right="1134" w:bottom="426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Roman YU">
    <w:panose1 w:val="02027200000000000000"/>
    <w:charset w:val="00"/>
    <w:family w:val="roman"/>
    <w:pitch w:val="variable"/>
    <w:sig w:usb0="00000083" w:usb1="00000000" w:usb2="00000000" w:usb3="00000000" w:csb0="00000009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33D71"/>
    <w:multiLevelType w:val="hybridMultilevel"/>
    <w:tmpl w:val="925A093E"/>
    <w:lvl w:ilvl="0" w:tplc="E67CE1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2430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E4D9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5048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0871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8A98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CE3C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DE1C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108F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E7367E"/>
    <w:multiLevelType w:val="hybridMultilevel"/>
    <w:tmpl w:val="7060909A"/>
    <w:lvl w:ilvl="0" w:tplc="B824B8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76A0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3A22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B0B2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1410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264C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8649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54DC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1ED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2B4E54"/>
    <w:multiLevelType w:val="hybridMultilevel"/>
    <w:tmpl w:val="DB5E6346"/>
    <w:lvl w:ilvl="0" w:tplc="BBA8A74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4E2E9D96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18A03876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70D282CA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14ABCCE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BF70B36E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1D4EAF3E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6E44BC50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EFAC3C12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">
    <w:nsid w:val="7C2B59DD"/>
    <w:multiLevelType w:val="multilevel"/>
    <w:tmpl w:val="C0BA4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70D22"/>
    <w:rsid w:val="000206AA"/>
    <w:rsid w:val="000602AA"/>
    <w:rsid w:val="000E12CE"/>
    <w:rsid w:val="000F5C7B"/>
    <w:rsid w:val="00130C3D"/>
    <w:rsid w:val="001536EC"/>
    <w:rsid w:val="00167DA4"/>
    <w:rsid w:val="001A5891"/>
    <w:rsid w:val="001B108A"/>
    <w:rsid w:val="001B47A3"/>
    <w:rsid w:val="002136E6"/>
    <w:rsid w:val="00227F0A"/>
    <w:rsid w:val="00232E18"/>
    <w:rsid w:val="00264829"/>
    <w:rsid w:val="002863FB"/>
    <w:rsid w:val="002A0B2A"/>
    <w:rsid w:val="002C01AC"/>
    <w:rsid w:val="002D01A2"/>
    <w:rsid w:val="002D5392"/>
    <w:rsid w:val="002E33D7"/>
    <w:rsid w:val="00391070"/>
    <w:rsid w:val="003D1AF8"/>
    <w:rsid w:val="004017B3"/>
    <w:rsid w:val="00417470"/>
    <w:rsid w:val="00420264"/>
    <w:rsid w:val="00420535"/>
    <w:rsid w:val="0043149C"/>
    <w:rsid w:val="00433A87"/>
    <w:rsid w:val="00464DA7"/>
    <w:rsid w:val="00473931"/>
    <w:rsid w:val="00477383"/>
    <w:rsid w:val="00485CCC"/>
    <w:rsid w:val="004A43C5"/>
    <w:rsid w:val="004E2A9C"/>
    <w:rsid w:val="004F37DA"/>
    <w:rsid w:val="00504675"/>
    <w:rsid w:val="005205C3"/>
    <w:rsid w:val="00542350"/>
    <w:rsid w:val="00570D22"/>
    <w:rsid w:val="00590463"/>
    <w:rsid w:val="005D7E6F"/>
    <w:rsid w:val="005E214C"/>
    <w:rsid w:val="005F6C90"/>
    <w:rsid w:val="00601A8E"/>
    <w:rsid w:val="00620426"/>
    <w:rsid w:val="0064437E"/>
    <w:rsid w:val="006449BF"/>
    <w:rsid w:val="00647DE2"/>
    <w:rsid w:val="00685F3C"/>
    <w:rsid w:val="006D364A"/>
    <w:rsid w:val="006D393B"/>
    <w:rsid w:val="0073004E"/>
    <w:rsid w:val="00745F0F"/>
    <w:rsid w:val="00760E32"/>
    <w:rsid w:val="00793528"/>
    <w:rsid w:val="007C0921"/>
    <w:rsid w:val="007C11A6"/>
    <w:rsid w:val="007D1439"/>
    <w:rsid w:val="008103C6"/>
    <w:rsid w:val="00840143"/>
    <w:rsid w:val="00840A4A"/>
    <w:rsid w:val="00841FCF"/>
    <w:rsid w:val="008441A6"/>
    <w:rsid w:val="00851CF8"/>
    <w:rsid w:val="008538D9"/>
    <w:rsid w:val="008A6DCE"/>
    <w:rsid w:val="008C7087"/>
    <w:rsid w:val="008D37FF"/>
    <w:rsid w:val="008E6454"/>
    <w:rsid w:val="00901760"/>
    <w:rsid w:val="00924DB3"/>
    <w:rsid w:val="00945B7E"/>
    <w:rsid w:val="00955F32"/>
    <w:rsid w:val="009C237E"/>
    <w:rsid w:val="00A021F4"/>
    <w:rsid w:val="00A31CA4"/>
    <w:rsid w:val="00A621B5"/>
    <w:rsid w:val="00A8072D"/>
    <w:rsid w:val="00A852D9"/>
    <w:rsid w:val="00AA7551"/>
    <w:rsid w:val="00AD2980"/>
    <w:rsid w:val="00AD7814"/>
    <w:rsid w:val="00AF5898"/>
    <w:rsid w:val="00B16CAA"/>
    <w:rsid w:val="00B26F5A"/>
    <w:rsid w:val="00B27060"/>
    <w:rsid w:val="00B51B62"/>
    <w:rsid w:val="00B57A9E"/>
    <w:rsid w:val="00B6494A"/>
    <w:rsid w:val="00B65DAC"/>
    <w:rsid w:val="00B67D81"/>
    <w:rsid w:val="00B87670"/>
    <w:rsid w:val="00BA7AA1"/>
    <w:rsid w:val="00BE2C5D"/>
    <w:rsid w:val="00BF0A1C"/>
    <w:rsid w:val="00C127A2"/>
    <w:rsid w:val="00C3326F"/>
    <w:rsid w:val="00C444C7"/>
    <w:rsid w:val="00C56AFE"/>
    <w:rsid w:val="00C572EC"/>
    <w:rsid w:val="00C76ACE"/>
    <w:rsid w:val="00C91F71"/>
    <w:rsid w:val="00C9463D"/>
    <w:rsid w:val="00C96031"/>
    <w:rsid w:val="00CA6966"/>
    <w:rsid w:val="00CF0223"/>
    <w:rsid w:val="00CF56EC"/>
    <w:rsid w:val="00D0063F"/>
    <w:rsid w:val="00D053C5"/>
    <w:rsid w:val="00D26E9F"/>
    <w:rsid w:val="00D730EB"/>
    <w:rsid w:val="00D869BF"/>
    <w:rsid w:val="00DA5E14"/>
    <w:rsid w:val="00E20371"/>
    <w:rsid w:val="00E272E3"/>
    <w:rsid w:val="00E94663"/>
    <w:rsid w:val="00EB5B05"/>
    <w:rsid w:val="00EF7C8B"/>
    <w:rsid w:val="00F32263"/>
    <w:rsid w:val="00F45BB9"/>
    <w:rsid w:val="00F64CEB"/>
    <w:rsid w:val="00F920D7"/>
    <w:rsid w:val="00FB59F3"/>
    <w:rsid w:val="00FB67FC"/>
    <w:rsid w:val="00FF38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5F0F"/>
  </w:style>
  <w:style w:type="paragraph" w:styleId="Heading1">
    <w:name w:val="heading 1"/>
    <w:basedOn w:val="Normal"/>
    <w:next w:val="Normal"/>
    <w:qFormat/>
    <w:rsid w:val="00745F0F"/>
    <w:pPr>
      <w:keepNext/>
      <w:jc w:val="center"/>
      <w:outlineLvl w:val="0"/>
    </w:pPr>
    <w:rPr>
      <w:rFonts w:ascii="Times Roman YU" w:hAnsi="Times Roman YU"/>
      <w:b/>
      <w:sz w:val="40"/>
    </w:rPr>
  </w:style>
  <w:style w:type="paragraph" w:styleId="Heading2">
    <w:name w:val="heading 2"/>
    <w:basedOn w:val="Normal"/>
    <w:next w:val="Normal"/>
    <w:qFormat/>
    <w:rsid w:val="00745F0F"/>
    <w:pPr>
      <w:keepNext/>
      <w:ind w:firstLine="720"/>
      <w:outlineLvl w:val="1"/>
    </w:pPr>
    <w:rPr>
      <w:rFonts w:ascii="Times Roman YU" w:hAnsi="Times Roman YU"/>
      <w:sz w:val="24"/>
    </w:rPr>
  </w:style>
  <w:style w:type="paragraph" w:styleId="Heading3">
    <w:name w:val="heading 3"/>
    <w:basedOn w:val="Normal"/>
    <w:next w:val="Normal"/>
    <w:qFormat/>
    <w:rsid w:val="00745F0F"/>
    <w:pPr>
      <w:keepNext/>
      <w:tabs>
        <w:tab w:val="left" w:pos="567"/>
      </w:tabs>
      <w:jc w:val="right"/>
      <w:outlineLvl w:val="2"/>
    </w:pPr>
    <w:rPr>
      <w:sz w:val="28"/>
      <w:lang w:val="sr-Cyrl-CS"/>
    </w:rPr>
  </w:style>
  <w:style w:type="paragraph" w:styleId="Heading4">
    <w:name w:val="heading 4"/>
    <w:basedOn w:val="Normal"/>
    <w:next w:val="Normal"/>
    <w:qFormat/>
    <w:rsid w:val="00745F0F"/>
    <w:pPr>
      <w:keepNext/>
      <w:tabs>
        <w:tab w:val="left" w:pos="567"/>
      </w:tabs>
      <w:ind w:right="-284"/>
      <w:jc w:val="center"/>
      <w:outlineLvl w:val="3"/>
    </w:pPr>
    <w:rPr>
      <w:sz w:val="28"/>
      <w:lang w:val="sr-Cyrl-CS"/>
    </w:rPr>
  </w:style>
  <w:style w:type="paragraph" w:styleId="Heading5">
    <w:name w:val="heading 5"/>
    <w:basedOn w:val="Normal"/>
    <w:next w:val="Normal"/>
    <w:qFormat/>
    <w:rsid w:val="00745F0F"/>
    <w:pPr>
      <w:keepNext/>
      <w:jc w:val="center"/>
      <w:outlineLvl w:val="4"/>
    </w:pPr>
    <w:rPr>
      <w:rFonts w:ascii="Times Roman YU" w:hAnsi="Times Roman YU"/>
      <w:b/>
      <w:sz w:val="26"/>
    </w:rPr>
  </w:style>
  <w:style w:type="paragraph" w:styleId="Heading6">
    <w:name w:val="heading 6"/>
    <w:basedOn w:val="Normal"/>
    <w:next w:val="Normal"/>
    <w:qFormat/>
    <w:rsid w:val="00745F0F"/>
    <w:pPr>
      <w:keepNext/>
      <w:outlineLvl w:val="5"/>
    </w:pPr>
    <w:rPr>
      <w:rFonts w:ascii="Times Roman YU" w:hAnsi="Times Roman YU"/>
      <w:b/>
    </w:rPr>
  </w:style>
  <w:style w:type="paragraph" w:styleId="Heading7">
    <w:name w:val="heading 7"/>
    <w:basedOn w:val="Normal"/>
    <w:next w:val="Normal"/>
    <w:qFormat/>
    <w:rsid w:val="00745F0F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45F0F"/>
    <w:pPr>
      <w:tabs>
        <w:tab w:val="left" w:pos="567"/>
      </w:tabs>
      <w:ind w:right="-284"/>
    </w:pPr>
    <w:rPr>
      <w:sz w:val="28"/>
      <w:lang w:val="sr-Cyrl-CS"/>
    </w:rPr>
  </w:style>
  <w:style w:type="paragraph" w:customStyle="1" w:styleId="1tekst">
    <w:name w:val="1tekst"/>
    <w:basedOn w:val="Normal"/>
    <w:rsid w:val="00745F0F"/>
    <w:pPr>
      <w:ind w:left="375" w:right="375" w:firstLine="240"/>
      <w:jc w:val="both"/>
    </w:pPr>
    <w:rPr>
      <w:rFonts w:ascii="Arial" w:hAnsi="Arial" w:cs="Arial"/>
      <w:lang w:val="sr-Latn-CS" w:eastAsia="sr-Latn-CS"/>
    </w:rPr>
  </w:style>
  <w:style w:type="character" w:styleId="Hyperlink">
    <w:name w:val="Hyperlink"/>
    <w:basedOn w:val="DefaultParagraphFont"/>
    <w:rsid w:val="00745F0F"/>
    <w:rPr>
      <w:color w:val="0000FF"/>
      <w:u w:val="single"/>
    </w:rPr>
  </w:style>
  <w:style w:type="table" w:styleId="TableGrid">
    <w:name w:val="Table Grid"/>
    <w:basedOn w:val="TableNormal"/>
    <w:rsid w:val="00A021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4017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17B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56AF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7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2;&#1086;&#1076;&#1077;8\Desktop\memorandum-pib_lat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2D22A6-D9EC-49AF-A6BE-738D80992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memorandum-pib_lat1</Template>
  <TotalTime>2</TotalTime>
  <Pages>3</Pages>
  <Words>339</Words>
  <Characters>2140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ZZZZ Vranje</Company>
  <LinksUpToDate>false</LinksUpToDate>
  <CharactersWithSpaces>2475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zjz</dc:creator>
  <cp:lastModifiedBy>zjz</cp:lastModifiedBy>
  <cp:revision>2</cp:revision>
  <cp:lastPrinted>2007-08-01T12:44:00Z</cp:lastPrinted>
  <dcterms:created xsi:type="dcterms:W3CDTF">2025-11-03T11:29:00Z</dcterms:created>
  <dcterms:modified xsi:type="dcterms:W3CDTF">2025-11-03T11:29:00Z</dcterms:modified>
</cp:coreProperties>
</file>