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FB59F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(13.10.-19</w:t>
      </w:r>
      <w:r w:rsidR="007C0921">
        <w:rPr>
          <w:rFonts w:ascii="Arial" w:hAnsi="Arial" w:cs="Arial"/>
          <w:color w:val="000000"/>
        </w:rPr>
        <w:t>.10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B59F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FB59F3">
              <w:rPr>
                <w:rFonts w:ascii="Arial" w:hAnsi="Arial" w:cs="Arial"/>
              </w:rPr>
              <w:br/>
              <w:t>14</w:t>
            </w:r>
            <w:r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B59F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B59F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B59F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B59F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B59F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19</w:t>
            </w:r>
            <w:r w:rsidR="007C11A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264829" w:rsidP="00AA7551">
            <w:pPr>
              <w:jc w:val="center"/>
              <w:rPr>
                <w:rFonts w:ascii="Arial" w:hAnsi="Arial" w:cs="Arial"/>
                <w:noProof/>
              </w:rPr>
            </w:pPr>
            <w:r w:rsidRPr="002648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B59F3" w:rsidP="005D7E6F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FB59F3" w:rsidP="005D7E6F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B59F3" w:rsidP="005D7E6F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32263" w:rsidP="005D7E6F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B59F3" w:rsidP="005D7E6F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1B10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AF5898" w:rsidRPr="00FB59F3" w:rsidRDefault="00FB59F3" w:rsidP="00B57A9E">
            <w:pPr>
              <w:jc w:val="center"/>
              <w:rPr>
                <w:rFonts w:ascii="Arial" w:hAnsi="Arial" w:cs="Arial"/>
                <w:lang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F32263" w:rsidP="00B57A9E">
            <w:pPr>
              <w:jc w:val="center"/>
              <w:rPr>
                <w:rFonts w:ascii="Arial" w:hAnsi="Arial" w:cs="Arial"/>
                <w:noProof/>
              </w:rPr>
            </w:pPr>
            <w:r w:rsidRPr="00F3226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FB59F3" w:rsidP="00B57A9E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FB59F3" w:rsidP="00B57A9E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B57A9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2E33D7" w:rsidP="00B57A9E">
            <w:pPr>
              <w:jc w:val="center"/>
              <w:rPr>
                <w:rFonts w:ascii="Arial" w:hAnsi="Arial" w:cs="Arial"/>
                <w:noProof/>
              </w:rPr>
            </w:pPr>
            <w:r w:rsidRPr="002E33D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F3" w:rsidRPr="00B67D81" w:rsidTr="00FB59F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99"/>
            <w:vAlign w:val="center"/>
          </w:tcPr>
          <w:p w:rsidR="00FB59F3" w:rsidRDefault="00FB59F3" w:rsidP="0040339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D869BF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D869BF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264829" w:rsidRDefault="0026482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1B108A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108A"/>
    <w:rsid w:val="001B47A3"/>
    <w:rsid w:val="002136E6"/>
    <w:rsid w:val="00227F0A"/>
    <w:rsid w:val="00232E18"/>
    <w:rsid w:val="00264829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264"/>
    <w:rsid w:val="00420535"/>
    <w:rsid w:val="0043149C"/>
    <w:rsid w:val="00433A87"/>
    <w:rsid w:val="00464DA7"/>
    <w:rsid w:val="00473931"/>
    <w:rsid w:val="00477383"/>
    <w:rsid w:val="00485CCC"/>
    <w:rsid w:val="004A43C5"/>
    <w:rsid w:val="004E2A9C"/>
    <w:rsid w:val="004F37DA"/>
    <w:rsid w:val="00504675"/>
    <w:rsid w:val="005205C3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0921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463D"/>
    <w:rsid w:val="00C96031"/>
    <w:rsid w:val="00CA6966"/>
    <w:rsid w:val="00CF56EC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32263"/>
    <w:rsid w:val="00F64CEB"/>
    <w:rsid w:val="00F920D7"/>
    <w:rsid w:val="00FB59F3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2025-10-21T06:53:00Z</dcterms:created>
  <dcterms:modified xsi:type="dcterms:W3CDTF">2025-10-21T06:53:00Z</dcterms:modified>
</cp:coreProperties>
</file>