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683" w:type="dxa"/>
        <w:tblInd w:w="93" w:type="dxa"/>
        <w:tblLook w:val="04A0"/>
      </w:tblPr>
      <w:tblGrid>
        <w:gridCol w:w="2033"/>
        <w:gridCol w:w="960"/>
        <w:gridCol w:w="936"/>
        <w:gridCol w:w="1048"/>
        <w:gridCol w:w="1010"/>
        <w:gridCol w:w="936"/>
        <w:gridCol w:w="940"/>
        <w:gridCol w:w="940"/>
        <w:gridCol w:w="880"/>
      </w:tblGrid>
      <w:tr w:rsidR="00570D22" w:rsidRPr="00570D22" w:rsidTr="00E14735">
        <w:trPr>
          <w:trHeight w:val="285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0D22">
              <w:rPr>
                <w:b/>
                <w:bCs/>
                <w:sz w:val="22"/>
                <w:szCs w:val="22"/>
              </w:rPr>
              <w:t>vranje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4C0AE8">
              <w:rPr>
                <w:b/>
                <w:bCs/>
              </w:rPr>
              <w:t>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7320E0" w:rsidP="001E3C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Jun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105304">
              <w:rPr>
                <w:b/>
                <w:bCs/>
              </w:rPr>
              <w:t>2</w:t>
            </w:r>
            <w:r w:rsidR="007320E0">
              <w:rPr>
                <w:b/>
                <w:bCs/>
              </w:rP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proofErr w:type="spellStart"/>
            <w:r w:rsidRPr="004017B3">
              <w:rPr>
                <w:b/>
                <w:bCs/>
              </w:rPr>
              <w:t>nedelja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E14735">
        <w:trPr>
          <w:trHeight w:val="300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zavod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za</w:t>
            </w:r>
            <w:proofErr w:type="spellEnd"/>
            <w:r w:rsidRPr="00570D22">
              <w:rPr>
                <w:b/>
                <w:bCs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javno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zdravlje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017B3">
              <w:rPr>
                <w:b/>
                <w:bCs/>
                <w:sz w:val="16"/>
                <w:szCs w:val="16"/>
              </w:rPr>
              <w:t>Prilog</w:t>
            </w:r>
            <w:proofErr w:type="spellEnd"/>
            <w:r w:rsidRPr="004017B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017B3">
              <w:rPr>
                <w:b/>
                <w:bCs/>
                <w:sz w:val="16"/>
                <w:szCs w:val="16"/>
              </w:rPr>
              <w:t>tabele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70D22">
              <w:rPr>
                <w:b/>
                <w:bCs/>
                <w:sz w:val="16"/>
                <w:szCs w:val="16"/>
              </w:rPr>
              <w:t>Tabela</w:t>
            </w:r>
            <w:proofErr w:type="spellEnd"/>
            <w:r w:rsidRPr="00570D22">
              <w:rPr>
                <w:b/>
                <w:bCs/>
                <w:sz w:val="16"/>
                <w:szCs w:val="16"/>
              </w:rPr>
              <w:t xml:space="preserve"> </w:t>
            </w:r>
            <w:r w:rsidR="006A35E4">
              <w:rPr>
                <w:b/>
                <w:bCs/>
                <w:sz w:val="16"/>
                <w:szCs w:val="16"/>
              </w:rPr>
              <w:t>1</w:t>
            </w:r>
            <w:r w:rsidR="007320E0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7320E0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02.06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7320E0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03.06</w:t>
            </w:r>
            <w:r w:rsidR="004C0AE8">
              <w:rPr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0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7320E0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04.06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10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7320E0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05.06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7320E0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06.06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7320E0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07.06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7320E0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</w:t>
            </w:r>
            <w:r w:rsidR="006B2A88">
              <w:rPr>
                <w:b/>
                <w:bCs/>
                <w:sz w:val="16"/>
                <w:szCs w:val="16"/>
              </w:rPr>
              <w:t>.06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C0AE8" w:rsidP="00570D2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ukupno</w:t>
            </w:r>
            <w:proofErr w:type="spellEnd"/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Javor</w:t>
            </w:r>
            <w:proofErr w:type="spellEnd"/>
            <w:r w:rsidRPr="00570D22">
              <w:rPr>
                <w:b/>
                <w:bCs/>
                <w:i/>
                <w:iCs/>
              </w:rPr>
              <w:t>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315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Aesculus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Jova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Alnus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Ambrozija</w:t>
            </w:r>
            <w:proofErr w:type="spellEnd"/>
            <w:r w:rsidRPr="00570D22">
              <w:rPr>
                <w:b/>
                <w:bCs/>
                <w:i/>
                <w:iCs/>
              </w:rPr>
              <w:t>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20E0" w:rsidP="00570D22">
            <w:pPr>
              <w:jc w:val="center"/>
            </w:pPr>
            <w: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20E0" w:rsidP="00570D22">
            <w:pPr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20E0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Apiaceae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Pelin</w:t>
            </w:r>
            <w:proofErr w:type="spellEnd"/>
            <w:r w:rsidRPr="00570D22">
              <w:rPr>
                <w:b/>
                <w:bCs/>
                <w:i/>
                <w:iCs/>
              </w:rPr>
              <w:t>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Asteracaea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Breza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Betula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Konoplja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Kanabis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20E0" w:rsidP="00570D22">
            <w:pPr>
              <w:jc w:val="center"/>
            </w:pPr>
            <w:r>
              <w:t>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20E0" w:rsidP="00570D22">
            <w:pPr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20E0" w:rsidP="00570D22">
            <w:pPr>
              <w:jc w:val="center"/>
            </w:pPr>
            <w:r>
              <w:t>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20E0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</w:t>
            </w:r>
            <w:proofErr w:type="spellStart"/>
            <w:r w:rsidRPr="00570D22">
              <w:rPr>
                <w:b/>
                <w:bCs/>
                <w:i/>
                <w:iCs/>
              </w:rPr>
              <w:t>Carpinus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Štir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Chenopodia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20E0" w:rsidP="00570D22">
            <w:pPr>
              <w:jc w:val="center"/>
            </w:pPr>
            <w: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20E0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20E0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Leska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Corylus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Tise,Čempresi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Taxus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20E0" w:rsidP="00570D22">
            <w:pPr>
              <w:jc w:val="center"/>
            </w:pPr>
            <w:r>
              <w:t>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20E0" w:rsidP="004137C0">
            <w:pPr>
              <w:jc w:val="center"/>
            </w:pPr>
            <w:r>
              <w:t>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20E0" w:rsidP="00570D22">
            <w:pPr>
              <w:jc w:val="center"/>
            </w:pPr>
            <w:r>
              <w:t>11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20E0" w:rsidP="00570D22">
            <w:pPr>
              <w:jc w:val="center"/>
            </w:pPr>
            <w:r>
              <w:t>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20E0" w:rsidP="00570D22">
            <w:pPr>
              <w:jc w:val="center"/>
            </w:pPr>
            <w: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20E0" w:rsidP="00570D22">
            <w:pPr>
              <w:jc w:val="center"/>
            </w:pPr>
            <w: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20E0" w:rsidP="00570D22">
            <w:pPr>
              <w:jc w:val="center"/>
            </w:pPr>
            <w:r>
              <w:t>14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20E0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Cyperaceae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Bukva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Fagus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20E0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20E0" w:rsidP="00570D22">
            <w:pPr>
              <w:jc w:val="center"/>
            </w:pPr>
            <w: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20E0" w:rsidP="00570D22">
            <w:pPr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20E0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20E0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7320E0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20E0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Jasen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Fraxinus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20E0" w:rsidP="00570D22">
            <w:pPr>
              <w:jc w:val="center"/>
            </w:pPr>
            <w:r>
              <w:t>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20E0" w:rsidP="00570D22">
            <w:pPr>
              <w:jc w:val="center"/>
            </w:pPr>
            <w:r>
              <w:t>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20E0" w:rsidP="00570D22">
            <w:pPr>
              <w:jc w:val="center"/>
            </w:pPr>
            <w: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20E0" w:rsidP="00570D22">
            <w:pPr>
              <w:jc w:val="center"/>
            </w:pPr>
            <w: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7320E0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20E0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Orah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Juglans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</w:t>
            </w:r>
            <w:proofErr w:type="spellStart"/>
            <w:r w:rsidRPr="00570D22">
              <w:rPr>
                <w:b/>
                <w:bCs/>
                <w:i/>
                <w:iCs/>
              </w:rPr>
              <w:t>Moraceae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Borovi</w:t>
            </w:r>
            <w:proofErr w:type="spellEnd"/>
            <w:r w:rsidRPr="00570D22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570D22">
              <w:rPr>
                <w:b/>
                <w:bCs/>
                <w:i/>
                <w:iCs/>
              </w:rPr>
              <w:t>Jele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20E0" w:rsidP="00570D22">
            <w:pPr>
              <w:jc w:val="center"/>
            </w:pPr>
            <w: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20E0" w:rsidP="00570D22">
            <w:pPr>
              <w:jc w:val="center"/>
            </w:pPr>
            <w:r>
              <w:t>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20E0" w:rsidP="00570D22">
            <w:pPr>
              <w:jc w:val="center"/>
            </w:pPr>
            <w:r>
              <w:t>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20E0" w:rsidP="00570D22">
            <w:pPr>
              <w:jc w:val="center"/>
            </w:pPr>
            <w:r>
              <w:t>27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20E0" w:rsidP="00570D22">
            <w:pPr>
              <w:jc w:val="center"/>
            </w:pPr>
            <w:r>
              <w:t>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20E0" w:rsidP="00570D22">
            <w:pPr>
              <w:jc w:val="center"/>
            </w:pPr>
            <w: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7320E0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20E0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Bokvica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Plantago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20E0" w:rsidP="00570D22">
            <w:pPr>
              <w:jc w:val="center"/>
            </w:pPr>
            <w:r>
              <w:t>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20E0" w:rsidP="00570D22">
            <w:pPr>
              <w:jc w:val="center"/>
            </w:pPr>
            <w:r>
              <w:t>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20E0" w:rsidP="00570D22">
            <w:pPr>
              <w:jc w:val="center"/>
            </w:pPr>
            <w:r>
              <w:t>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20E0" w:rsidP="00570D22">
            <w:pPr>
              <w:jc w:val="center"/>
            </w:pPr>
            <w:r>
              <w:t>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20E0" w:rsidP="00570D22">
            <w:pPr>
              <w:jc w:val="center"/>
            </w:pPr>
            <w: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20E0" w:rsidP="00570D22">
            <w:pPr>
              <w:jc w:val="center"/>
            </w:pPr>
            <w: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7320E0" w:rsidP="00570D22">
            <w:pPr>
              <w:jc w:val="center"/>
            </w:pPr>
            <w:r>
              <w:t>20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20E0" w:rsidP="00ED0E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69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Platan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Platanus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Trave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20E0" w:rsidP="00570D22">
            <w:pPr>
              <w:jc w:val="center"/>
            </w:pPr>
            <w:r>
              <w:t>24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20E0" w:rsidP="00570D22">
            <w:pPr>
              <w:jc w:val="center"/>
            </w:pPr>
            <w:r>
              <w:t>42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20E0" w:rsidP="00570D22">
            <w:pPr>
              <w:jc w:val="center"/>
            </w:pPr>
            <w:r>
              <w:t>34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20E0" w:rsidP="00570D22">
            <w:pPr>
              <w:jc w:val="center"/>
            </w:pPr>
            <w:r>
              <w:t>53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20E0" w:rsidP="00570D22">
            <w:pPr>
              <w:jc w:val="center"/>
            </w:pPr>
            <w:r>
              <w:t>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20E0" w:rsidP="00570D22">
            <w:pPr>
              <w:jc w:val="center"/>
            </w:pPr>
            <w:r>
              <w:t>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7320E0" w:rsidP="00570D22">
            <w:pPr>
              <w:jc w:val="center"/>
            </w:pPr>
            <w:r>
              <w:t>22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20E0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259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Topola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Populus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Hrast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Quercus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Kiselica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Rumex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20E0" w:rsidP="00570D22">
            <w:pPr>
              <w:jc w:val="center"/>
            </w:pPr>
            <w:r>
              <w:t>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20E0" w:rsidP="00570D22">
            <w:pPr>
              <w:jc w:val="center"/>
            </w:pPr>
            <w:r>
              <w:t>13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20E0" w:rsidP="00570D22">
            <w:pPr>
              <w:jc w:val="center"/>
            </w:pPr>
            <w:r>
              <w:t>12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20E0" w:rsidP="00570D22">
            <w:pPr>
              <w:jc w:val="center"/>
            </w:pPr>
            <w:r>
              <w:t>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20E0" w:rsidP="00570D22">
            <w:pPr>
              <w:jc w:val="center"/>
            </w:pPr>
            <w: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20E0" w:rsidP="00570D22">
            <w:pPr>
              <w:jc w:val="center"/>
            </w:pPr>
            <w: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7320E0" w:rsidP="00570D22">
            <w:pPr>
              <w:jc w:val="center"/>
            </w:pPr>
            <w:r>
              <w:t>23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20E0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92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Vrba</w:t>
            </w:r>
            <w:proofErr w:type="spellEnd"/>
            <w:r w:rsidRPr="00570D22">
              <w:rPr>
                <w:b/>
                <w:bCs/>
                <w:i/>
                <w:iCs/>
              </w:rPr>
              <w:t>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Lipa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Tilia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20E0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20E0" w:rsidP="00570D22">
            <w:pPr>
              <w:jc w:val="center"/>
            </w:pPr>
            <w: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20E0" w:rsidP="00570D22">
            <w:pPr>
              <w:jc w:val="center"/>
            </w:pPr>
            <w:r>
              <w:t>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20E0" w:rsidP="00570D22">
            <w:pPr>
              <w:jc w:val="center"/>
            </w:pPr>
            <w: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20E0" w:rsidP="00570D22">
            <w:pPr>
              <w:jc w:val="center"/>
            </w:pPr>
            <w: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20E0" w:rsidP="00570D22">
            <w:pPr>
              <w:jc w:val="center"/>
            </w:pPr>
            <w: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7320E0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20E0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</w:t>
            </w:r>
            <w:proofErr w:type="spellStart"/>
            <w:r w:rsidRPr="00570D22">
              <w:rPr>
                <w:b/>
                <w:bCs/>
                <w:i/>
                <w:iCs/>
              </w:rPr>
              <w:t>Ulmaceae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85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Kopriva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Utricaceae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20E0" w:rsidP="00570D22">
            <w:pPr>
              <w:jc w:val="center"/>
            </w:pPr>
            <w: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20E0" w:rsidP="00570D22">
            <w:pPr>
              <w:jc w:val="center"/>
            </w:pPr>
            <w:r>
              <w:t>31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20E0" w:rsidP="00570D22">
            <w:pPr>
              <w:jc w:val="center"/>
            </w:pPr>
            <w:r>
              <w:t>26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20E0" w:rsidP="00570D22">
            <w:pPr>
              <w:jc w:val="center"/>
            </w:pPr>
            <w:r>
              <w:t>41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20E0" w:rsidP="00570D22">
            <w:pPr>
              <w:jc w:val="center"/>
            </w:pPr>
            <w:r>
              <w:t>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20E0" w:rsidP="00570D22">
            <w:pPr>
              <w:jc w:val="center"/>
            </w:pPr>
            <w:r>
              <w:t>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20E0" w:rsidP="00570D22">
            <w:pPr>
              <w:jc w:val="center"/>
            </w:pPr>
            <w:r>
              <w:t>54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20E0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228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20E0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63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20E0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117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20E0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="00DC670B">
              <w:rPr>
                <w:b/>
                <w:bCs/>
              </w:rPr>
              <w:t>1</w:t>
            </w:r>
          </w:p>
        </w:tc>
        <w:tc>
          <w:tcPr>
            <w:tcW w:w="10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20E0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164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20E0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  <w:r w:rsidR="00DC670B">
              <w:rPr>
                <w:b/>
                <w:bCs/>
              </w:rPr>
              <w:t>7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20E0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111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7320E0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141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320E0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88</w:t>
            </w:r>
            <w:r w:rsidR="00DC670B">
              <w:rPr>
                <w:b/>
                <w:bCs/>
              </w:rPr>
              <w:t>4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proofErr w:type="spellStart"/>
      <w:r w:rsidRPr="00570D22">
        <w:rPr>
          <w:sz w:val="28"/>
          <w:szCs w:val="28"/>
        </w:rPr>
        <w:t>Brojevi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kolonama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predstavljaju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biljnu</w:t>
      </w:r>
      <w:proofErr w:type="spellEnd"/>
      <w:r w:rsidRPr="00570D22">
        <w:rPr>
          <w:sz w:val="28"/>
          <w:szCs w:val="28"/>
        </w:rPr>
        <w:t xml:space="preserve">  </w:t>
      </w:r>
      <w:proofErr w:type="spellStart"/>
      <w:r w:rsidRPr="00570D22">
        <w:rPr>
          <w:sz w:val="28"/>
          <w:szCs w:val="28"/>
        </w:rPr>
        <w:t>vrstu</w:t>
      </w:r>
      <w:proofErr w:type="spellEnd"/>
      <w:r w:rsidRPr="00570D22">
        <w:rPr>
          <w:sz w:val="28"/>
          <w:szCs w:val="28"/>
        </w:rPr>
        <w:t>. Na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nedeljnom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svake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horizontalne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</w:t>
      </w:r>
      <w:r>
        <w:rPr>
          <w:sz w:val="28"/>
          <w:szCs w:val="28"/>
        </w:rPr>
        <w:t>rna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svaku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ponaosob</w:t>
      </w:r>
      <w:proofErr w:type="spellEnd"/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 xml:space="preserve">Na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vertikalne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vrste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koje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trenutno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prisutne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vazduhu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dnevnom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</w:t>
      </w:r>
      <w:proofErr w:type="spellStart"/>
      <w:r w:rsidRPr="00570D22">
        <w:rPr>
          <w:sz w:val="28"/>
          <w:szCs w:val="28"/>
        </w:rPr>
        <w:t>kraju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tabele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donjem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desnom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uglu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ukupan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polenovih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nedeljnom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E12CE"/>
    <w:rsid w:val="00105304"/>
    <w:rsid w:val="00115086"/>
    <w:rsid w:val="00130C3D"/>
    <w:rsid w:val="00131021"/>
    <w:rsid w:val="0015617A"/>
    <w:rsid w:val="001E3C36"/>
    <w:rsid w:val="00232E18"/>
    <w:rsid w:val="00282A0A"/>
    <w:rsid w:val="002C01AC"/>
    <w:rsid w:val="00300C7F"/>
    <w:rsid w:val="004017B3"/>
    <w:rsid w:val="004137C0"/>
    <w:rsid w:val="00417470"/>
    <w:rsid w:val="0046605D"/>
    <w:rsid w:val="00473931"/>
    <w:rsid w:val="004C0AE8"/>
    <w:rsid w:val="004F37DA"/>
    <w:rsid w:val="005016AA"/>
    <w:rsid w:val="0050203E"/>
    <w:rsid w:val="00504675"/>
    <w:rsid w:val="00515E53"/>
    <w:rsid w:val="00542350"/>
    <w:rsid w:val="00556B23"/>
    <w:rsid w:val="00570D22"/>
    <w:rsid w:val="00590463"/>
    <w:rsid w:val="005A2BEE"/>
    <w:rsid w:val="00604B15"/>
    <w:rsid w:val="006654D5"/>
    <w:rsid w:val="00695E19"/>
    <w:rsid w:val="006A35E4"/>
    <w:rsid w:val="006B2A88"/>
    <w:rsid w:val="006D364A"/>
    <w:rsid w:val="007320E0"/>
    <w:rsid w:val="0073597D"/>
    <w:rsid w:val="00745F0F"/>
    <w:rsid w:val="00777B37"/>
    <w:rsid w:val="007E65A1"/>
    <w:rsid w:val="008026C1"/>
    <w:rsid w:val="00833DBF"/>
    <w:rsid w:val="008619C5"/>
    <w:rsid w:val="0088464B"/>
    <w:rsid w:val="008B6954"/>
    <w:rsid w:val="00A021F4"/>
    <w:rsid w:val="00A03CBA"/>
    <w:rsid w:val="00AD7814"/>
    <w:rsid w:val="00B20E9A"/>
    <w:rsid w:val="00B44D7F"/>
    <w:rsid w:val="00B51B62"/>
    <w:rsid w:val="00BA4C12"/>
    <w:rsid w:val="00BC0931"/>
    <w:rsid w:val="00BE097C"/>
    <w:rsid w:val="00BF0A1C"/>
    <w:rsid w:val="00C96031"/>
    <w:rsid w:val="00CF09F3"/>
    <w:rsid w:val="00CF6C43"/>
    <w:rsid w:val="00D053C5"/>
    <w:rsid w:val="00D05A40"/>
    <w:rsid w:val="00D7144A"/>
    <w:rsid w:val="00DC670B"/>
    <w:rsid w:val="00DE5492"/>
    <w:rsid w:val="00E14735"/>
    <w:rsid w:val="00E9505B"/>
    <w:rsid w:val="00E95BA5"/>
    <w:rsid w:val="00EB0C29"/>
    <w:rsid w:val="00EB7A6D"/>
    <w:rsid w:val="00ED0E08"/>
    <w:rsid w:val="00F64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7F319-0576-40B0-A7B5-3ECCB558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8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4</cp:revision>
  <cp:lastPrinted>2007-08-01T12:44:00Z</cp:lastPrinted>
  <dcterms:created xsi:type="dcterms:W3CDTF">2025-06-18T09:04:00Z</dcterms:created>
  <dcterms:modified xsi:type="dcterms:W3CDTF">2025-06-18T09:23:00Z</dcterms:modified>
</cp:coreProperties>
</file>