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2E33D7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(01.09.-07.09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E33D7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2E33D7">
              <w:rPr>
                <w:rFonts w:ascii="Arial" w:hAnsi="Arial" w:cs="Arial"/>
              </w:rPr>
              <w:br/>
              <w:t>02</w:t>
            </w:r>
            <w:r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E33D7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E33D7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04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E33D7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E33D7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06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E33D7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07</w:t>
            </w:r>
            <w:r w:rsidR="007C11A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2E33D7" w:rsidP="00AA7551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D730EB" w:rsidP="00AA7551">
            <w:pPr>
              <w:jc w:val="center"/>
              <w:rPr>
                <w:rFonts w:ascii="Arial" w:hAnsi="Arial" w:cs="Arial"/>
                <w:noProof/>
              </w:rPr>
            </w:pPr>
            <w:r w:rsidRPr="00D730E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2E33D7" w:rsidP="00AA7551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26F5A" w:rsidP="00AA7551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B87670" w:rsidP="00AA7551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E33D7" w:rsidP="00AA7551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E33D7" w:rsidP="005D7E6F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6F5A" w:rsidP="005D7E6F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730EB" w:rsidP="005D7E6F">
            <w:pPr>
              <w:jc w:val="center"/>
              <w:rPr>
                <w:rFonts w:ascii="Arial" w:hAnsi="Arial" w:cs="Arial"/>
                <w:noProof/>
              </w:rPr>
            </w:pPr>
            <w:r w:rsidRPr="00D730E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2E33D7" w:rsidP="005D7E6F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2E33D7" w:rsidP="005D7E6F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2E33D7" w:rsidP="005D7E6F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D639B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2E33D7" w:rsidP="00D639B4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D639B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2E33D7" w:rsidP="00D639B4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485CCC" w:rsidP="00D639B4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2E33D7" w:rsidP="00D639B4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2E33D7" w:rsidP="00D639B4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3D7" w:rsidRPr="00B67D81" w:rsidTr="002E33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2E33D7" w:rsidRPr="00DA5E14" w:rsidRDefault="002E33D7" w:rsidP="00736C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B67D81" w:rsidRDefault="002E33D7" w:rsidP="00736CA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B67D81" w:rsidRDefault="002E33D7" w:rsidP="00736CA7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D869BF" w:rsidRDefault="002E33D7" w:rsidP="00736CA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B67D81" w:rsidRDefault="002E33D7" w:rsidP="00736CA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B67D81" w:rsidRDefault="002E33D7" w:rsidP="00736CA7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B67D81" w:rsidRDefault="002E33D7" w:rsidP="00736CA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B67D81" w:rsidRDefault="002E33D7" w:rsidP="00736CA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3D7" w:rsidRPr="00B67D81" w:rsidRDefault="002E33D7" w:rsidP="00736CA7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730EB" w:rsidRDefault="00D730EB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2E33D7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47A3"/>
    <w:rsid w:val="002136E6"/>
    <w:rsid w:val="00227F0A"/>
    <w:rsid w:val="00232E18"/>
    <w:rsid w:val="002863FB"/>
    <w:rsid w:val="002A0B2A"/>
    <w:rsid w:val="002C01AC"/>
    <w:rsid w:val="002D01A2"/>
    <w:rsid w:val="002D5392"/>
    <w:rsid w:val="002E33D7"/>
    <w:rsid w:val="00391070"/>
    <w:rsid w:val="003D1AF8"/>
    <w:rsid w:val="004017B3"/>
    <w:rsid w:val="00417470"/>
    <w:rsid w:val="00420535"/>
    <w:rsid w:val="0043149C"/>
    <w:rsid w:val="00433A87"/>
    <w:rsid w:val="00464DA7"/>
    <w:rsid w:val="00473931"/>
    <w:rsid w:val="00485CCC"/>
    <w:rsid w:val="004E2A9C"/>
    <w:rsid w:val="004F37DA"/>
    <w:rsid w:val="00504675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7D1439"/>
    <w:rsid w:val="008103C6"/>
    <w:rsid w:val="00840143"/>
    <w:rsid w:val="00840A4A"/>
    <w:rsid w:val="00841FCF"/>
    <w:rsid w:val="008441A6"/>
    <w:rsid w:val="00851CF8"/>
    <w:rsid w:val="008538D9"/>
    <w:rsid w:val="008A6DCE"/>
    <w:rsid w:val="008C7087"/>
    <w:rsid w:val="008D37FF"/>
    <w:rsid w:val="008E6454"/>
    <w:rsid w:val="00901760"/>
    <w:rsid w:val="00924DB3"/>
    <w:rsid w:val="00945B7E"/>
    <w:rsid w:val="009C237E"/>
    <w:rsid w:val="00A021F4"/>
    <w:rsid w:val="00A31CA4"/>
    <w:rsid w:val="00A621B5"/>
    <w:rsid w:val="00A8072D"/>
    <w:rsid w:val="00A852D9"/>
    <w:rsid w:val="00AA7551"/>
    <w:rsid w:val="00AD2980"/>
    <w:rsid w:val="00AD7814"/>
    <w:rsid w:val="00AF5898"/>
    <w:rsid w:val="00B16CAA"/>
    <w:rsid w:val="00B26F5A"/>
    <w:rsid w:val="00B51B62"/>
    <w:rsid w:val="00B6494A"/>
    <w:rsid w:val="00B67D81"/>
    <w:rsid w:val="00B87670"/>
    <w:rsid w:val="00BA7AA1"/>
    <w:rsid w:val="00BE2C5D"/>
    <w:rsid w:val="00BF0A1C"/>
    <w:rsid w:val="00C127A2"/>
    <w:rsid w:val="00C3326F"/>
    <w:rsid w:val="00C444C7"/>
    <w:rsid w:val="00C56AFE"/>
    <w:rsid w:val="00C572EC"/>
    <w:rsid w:val="00C76ACE"/>
    <w:rsid w:val="00C91F71"/>
    <w:rsid w:val="00C96031"/>
    <w:rsid w:val="00CF56EC"/>
    <w:rsid w:val="00D053C5"/>
    <w:rsid w:val="00D26E9F"/>
    <w:rsid w:val="00D730EB"/>
    <w:rsid w:val="00D869BF"/>
    <w:rsid w:val="00DA5E14"/>
    <w:rsid w:val="00E272E3"/>
    <w:rsid w:val="00E94663"/>
    <w:rsid w:val="00EB5B05"/>
    <w:rsid w:val="00EF7C8B"/>
    <w:rsid w:val="00F64CEB"/>
    <w:rsid w:val="00F920D7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10</TotalTime>
  <Pages>3</Pages>
  <Words>344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2025-09-18T08:26:00Z</dcterms:created>
  <dcterms:modified xsi:type="dcterms:W3CDTF">2025-09-18T08:26:00Z</dcterms:modified>
</cp:coreProperties>
</file>