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B43EA5">
              <w:rPr>
                <w:b/>
                <w:bCs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3EA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3EA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3EA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3EA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3EA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3EA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3EA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6B2A88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4137C0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46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</w:pPr>
            <w:r>
              <w:t>42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3EA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0F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300C7F"/>
    <w:rsid w:val="003149A6"/>
    <w:rsid w:val="004017B3"/>
    <w:rsid w:val="004137C0"/>
    <w:rsid w:val="00417470"/>
    <w:rsid w:val="0046605D"/>
    <w:rsid w:val="00473931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B0FF6"/>
    <w:rsid w:val="00604B15"/>
    <w:rsid w:val="006654D5"/>
    <w:rsid w:val="00695E19"/>
    <w:rsid w:val="006A35E4"/>
    <w:rsid w:val="006B2A88"/>
    <w:rsid w:val="006D364A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20F22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05A40"/>
    <w:rsid w:val="00D7144A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2025-06-25T09:52:00Z</dcterms:created>
  <dcterms:modified xsi:type="dcterms:W3CDTF">2025-06-25T10:04:00Z</dcterms:modified>
</cp:coreProperties>
</file>